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CD097" w14:textId="77777777" w:rsidR="00921D4A" w:rsidRDefault="00921D4A" w:rsidP="002775B4">
      <w:pPr>
        <w:spacing w:after="0" w:line="240" w:lineRule="auto"/>
        <w:rPr>
          <w:b/>
          <w:sz w:val="24"/>
          <w:szCs w:val="24"/>
        </w:rPr>
      </w:pPr>
      <w:r>
        <w:rPr>
          <w:b/>
          <w:sz w:val="24"/>
          <w:szCs w:val="24"/>
        </w:rPr>
        <w:t>2026/27</w:t>
      </w:r>
    </w:p>
    <w:p w14:paraId="58B86D1F" w14:textId="47A9E69A" w:rsidR="00921D4A" w:rsidRDefault="008F6DB6" w:rsidP="002775B4">
      <w:pPr>
        <w:spacing w:after="0" w:line="240" w:lineRule="auto"/>
        <w:rPr>
          <w:b/>
          <w:sz w:val="72"/>
          <w:szCs w:val="72"/>
        </w:rPr>
      </w:pPr>
      <w:r>
        <w:rPr>
          <w:b/>
          <w:noProof/>
          <w:sz w:val="24"/>
          <w:szCs w:val="24"/>
        </w:rPr>
        <w:drawing>
          <wp:inline distT="0" distB="0" distL="0" distR="0" wp14:anchorId="5C008513" wp14:editId="2DC7CDAF">
            <wp:extent cx="5724525" cy="1362075"/>
            <wp:effectExtent l="0" t="0" r="9525" b="9525"/>
            <wp:docPr id="5181307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24525" cy="1362075"/>
                    </a:xfrm>
                    <a:prstGeom prst="rect">
                      <a:avLst/>
                    </a:prstGeom>
                    <a:noFill/>
                    <a:ln>
                      <a:noFill/>
                    </a:ln>
                  </pic:spPr>
                </pic:pic>
              </a:graphicData>
            </a:graphic>
          </wp:inline>
        </w:drawing>
      </w:r>
    </w:p>
    <w:p w14:paraId="363F297C" w14:textId="77777777" w:rsidR="00921D4A" w:rsidRPr="00F77C48" w:rsidRDefault="00921D4A" w:rsidP="002775B4">
      <w:pPr>
        <w:spacing w:after="0" w:line="240" w:lineRule="auto"/>
        <w:rPr>
          <w:b/>
          <w:sz w:val="72"/>
          <w:szCs w:val="72"/>
        </w:rPr>
      </w:pPr>
    </w:p>
    <w:p w14:paraId="3027511D" w14:textId="77777777" w:rsidR="00921D4A" w:rsidRPr="003A5D94" w:rsidRDefault="00921D4A" w:rsidP="002775B4">
      <w:pPr>
        <w:pStyle w:val="Heading1"/>
        <w:spacing w:line="240" w:lineRule="auto"/>
        <w:rPr>
          <w:b/>
          <w:color w:val="C00000"/>
          <w:sz w:val="96"/>
          <w:szCs w:val="96"/>
        </w:rPr>
      </w:pPr>
      <w:r w:rsidRPr="00712525">
        <w:rPr>
          <w:b/>
          <w:noProof/>
          <w:color w:val="C00000"/>
          <w:sz w:val="96"/>
          <w:szCs w:val="96"/>
        </w:rPr>
        <w:t>Visitor Attraction of the Year</w:t>
      </w:r>
    </w:p>
    <w:p w14:paraId="6F5FA1EB" w14:textId="77777777" w:rsidR="00921D4A" w:rsidRDefault="00921D4A" w:rsidP="002775B4">
      <w:pPr>
        <w:spacing w:after="0" w:line="240" w:lineRule="auto"/>
        <w:jc w:val="center"/>
        <w:rPr>
          <w:b/>
          <w:sz w:val="56"/>
          <w:szCs w:val="56"/>
        </w:rPr>
      </w:pPr>
    </w:p>
    <w:p w14:paraId="42D3B326" w14:textId="77777777" w:rsidR="00921D4A" w:rsidRPr="00F77C48" w:rsidRDefault="00921D4A" w:rsidP="002775B4">
      <w:pPr>
        <w:spacing w:after="0" w:line="240" w:lineRule="auto"/>
        <w:jc w:val="center"/>
        <w:rPr>
          <w:b/>
          <w:sz w:val="56"/>
          <w:szCs w:val="56"/>
        </w:rPr>
      </w:pPr>
    </w:p>
    <w:p w14:paraId="4E8C9F88" w14:textId="77777777" w:rsidR="00921D4A" w:rsidRDefault="00921D4A" w:rsidP="002775B4">
      <w:pPr>
        <w:spacing w:after="0" w:line="240" w:lineRule="auto"/>
        <w:rPr>
          <w:highlight w:val="yellow"/>
        </w:rPr>
      </w:pPr>
      <w:r w:rsidRPr="00712525">
        <w:rPr>
          <w:rFonts w:cstheme="minorHAnsi"/>
          <w:noProof/>
          <w:sz w:val="32"/>
        </w:rPr>
        <w:t>Recognises visitor attractions that provide truly memorable visitor experiences and demonstrate excellence across every aspect of the business.</w:t>
      </w:r>
    </w:p>
    <w:p w14:paraId="070BD7AC" w14:textId="77777777" w:rsidR="00921D4A" w:rsidRDefault="00921D4A" w:rsidP="002775B4">
      <w:pPr>
        <w:spacing w:after="0" w:line="240" w:lineRule="auto"/>
        <w:rPr>
          <w:rStyle w:val="Strong"/>
          <w:sz w:val="28"/>
        </w:rPr>
      </w:pPr>
    </w:p>
    <w:p w14:paraId="6C5D9BED" w14:textId="77777777" w:rsidR="00921D4A" w:rsidRDefault="00921D4A" w:rsidP="002775B4">
      <w:pPr>
        <w:spacing w:after="0" w:line="240" w:lineRule="auto"/>
        <w:rPr>
          <w:rStyle w:val="Strong"/>
          <w:sz w:val="28"/>
        </w:rPr>
      </w:pPr>
    </w:p>
    <w:p w14:paraId="5E33C703" w14:textId="77777777" w:rsidR="00921D4A" w:rsidRPr="004F4FDF" w:rsidRDefault="00921D4A" w:rsidP="002775B4">
      <w:pPr>
        <w:spacing w:after="0" w:line="240" w:lineRule="auto"/>
        <w:rPr>
          <w:rStyle w:val="Strong"/>
          <w:sz w:val="28"/>
        </w:rPr>
      </w:pPr>
      <w:r w:rsidRPr="004F4FDF">
        <w:rPr>
          <w:rStyle w:val="Strong"/>
          <w:sz w:val="28"/>
        </w:rPr>
        <w:t>This sample application form is for information only and all applications must be made via the online application system.</w:t>
      </w:r>
    </w:p>
    <w:p w14:paraId="036697EF" w14:textId="77777777" w:rsidR="00921D4A" w:rsidRDefault="00921D4A" w:rsidP="002775B4">
      <w:pPr>
        <w:spacing w:after="0" w:line="240" w:lineRule="auto"/>
        <w:rPr>
          <w:sz w:val="28"/>
          <w:szCs w:val="28"/>
        </w:rPr>
      </w:pPr>
    </w:p>
    <w:p w14:paraId="11DF5723" w14:textId="77777777" w:rsidR="00921D4A" w:rsidRDefault="00921D4A" w:rsidP="002775B4">
      <w:pPr>
        <w:spacing w:after="0" w:line="240" w:lineRule="auto"/>
        <w:rPr>
          <w:rFonts w:eastAsiaTheme="majorEastAsia" w:cstheme="majorBidi"/>
          <w:b/>
          <w:color w:val="C00000"/>
          <w:sz w:val="28"/>
          <w:szCs w:val="26"/>
        </w:rPr>
      </w:pPr>
      <w:r>
        <w:br w:type="page"/>
      </w:r>
    </w:p>
    <w:p w14:paraId="401E8CBE" w14:textId="77777777" w:rsidR="00921D4A" w:rsidRDefault="00921D4A" w:rsidP="00E971E1">
      <w:pPr>
        <w:pStyle w:val="Heading2"/>
        <w:spacing w:line="240" w:lineRule="auto"/>
      </w:pPr>
      <w:r>
        <w:lastRenderedPageBreak/>
        <w:t>Useful information before you start your application</w:t>
      </w:r>
    </w:p>
    <w:p w14:paraId="6F0A233F" w14:textId="77777777" w:rsidR="00921D4A" w:rsidRPr="00235D63" w:rsidRDefault="00921D4A" w:rsidP="00E971E1">
      <w:pPr>
        <w:spacing w:after="0" w:line="240" w:lineRule="auto"/>
      </w:pPr>
    </w:p>
    <w:p w14:paraId="72F71A00" w14:textId="77777777" w:rsidR="00921D4A" w:rsidRDefault="00921D4A" w:rsidP="00340004">
      <w:pPr>
        <w:rPr>
          <w:noProof/>
        </w:rPr>
      </w:pPr>
      <w:r>
        <w:rPr>
          <w:noProof/>
        </w:rPr>
        <w:t>Before you start your application:</w:t>
      </w:r>
    </w:p>
    <w:p w14:paraId="0CAD646B" w14:textId="77777777" w:rsidR="00921D4A" w:rsidRDefault="00921D4A" w:rsidP="00340004">
      <w:pPr>
        <w:pStyle w:val="ListParagraph"/>
        <w:numPr>
          <w:ilvl w:val="0"/>
          <w:numId w:val="40"/>
        </w:numPr>
        <w:rPr>
          <w:noProof/>
        </w:rPr>
      </w:pPr>
      <w:r>
        <w:rPr>
          <w:noProof/>
        </w:rPr>
        <w:t xml:space="preserve">Read and accept the </w:t>
      </w:r>
      <w:r w:rsidRPr="00DC17E9">
        <w:rPr>
          <w:b/>
          <w:bCs/>
          <w:noProof/>
        </w:rPr>
        <w:t>Applicant Terms and Conditions</w:t>
      </w:r>
      <w:r>
        <w:rPr>
          <w:noProof/>
        </w:rPr>
        <w:t xml:space="preserve"> when prompted.</w:t>
      </w:r>
    </w:p>
    <w:p w14:paraId="72F21E6E" w14:textId="77777777" w:rsidR="00921D4A" w:rsidRDefault="00921D4A" w:rsidP="00340004">
      <w:pPr>
        <w:pStyle w:val="ListParagraph"/>
        <w:ind w:left="770"/>
        <w:rPr>
          <w:noProof/>
        </w:rPr>
      </w:pPr>
    </w:p>
    <w:p w14:paraId="4D865FB1" w14:textId="77777777" w:rsidR="00921D4A" w:rsidRDefault="00921D4A" w:rsidP="00340004">
      <w:pPr>
        <w:pStyle w:val="ListParagraph"/>
        <w:numPr>
          <w:ilvl w:val="0"/>
          <w:numId w:val="40"/>
        </w:numPr>
        <w:rPr>
          <w:noProof/>
        </w:rPr>
      </w:pPr>
      <w:r>
        <w:rPr>
          <w:noProof/>
        </w:rPr>
        <w:t xml:space="preserve">Make sure that you are eligible for the category you are considering applying for. </w:t>
      </w:r>
      <w:r>
        <w:rPr>
          <w:noProof/>
        </w:rPr>
        <w:br/>
        <w:t xml:space="preserve">Read the </w:t>
      </w:r>
      <w:r w:rsidRPr="00DC17E9">
        <w:rPr>
          <w:b/>
          <w:bCs/>
          <w:noProof/>
        </w:rPr>
        <w:t>eligibility criteria</w:t>
      </w:r>
      <w:r>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3711DB59" w14:textId="77777777" w:rsidR="00921D4A" w:rsidRDefault="00921D4A" w:rsidP="00340004">
      <w:pPr>
        <w:pStyle w:val="ListParagraph"/>
        <w:rPr>
          <w:noProof/>
        </w:rPr>
      </w:pPr>
    </w:p>
    <w:p w14:paraId="4318BB33" w14:textId="77777777" w:rsidR="00921D4A" w:rsidRDefault="00921D4A" w:rsidP="00340004">
      <w:pPr>
        <w:pStyle w:val="ListParagraph"/>
        <w:numPr>
          <w:ilvl w:val="0"/>
          <w:numId w:val="40"/>
        </w:numPr>
        <w:rPr>
          <w:noProof/>
        </w:rPr>
      </w:pPr>
      <w:r>
        <w:rPr>
          <w:noProof/>
        </w:rPr>
        <w:t xml:space="preserve">To avoid duplication in your responses, read all the </w:t>
      </w:r>
      <w:r w:rsidRPr="00DC17E9">
        <w:rPr>
          <w:b/>
          <w:bCs/>
          <w:noProof/>
        </w:rPr>
        <w:t>questions</w:t>
      </w:r>
      <w:r>
        <w:rPr>
          <w:noProof/>
        </w:rPr>
        <w:t xml:space="preserve"> before you start. For most categories each question covers a different aspect of your business, e.g.</w:t>
      </w:r>
    </w:p>
    <w:p w14:paraId="26D27383" w14:textId="77777777" w:rsidR="00921D4A" w:rsidRDefault="00921D4A" w:rsidP="00340004">
      <w:pPr>
        <w:pStyle w:val="ListParagraph"/>
        <w:numPr>
          <w:ilvl w:val="1"/>
          <w:numId w:val="40"/>
        </w:numPr>
        <w:rPr>
          <w:noProof/>
        </w:rPr>
      </w:pPr>
      <w:r>
        <w:rPr>
          <w:noProof/>
        </w:rPr>
        <w:t xml:space="preserve">Question 1 – </w:t>
      </w:r>
      <w:r w:rsidRPr="00DC17E9">
        <w:rPr>
          <w:b/>
          <w:bCs/>
          <w:noProof/>
        </w:rPr>
        <w:t>Top Qualities</w:t>
      </w:r>
      <w:r>
        <w:rPr>
          <w:noProof/>
        </w:rPr>
        <w:br/>
        <w:t>e.g. unique selling points, strengths and the essence of the business</w:t>
      </w:r>
    </w:p>
    <w:p w14:paraId="72A63636" w14:textId="77777777" w:rsidR="00921D4A" w:rsidRDefault="00921D4A" w:rsidP="00340004">
      <w:pPr>
        <w:pStyle w:val="ListParagraph"/>
        <w:numPr>
          <w:ilvl w:val="1"/>
          <w:numId w:val="40"/>
        </w:numPr>
        <w:rPr>
          <w:noProof/>
        </w:rPr>
      </w:pPr>
      <w:r>
        <w:rPr>
          <w:noProof/>
        </w:rPr>
        <w:t xml:space="preserve">Question 2 – </w:t>
      </w:r>
      <w:r w:rsidRPr="00DC17E9">
        <w:rPr>
          <w:b/>
          <w:bCs/>
          <w:noProof/>
        </w:rPr>
        <w:t>Recent Improvements</w:t>
      </w:r>
      <w:r>
        <w:rPr>
          <w:noProof/>
        </w:rPr>
        <w:t xml:space="preserve"> </w:t>
      </w:r>
      <w:r>
        <w:rPr>
          <w:noProof/>
        </w:rPr>
        <w:br/>
        <w:t>e.g. business developments and improvements over the last two years</w:t>
      </w:r>
    </w:p>
    <w:p w14:paraId="6D7ABCB6" w14:textId="77777777" w:rsidR="00921D4A" w:rsidRDefault="00921D4A" w:rsidP="00340004">
      <w:pPr>
        <w:pStyle w:val="ListParagraph"/>
        <w:numPr>
          <w:ilvl w:val="1"/>
          <w:numId w:val="40"/>
        </w:numPr>
        <w:rPr>
          <w:noProof/>
        </w:rPr>
      </w:pPr>
      <w:r>
        <w:rPr>
          <w:noProof/>
        </w:rPr>
        <w:t xml:space="preserve">Question 3 – </w:t>
      </w:r>
      <w:r w:rsidRPr="00DC17E9">
        <w:rPr>
          <w:b/>
          <w:bCs/>
          <w:noProof/>
        </w:rPr>
        <w:t>Results</w:t>
      </w:r>
      <w:r>
        <w:rPr>
          <w:noProof/>
        </w:rPr>
        <w:t xml:space="preserve"> </w:t>
      </w:r>
      <w:r>
        <w:rPr>
          <w:noProof/>
        </w:rPr>
        <w:br/>
        <w:t>e.g. recent successes from across the business – providing figures where relevant</w:t>
      </w:r>
    </w:p>
    <w:p w14:paraId="18A67F24" w14:textId="77777777" w:rsidR="00921D4A" w:rsidRDefault="00921D4A" w:rsidP="00340004">
      <w:pPr>
        <w:pStyle w:val="ListParagraph"/>
        <w:numPr>
          <w:ilvl w:val="1"/>
          <w:numId w:val="40"/>
        </w:numPr>
        <w:rPr>
          <w:noProof/>
        </w:rPr>
      </w:pPr>
      <w:r>
        <w:rPr>
          <w:noProof/>
        </w:rPr>
        <w:t xml:space="preserve">Question 4 – </w:t>
      </w:r>
      <w:r w:rsidRPr="00DC17E9">
        <w:rPr>
          <w:b/>
          <w:bCs/>
          <w:noProof/>
        </w:rPr>
        <w:t>Future Plans</w:t>
      </w:r>
      <w:r>
        <w:rPr>
          <w:noProof/>
        </w:rPr>
        <w:t xml:space="preserve"> </w:t>
      </w:r>
      <w:r>
        <w:rPr>
          <w:noProof/>
        </w:rPr>
        <w:br/>
        <w:t>e.g. plans to develop and promote the business over the next year</w:t>
      </w:r>
    </w:p>
    <w:p w14:paraId="466846A5" w14:textId="77777777" w:rsidR="00921D4A" w:rsidRDefault="00921D4A" w:rsidP="00340004">
      <w:pPr>
        <w:pStyle w:val="ListParagraph"/>
        <w:ind w:left="1440"/>
        <w:rPr>
          <w:noProof/>
        </w:rPr>
      </w:pPr>
    </w:p>
    <w:p w14:paraId="296AF51F" w14:textId="77777777" w:rsidR="00921D4A" w:rsidRDefault="00921D4A" w:rsidP="00340004">
      <w:pPr>
        <w:pStyle w:val="ListParagraph"/>
        <w:numPr>
          <w:ilvl w:val="0"/>
          <w:numId w:val="40"/>
        </w:numPr>
        <w:rPr>
          <w:noProof/>
        </w:rPr>
      </w:pPr>
      <w:r>
        <w:rPr>
          <w:noProof/>
        </w:rPr>
        <w:t xml:space="preserve">Read the </w:t>
      </w:r>
      <w:r w:rsidRPr="00DC17E9">
        <w:rPr>
          <w:b/>
          <w:bCs/>
          <w:noProof/>
        </w:rPr>
        <w:t>guidance information</w:t>
      </w:r>
      <w:r>
        <w:rPr>
          <w:noProof/>
        </w:rPr>
        <w:t xml:space="preserve"> starting ‘judges will be looking for . . .’ for suggestions on what to include in your answers.</w:t>
      </w:r>
    </w:p>
    <w:p w14:paraId="074A5D30" w14:textId="77777777" w:rsidR="00921D4A" w:rsidRDefault="00921D4A" w:rsidP="00340004">
      <w:pPr>
        <w:pStyle w:val="ListParagraph"/>
        <w:ind w:left="770"/>
        <w:rPr>
          <w:noProof/>
        </w:rPr>
      </w:pPr>
    </w:p>
    <w:p w14:paraId="4AE5B362" w14:textId="77777777" w:rsidR="00921D4A" w:rsidRDefault="00921D4A" w:rsidP="00340004">
      <w:pPr>
        <w:pStyle w:val="ListParagraph"/>
        <w:numPr>
          <w:ilvl w:val="0"/>
          <w:numId w:val="40"/>
        </w:numPr>
        <w:rPr>
          <w:noProof/>
        </w:rPr>
      </w:pPr>
      <w:r>
        <w:rPr>
          <w:noProof/>
        </w:rPr>
        <w:t xml:space="preserve">By setting up an </w:t>
      </w:r>
      <w:r w:rsidRPr="00DC17E9">
        <w:rPr>
          <w:b/>
          <w:bCs/>
          <w:noProof/>
        </w:rPr>
        <w:t>account</w:t>
      </w:r>
      <w:r>
        <w:rPr>
          <w:noProof/>
        </w:rPr>
        <w:t xml:space="preserve"> you can save your work and come back to it later – you don’t have to start and submit your application in one sitting.</w:t>
      </w:r>
      <w:r>
        <w:rPr>
          <w:noProof/>
        </w:rPr>
        <w:br/>
      </w:r>
    </w:p>
    <w:p w14:paraId="691F923D" w14:textId="77777777" w:rsidR="00921D4A" w:rsidRDefault="00921D4A" w:rsidP="00340004">
      <w:pPr>
        <w:pStyle w:val="ListParagraph"/>
        <w:numPr>
          <w:ilvl w:val="0"/>
          <w:numId w:val="40"/>
        </w:numPr>
        <w:rPr>
          <w:noProof/>
        </w:rPr>
      </w:pPr>
      <w:r>
        <w:rPr>
          <w:noProof/>
        </w:rPr>
        <w:t xml:space="preserve">Take your time but be mindful of the </w:t>
      </w:r>
      <w:r w:rsidRPr="00DC17E9">
        <w:rPr>
          <w:b/>
          <w:bCs/>
          <w:noProof/>
        </w:rPr>
        <w:t>closing date</w:t>
      </w:r>
      <w:r>
        <w:rPr>
          <w:noProof/>
        </w:rPr>
        <w:t xml:space="preserve"> for applications.</w:t>
      </w:r>
    </w:p>
    <w:p w14:paraId="7B3A0D9E" w14:textId="77777777" w:rsidR="00921D4A" w:rsidRDefault="00921D4A" w:rsidP="00340004">
      <w:pPr>
        <w:pStyle w:val="ListParagraph"/>
        <w:ind w:left="770"/>
        <w:rPr>
          <w:noProof/>
        </w:rPr>
      </w:pPr>
    </w:p>
    <w:p w14:paraId="7D294FF8" w14:textId="77777777" w:rsidR="00921D4A" w:rsidRDefault="00921D4A" w:rsidP="00340004">
      <w:pPr>
        <w:pStyle w:val="ListParagraph"/>
        <w:numPr>
          <w:ilvl w:val="0"/>
          <w:numId w:val="40"/>
        </w:numPr>
        <w:rPr>
          <w:noProof/>
        </w:rPr>
      </w:pPr>
      <w:r>
        <w:rPr>
          <w:noProof/>
        </w:rPr>
        <w:t xml:space="preserve">Be aware of the </w:t>
      </w:r>
      <w:r w:rsidRPr="00DC17E9">
        <w:rPr>
          <w:b/>
          <w:bCs/>
          <w:noProof/>
        </w:rPr>
        <w:t>word limits</w:t>
      </w:r>
      <w:r>
        <w:rPr>
          <w:noProof/>
        </w:rPr>
        <w:t xml:space="preserve">, they are exact. </w:t>
      </w:r>
      <w:r w:rsidRPr="00AB3128">
        <w:rPr>
          <w:noProof/>
        </w:rPr>
        <w:t>We would recommend you use the full word count where possible.</w:t>
      </w:r>
    </w:p>
    <w:p w14:paraId="34EDDAC0" w14:textId="77777777" w:rsidR="00921D4A" w:rsidRDefault="00921D4A" w:rsidP="00340004">
      <w:pPr>
        <w:pStyle w:val="ListParagraph"/>
        <w:ind w:left="770"/>
        <w:rPr>
          <w:noProof/>
        </w:rPr>
      </w:pPr>
    </w:p>
    <w:p w14:paraId="23EDC2C1" w14:textId="77777777" w:rsidR="00921D4A" w:rsidRDefault="00921D4A" w:rsidP="00340004">
      <w:pPr>
        <w:pStyle w:val="ListParagraph"/>
        <w:numPr>
          <w:ilvl w:val="0"/>
          <w:numId w:val="40"/>
        </w:numPr>
        <w:rPr>
          <w:noProof/>
        </w:rPr>
      </w:pPr>
      <w:r w:rsidRPr="00DC17E9">
        <w:rPr>
          <w:b/>
          <w:bCs/>
          <w:noProof/>
        </w:rPr>
        <w:t>Proof your entry</w:t>
      </w:r>
      <w:r>
        <w:rPr>
          <w:noProof/>
        </w:rPr>
        <w:t xml:space="preserve"> before submitting.</w:t>
      </w:r>
    </w:p>
    <w:p w14:paraId="73553922" w14:textId="77777777" w:rsidR="00921D4A" w:rsidRDefault="00921D4A" w:rsidP="00340004">
      <w:pPr>
        <w:rPr>
          <w:noProof/>
        </w:rPr>
      </w:pPr>
    </w:p>
    <w:p w14:paraId="277DB115" w14:textId="77777777" w:rsidR="00921D4A" w:rsidRDefault="00921D4A" w:rsidP="00340004">
      <w:pPr>
        <w:rPr>
          <w:rFonts w:eastAsiaTheme="majorEastAsia" w:cstheme="majorBidi"/>
          <w:b/>
          <w:color w:val="C00000"/>
          <w:sz w:val="28"/>
          <w:szCs w:val="26"/>
        </w:rPr>
      </w:pPr>
      <w:r w:rsidRPr="00DC17E9">
        <w:rPr>
          <w:b/>
          <w:bCs/>
          <w:noProof/>
        </w:rPr>
        <w:t>Good luck!</w:t>
      </w:r>
      <w:r>
        <w:t xml:space="preserve"> </w:t>
      </w:r>
      <w:r>
        <w:br w:type="page"/>
      </w:r>
    </w:p>
    <w:p w14:paraId="1BFF437B" w14:textId="77777777" w:rsidR="00921D4A" w:rsidRDefault="00921D4A" w:rsidP="002775B4">
      <w:pPr>
        <w:pStyle w:val="Heading2"/>
        <w:spacing w:line="240" w:lineRule="auto"/>
      </w:pPr>
      <w:r w:rsidRPr="008E0561">
        <w:lastRenderedPageBreak/>
        <w:t>Eligibility criteria</w:t>
      </w:r>
    </w:p>
    <w:p w14:paraId="2ACC78C9" w14:textId="77777777" w:rsidR="00921D4A" w:rsidRPr="00235D63" w:rsidRDefault="00921D4A" w:rsidP="002775B4">
      <w:pPr>
        <w:spacing w:after="0" w:line="240" w:lineRule="auto"/>
      </w:pPr>
    </w:p>
    <w:p w14:paraId="01428C38" w14:textId="3654625F" w:rsidR="00921D4A" w:rsidRDefault="00921D4A" w:rsidP="00921D4A">
      <w:pPr>
        <w:pStyle w:val="ListParagraph"/>
        <w:numPr>
          <w:ilvl w:val="0"/>
          <w:numId w:val="43"/>
        </w:numPr>
        <w:spacing w:after="0" w:line="240" w:lineRule="auto"/>
        <w:rPr>
          <w:noProof/>
        </w:rPr>
      </w:pPr>
      <w:r>
        <w:rPr>
          <w:noProof/>
        </w:rPr>
        <w:t>Directly involved in tourism, making a contribution to the visitor economy with a significant proportion of business generated by people visiting from outside the local area.</w:t>
      </w:r>
    </w:p>
    <w:p w14:paraId="7109E19C" w14:textId="77777777" w:rsidR="00921D4A" w:rsidRDefault="00921D4A" w:rsidP="002775B4">
      <w:pPr>
        <w:spacing w:after="0" w:line="240" w:lineRule="auto"/>
        <w:rPr>
          <w:noProof/>
        </w:rPr>
      </w:pPr>
    </w:p>
    <w:p w14:paraId="23211064" w14:textId="77777777" w:rsidR="00921D4A" w:rsidRDefault="00921D4A" w:rsidP="002775B4">
      <w:pPr>
        <w:spacing w:after="0" w:line="240" w:lineRule="auto"/>
        <w:rPr>
          <w:noProof/>
        </w:rPr>
      </w:pPr>
    </w:p>
    <w:p w14:paraId="467E8EF0" w14:textId="629451FA" w:rsidR="00921D4A" w:rsidRDefault="00921D4A" w:rsidP="00921D4A">
      <w:pPr>
        <w:spacing w:after="0" w:line="240" w:lineRule="auto"/>
        <w:rPr>
          <w:noProof/>
        </w:rPr>
      </w:pPr>
      <w:r>
        <w:rPr>
          <w:noProof/>
        </w:rPr>
        <w:t>Meets the visitor attraction definition:</w:t>
      </w:r>
    </w:p>
    <w:p w14:paraId="003E7963" w14:textId="77777777" w:rsidR="00921D4A" w:rsidRDefault="00921D4A" w:rsidP="00921D4A">
      <w:pPr>
        <w:pStyle w:val="ListParagraph"/>
        <w:numPr>
          <w:ilvl w:val="0"/>
          <w:numId w:val="43"/>
        </w:numPr>
        <w:spacing w:after="0" w:line="240" w:lineRule="auto"/>
        <w:rPr>
          <w:noProof/>
        </w:rPr>
      </w:pPr>
      <w:r>
        <w:rPr>
          <w:noProof/>
        </w:rPr>
        <w:t>“…a permanently established excursion destination, a primary purpose of which is to allow access for entertainment, interest, or education and can include places of worship; not primarily a retail or food service outlet or a venue for sporting, theatrical, or film performances. It must be open to the public, with or without prior booking, for published periods each year, and should be capable of attracting day visitors or tourists as well as local residents.”</w:t>
      </w:r>
    </w:p>
    <w:p w14:paraId="31DE4A1C" w14:textId="77777777" w:rsidR="00921D4A" w:rsidRDefault="00921D4A" w:rsidP="00921D4A">
      <w:pPr>
        <w:spacing w:after="0" w:line="240" w:lineRule="auto"/>
        <w:rPr>
          <w:noProof/>
        </w:rPr>
      </w:pPr>
    </w:p>
    <w:p w14:paraId="77C38987" w14:textId="1373D0CB" w:rsidR="00921D4A" w:rsidRDefault="00921D4A" w:rsidP="00921D4A">
      <w:pPr>
        <w:pStyle w:val="ListParagraph"/>
        <w:numPr>
          <w:ilvl w:val="0"/>
          <w:numId w:val="43"/>
        </w:numPr>
        <w:spacing w:after="0" w:line="240" w:lineRule="auto"/>
        <w:rPr>
          <w:noProof/>
        </w:rPr>
      </w:pPr>
      <w:r>
        <w:rPr>
          <w:noProof/>
        </w:rPr>
        <w:t>Is capable of attracting day visitors, tourist and local residents</w:t>
      </w:r>
    </w:p>
    <w:p w14:paraId="3333A5ED" w14:textId="77777777" w:rsidR="00921D4A" w:rsidRDefault="00921D4A" w:rsidP="00921D4A">
      <w:pPr>
        <w:pStyle w:val="ListParagraph"/>
        <w:rPr>
          <w:noProof/>
        </w:rPr>
      </w:pPr>
    </w:p>
    <w:p w14:paraId="237FF396" w14:textId="45061889" w:rsidR="00921D4A" w:rsidRDefault="00921D4A" w:rsidP="00921D4A">
      <w:pPr>
        <w:pStyle w:val="ListParagraph"/>
        <w:numPr>
          <w:ilvl w:val="0"/>
          <w:numId w:val="43"/>
        </w:numPr>
        <w:spacing w:after="0" w:line="240" w:lineRule="auto"/>
        <w:rPr>
          <w:noProof/>
        </w:rPr>
      </w:pPr>
      <w:r>
        <w:rPr>
          <w:noProof/>
        </w:rPr>
        <w:t>May occasionally require pre-booking for a visit or activity</w:t>
      </w:r>
    </w:p>
    <w:p w14:paraId="564C2FAD" w14:textId="77777777" w:rsidR="00921D4A" w:rsidRDefault="00921D4A" w:rsidP="00921D4A">
      <w:pPr>
        <w:spacing w:after="0" w:line="240" w:lineRule="auto"/>
        <w:rPr>
          <w:noProof/>
        </w:rPr>
      </w:pPr>
    </w:p>
    <w:p w14:paraId="7EB086CC" w14:textId="7C758B12" w:rsidR="00921D4A" w:rsidRDefault="00921D4A" w:rsidP="00921D4A">
      <w:pPr>
        <w:pStyle w:val="ListParagraph"/>
        <w:numPr>
          <w:ilvl w:val="0"/>
          <w:numId w:val="43"/>
        </w:numPr>
        <w:spacing w:after="0" w:line="240" w:lineRule="auto"/>
        <w:rPr>
          <w:noProof/>
        </w:rPr>
      </w:pPr>
      <w:r>
        <w:rPr>
          <w:noProof/>
        </w:rPr>
        <w:t>Retail outlets, sporting venues and theatres are not eligible to apply unless there is also a tour, museum or exhibition element included</w:t>
      </w:r>
    </w:p>
    <w:p w14:paraId="04C9603C" w14:textId="77777777" w:rsidR="00921D4A" w:rsidRDefault="00921D4A" w:rsidP="00921D4A">
      <w:pPr>
        <w:spacing w:after="0" w:line="240" w:lineRule="auto"/>
        <w:rPr>
          <w:noProof/>
        </w:rPr>
      </w:pPr>
    </w:p>
    <w:p w14:paraId="553040FC" w14:textId="71AD35EE" w:rsidR="00921D4A" w:rsidRDefault="00921D4A" w:rsidP="00921D4A">
      <w:pPr>
        <w:pStyle w:val="ListParagraph"/>
        <w:numPr>
          <w:ilvl w:val="0"/>
          <w:numId w:val="43"/>
        </w:numPr>
        <w:spacing w:after="0" w:line="240" w:lineRule="auto"/>
        <w:rPr>
          <w:noProof/>
        </w:rPr>
      </w:pPr>
      <w:r>
        <w:rPr>
          <w:noProof/>
        </w:rPr>
        <w:t>Guided tours that are not based within a visitor attraction should apply for the relevant Experience of the Year category</w:t>
      </w:r>
    </w:p>
    <w:p w14:paraId="3739ED92" w14:textId="77777777" w:rsidR="00921D4A" w:rsidRDefault="00921D4A" w:rsidP="002775B4">
      <w:pPr>
        <w:spacing w:after="0" w:line="240" w:lineRule="auto"/>
        <w:rPr>
          <w:noProof/>
        </w:rPr>
      </w:pPr>
    </w:p>
    <w:p w14:paraId="445BD4B4" w14:textId="6BE3462B" w:rsidR="00921D4A" w:rsidRDefault="00921D4A" w:rsidP="00921D4A">
      <w:pPr>
        <w:pStyle w:val="ListParagraph"/>
        <w:numPr>
          <w:ilvl w:val="0"/>
          <w:numId w:val="43"/>
        </w:numPr>
        <w:spacing w:after="0" w:line="240" w:lineRule="auto"/>
        <w:rPr>
          <w:noProof/>
        </w:rPr>
      </w:pPr>
      <w:r>
        <w:rPr>
          <w:noProof/>
        </w:rPr>
        <w:t>Businesses that serve food must have a minimum food hygiene rating of four out of five. The competition organisers reserve the right to refuse an application if this minimum requirement is not met at any point prior to the awards ceremony. An exception is made for new businesses who have not yet been graded.</w:t>
      </w:r>
    </w:p>
    <w:p w14:paraId="3C3A993A" w14:textId="77777777" w:rsidR="00921D4A" w:rsidRDefault="00921D4A" w:rsidP="002775B4">
      <w:pPr>
        <w:spacing w:after="0" w:line="240" w:lineRule="auto"/>
        <w:rPr>
          <w:noProof/>
        </w:rPr>
      </w:pPr>
    </w:p>
    <w:p w14:paraId="2F151173" w14:textId="6EE8FD5D" w:rsidR="00921D4A" w:rsidRDefault="00921D4A" w:rsidP="00921D4A">
      <w:pPr>
        <w:pStyle w:val="ListParagraph"/>
        <w:numPr>
          <w:ilvl w:val="0"/>
          <w:numId w:val="43"/>
        </w:numPr>
        <w:spacing w:after="0" w:line="240" w:lineRule="auto"/>
        <w:rPr>
          <w:noProof/>
        </w:rPr>
      </w:pPr>
      <w:r>
        <w:rPr>
          <w:noProof/>
        </w:rPr>
        <w:t>Businesses that have been trading for at least three months and up to two years when applications open are strongly recommended to apply to the New Tourism Business of the Year category before considering applying to any other categories</w:t>
      </w:r>
    </w:p>
    <w:p w14:paraId="564B3846" w14:textId="4A6433E7" w:rsidR="00921D4A" w:rsidRDefault="00921D4A" w:rsidP="00921D4A">
      <w:pPr>
        <w:pStyle w:val="ListParagraph"/>
        <w:numPr>
          <w:ilvl w:val="1"/>
          <w:numId w:val="43"/>
        </w:numPr>
        <w:spacing w:after="0" w:line="240" w:lineRule="auto"/>
        <w:rPr>
          <w:noProof/>
        </w:rPr>
      </w:pPr>
      <w:r>
        <w:rPr>
          <w:noProof/>
        </w:rPr>
        <w:t>For the purpose of eligibility for this competition, ‘trading’ means serving customers. If the business has not been trading this long, then they will need to wait to apply to the competition in 2027/28</w:t>
      </w:r>
    </w:p>
    <w:p w14:paraId="1EBACAEB" w14:textId="77777777" w:rsidR="00921D4A" w:rsidRDefault="00921D4A" w:rsidP="002775B4">
      <w:pPr>
        <w:spacing w:after="0" w:line="240" w:lineRule="auto"/>
        <w:rPr>
          <w:noProof/>
        </w:rPr>
      </w:pPr>
    </w:p>
    <w:p w14:paraId="7F076C03" w14:textId="4525F23B" w:rsidR="00921D4A" w:rsidRDefault="00921D4A" w:rsidP="00921D4A">
      <w:pPr>
        <w:pStyle w:val="ListParagraph"/>
        <w:numPr>
          <w:ilvl w:val="0"/>
          <w:numId w:val="43"/>
        </w:numPr>
        <w:spacing w:after="0" w:line="240" w:lineRule="auto"/>
        <w:rPr>
          <w:noProof/>
        </w:rPr>
      </w:pPr>
      <w:r>
        <w:rPr>
          <w:noProof/>
        </w:rPr>
        <w:t>Applications from a chain or group operator must relate to a single site and not multiple sites.</w:t>
      </w:r>
    </w:p>
    <w:p w14:paraId="5AC7BCB4" w14:textId="77777777" w:rsidR="00921D4A" w:rsidRDefault="00921D4A" w:rsidP="002775B4">
      <w:pPr>
        <w:spacing w:after="0" w:line="240" w:lineRule="auto"/>
        <w:rPr>
          <w:rFonts w:eastAsiaTheme="majorEastAsia" w:cstheme="majorBidi"/>
          <w:b/>
          <w:noProof/>
          <w:color w:val="C00000"/>
          <w:sz w:val="28"/>
          <w:szCs w:val="26"/>
        </w:rPr>
      </w:pPr>
      <w:r>
        <w:rPr>
          <w:noProof/>
        </w:rPr>
        <w:br w:type="page"/>
      </w:r>
    </w:p>
    <w:p w14:paraId="3B9F2AEB" w14:textId="77777777" w:rsidR="00921D4A" w:rsidRDefault="00921D4A" w:rsidP="002775B4">
      <w:pPr>
        <w:pStyle w:val="Heading2"/>
        <w:spacing w:line="240" w:lineRule="auto"/>
        <w:rPr>
          <w:noProof/>
        </w:rPr>
      </w:pPr>
      <w:r>
        <w:rPr>
          <w:noProof/>
        </w:rPr>
        <w:lastRenderedPageBreak/>
        <w:t>Applicant &amp; business details</w:t>
      </w:r>
    </w:p>
    <w:p w14:paraId="643E57EE" w14:textId="77777777" w:rsidR="00921D4A" w:rsidRDefault="00921D4A" w:rsidP="002775B4">
      <w:pPr>
        <w:spacing w:after="0" w:line="240" w:lineRule="auto"/>
        <w:rPr>
          <w:noProof/>
          <w:color w:val="C00000"/>
          <w:sz w:val="24"/>
        </w:rPr>
      </w:pPr>
      <w:r w:rsidRPr="0072589A">
        <w:rPr>
          <w:noProof/>
          <w:color w:val="C00000"/>
          <w:sz w:val="24"/>
        </w:rPr>
        <w:t>(not scored)</w:t>
      </w:r>
    </w:p>
    <w:p w14:paraId="46C02824" w14:textId="77777777" w:rsidR="00921D4A" w:rsidRPr="0072589A" w:rsidRDefault="00921D4A" w:rsidP="002775B4">
      <w:pPr>
        <w:spacing w:after="0" w:line="240" w:lineRule="auto"/>
        <w:rPr>
          <w:noProof/>
          <w:color w:val="C00000"/>
          <w:sz w:val="24"/>
        </w:rPr>
      </w:pPr>
    </w:p>
    <w:p w14:paraId="54D0CF62" w14:textId="77777777" w:rsidR="00921D4A" w:rsidRDefault="00921D4A" w:rsidP="002775B4">
      <w:pPr>
        <w:spacing w:after="0" w:line="240" w:lineRule="auto"/>
        <w:rPr>
          <w:rStyle w:val="Strong"/>
          <w:sz w:val="24"/>
        </w:rPr>
      </w:pPr>
      <w:r w:rsidRPr="007A44B1">
        <w:rPr>
          <w:rStyle w:val="Strong"/>
          <w:sz w:val="24"/>
        </w:rPr>
        <w:t>Applicant’s name:</w:t>
      </w:r>
    </w:p>
    <w:p w14:paraId="69B0C86D" w14:textId="77777777" w:rsidR="00921D4A" w:rsidRPr="007A44B1" w:rsidRDefault="00921D4A" w:rsidP="002775B4">
      <w:pPr>
        <w:spacing w:after="0" w:line="240" w:lineRule="auto"/>
        <w:rPr>
          <w:sz w:val="24"/>
        </w:rPr>
      </w:pPr>
    </w:p>
    <w:p w14:paraId="3E05F808" w14:textId="77777777" w:rsidR="00921D4A" w:rsidRPr="008E5CBE" w:rsidRDefault="00921D4A" w:rsidP="002775B4">
      <w:pPr>
        <w:spacing w:after="0" w:line="240" w:lineRule="auto"/>
        <w:rPr>
          <w:rStyle w:val="Strong"/>
        </w:rPr>
      </w:pPr>
      <w:r w:rsidRPr="008E5CBE">
        <w:rPr>
          <w:rStyle w:val="Strong"/>
          <w:noProof/>
          <w:lang w:eastAsia="en-GB"/>
        </w:rPr>
        <mc:AlternateContent>
          <mc:Choice Requires="wps">
            <w:drawing>
              <wp:inline distT="0" distB="0" distL="0" distR="0" wp14:anchorId="1F73455D" wp14:editId="2438B217">
                <wp:extent cx="5715000" cy="1404620"/>
                <wp:effectExtent l="0" t="0" r="19050" b="1397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18017AC0" w14:textId="77777777" w:rsidR="00921D4A" w:rsidRPr="0072589A" w:rsidRDefault="00921D4A">
                            <w:pPr>
                              <w:rPr>
                                <w:sz w:val="24"/>
                              </w:rPr>
                            </w:pPr>
                            <w:r w:rsidRPr="0072589A">
                              <w:rPr>
                                <w:sz w:val="24"/>
                              </w:rPr>
                              <w:t>Enter the applicant’s name here.</w:t>
                            </w:r>
                          </w:p>
                          <w:p w14:paraId="0BCED5B8" w14:textId="77777777" w:rsidR="00921D4A" w:rsidRDefault="00921D4A"/>
                        </w:txbxContent>
                      </wps:txbx>
                      <wps:bodyPr rot="0" vert="horz" wrap="square" lIns="91440" tIns="45720" rIns="91440" bIns="45720" anchor="t" anchorCtr="0">
                        <a:spAutoFit/>
                      </wps:bodyPr>
                    </wps:wsp>
                  </a:graphicData>
                </a:graphic>
              </wp:inline>
            </w:drawing>
          </mc:Choice>
          <mc:Fallback xmlns:a="http://schemas.openxmlformats.org/drawingml/2006/main">
            <w:pict w14:anchorId="55B1B0FC">
              <v:shapetype id="_x0000_t202" coordsize="21600,21600" o:spt="202" path="m,l,21600r21600,l21600,xe" w14:anchorId="1F73455D">
                <v:stroke joinstyle="miter"/>
                <v:path gradientshapeok="t" o:connecttype="rect"/>
              </v:shapetype>
              <v:shape id="Text Box 2" style="width:450pt;height:110.6pt;visibility:visible;mso-wrap-style:square;mso-left-percent:-10001;mso-top-percent:-10001;mso-position-horizontal:absolute;mso-position-horizontal-relative:char;mso-position-vertical:absolute;mso-position-vertical-relative:line;mso-left-percent:-10001;mso-top-percent:-10001;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">
                <v:textbox style="mso-fit-shape-to-text:t">
                  <w:txbxContent>
                    <w:p w:rsidRPr="0072589A" w:rsidR="00921D4A" w:rsidRDefault="00921D4A" w14:paraId="064975AC" w14:textId="77777777">
                      <w:pPr>
                        <w:rPr>
                          <w:sz w:val="24"/>
                        </w:rPr>
                      </w:pPr>
                      <w:r w:rsidRPr="0072589A">
                        <w:rPr>
                          <w:sz w:val="24"/>
                        </w:rPr>
                        <w:t>Enter the applicant’s name here.</w:t>
                      </w:r>
                    </w:p>
                    <w:p w:rsidR="00921D4A" w:rsidRDefault="00921D4A" w14:paraId="672A6659" w14:textId="77777777"/>
                  </w:txbxContent>
                </v:textbox>
                <w10:anchorlock/>
              </v:shape>
            </w:pict>
          </mc:Fallback>
        </mc:AlternateContent>
      </w:r>
    </w:p>
    <w:p w14:paraId="06091D1B" w14:textId="77777777" w:rsidR="00921D4A" w:rsidRDefault="00921D4A" w:rsidP="002775B4">
      <w:pPr>
        <w:spacing w:after="0" w:line="240" w:lineRule="auto"/>
        <w:rPr>
          <w:rStyle w:val="Strong"/>
          <w:sz w:val="24"/>
        </w:rPr>
      </w:pPr>
    </w:p>
    <w:p w14:paraId="26AE5240" w14:textId="77777777" w:rsidR="00921D4A" w:rsidRDefault="00921D4A" w:rsidP="002775B4">
      <w:pPr>
        <w:spacing w:after="0" w:line="240" w:lineRule="auto"/>
        <w:rPr>
          <w:rStyle w:val="Strong"/>
          <w:sz w:val="24"/>
        </w:rPr>
      </w:pPr>
      <w:r w:rsidRPr="007A44B1">
        <w:rPr>
          <w:rStyle w:val="Strong"/>
          <w:sz w:val="24"/>
        </w:rPr>
        <w:t>Applicant’s job title:</w:t>
      </w:r>
    </w:p>
    <w:p w14:paraId="089638FF" w14:textId="77777777" w:rsidR="00921D4A" w:rsidRPr="007A44B1" w:rsidRDefault="00921D4A" w:rsidP="002775B4">
      <w:pPr>
        <w:spacing w:after="0" w:line="240" w:lineRule="auto"/>
        <w:rPr>
          <w:rStyle w:val="Strong"/>
          <w:sz w:val="24"/>
        </w:rPr>
      </w:pPr>
    </w:p>
    <w:p w14:paraId="061536A7" w14:textId="77777777" w:rsidR="00921D4A" w:rsidRDefault="00921D4A" w:rsidP="002775B4">
      <w:pPr>
        <w:spacing w:after="0" w:line="240" w:lineRule="auto"/>
        <w:rPr>
          <w:rStyle w:val="Strong"/>
        </w:rPr>
      </w:pPr>
      <w:r w:rsidRPr="008E5CBE">
        <w:rPr>
          <w:rStyle w:val="Strong"/>
          <w:noProof/>
          <w:lang w:eastAsia="en-GB"/>
        </w:rPr>
        <mc:AlternateContent>
          <mc:Choice Requires="wps">
            <w:drawing>
              <wp:inline distT="0" distB="0" distL="0" distR="0" wp14:anchorId="2E14E3C3" wp14:editId="72728DA6">
                <wp:extent cx="5731510" cy="661641"/>
                <wp:effectExtent l="0" t="0" r="21590" b="1397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61641"/>
                        </a:xfrm>
                        <a:prstGeom prst="rect">
                          <a:avLst/>
                        </a:prstGeom>
                        <a:solidFill>
                          <a:srgbClr val="FFFFFF"/>
                        </a:solidFill>
                        <a:ln w="9525">
                          <a:solidFill>
                            <a:srgbClr val="000000"/>
                          </a:solidFill>
                          <a:miter lim="800000"/>
                          <a:headEnd/>
                          <a:tailEnd/>
                        </a:ln>
                      </wps:spPr>
                      <wps:txbx>
                        <w:txbxContent>
                          <w:p w14:paraId="5803D81B" w14:textId="77777777" w:rsidR="00921D4A" w:rsidRPr="0072589A" w:rsidRDefault="00921D4A" w:rsidP="008E5CBE">
                            <w:pPr>
                              <w:rPr>
                                <w:sz w:val="24"/>
                              </w:rPr>
                            </w:pPr>
                            <w:r w:rsidRPr="0072589A">
                              <w:rPr>
                                <w:sz w:val="24"/>
                              </w:rPr>
                              <w:t>Enter the applicant’s job title here.</w:t>
                            </w:r>
                          </w:p>
                          <w:p w14:paraId="2686601F" w14:textId="77777777" w:rsidR="00921D4A" w:rsidRPr="0072589A" w:rsidRDefault="00921D4A" w:rsidP="008E5CBE">
                            <w:pPr>
                              <w:rPr>
                                <w:sz w:val="24"/>
                              </w:rPr>
                            </w:pPr>
                          </w:p>
                        </w:txbxContent>
                      </wps:txbx>
                      <wps:bodyPr rot="0" vert="horz" wrap="square" lIns="91440" tIns="45720" rIns="91440" bIns="45720" anchor="t" anchorCtr="0">
                        <a:spAutoFit/>
                      </wps:bodyPr>
                    </wps:wsp>
                  </a:graphicData>
                </a:graphic>
              </wp:inline>
            </w:drawing>
          </mc:Choice>
          <mc:Fallback xmlns:a="http://schemas.openxmlformats.org/drawingml/2006/main">
            <w:pict w14:anchorId="569D07EC">
              <v:shape id="_x0000_s1027" style="width:451.3pt;height:52.1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" w14:anchorId="2E14E3C3">
                <v:textbox style="mso-fit-shape-to-text:t">
                  <w:txbxContent>
                    <w:p w:rsidRPr="0072589A" w:rsidR="00921D4A" w:rsidP="008E5CBE" w:rsidRDefault="00921D4A" w14:paraId="00C560A7" w14:textId="77777777">
                      <w:pPr>
                        <w:rPr>
                          <w:sz w:val="24"/>
                        </w:rPr>
                      </w:pPr>
                      <w:r w:rsidRPr="0072589A">
                        <w:rPr>
                          <w:sz w:val="24"/>
                        </w:rPr>
                        <w:t>Enter the applicant’s job title here.</w:t>
                      </w:r>
                    </w:p>
                    <w:p w:rsidRPr="0072589A" w:rsidR="00921D4A" w:rsidP="008E5CBE" w:rsidRDefault="00921D4A" w14:paraId="0A37501D" w14:textId="77777777">
                      <w:pPr>
                        <w:rPr>
                          <w:sz w:val="24"/>
                        </w:rPr>
                      </w:pPr>
                    </w:p>
                  </w:txbxContent>
                </v:textbox>
                <w10:anchorlock/>
              </v:shape>
            </w:pict>
          </mc:Fallback>
        </mc:AlternateContent>
      </w:r>
    </w:p>
    <w:p w14:paraId="76DE57FE" w14:textId="77777777" w:rsidR="00921D4A" w:rsidRDefault="00921D4A" w:rsidP="002775B4">
      <w:pPr>
        <w:spacing w:after="0" w:line="240" w:lineRule="auto"/>
        <w:rPr>
          <w:rStyle w:val="Strong"/>
          <w:sz w:val="24"/>
        </w:rPr>
      </w:pPr>
    </w:p>
    <w:p w14:paraId="4AE2955F" w14:textId="77777777" w:rsidR="00921D4A" w:rsidRDefault="00921D4A" w:rsidP="002775B4">
      <w:pPr>
        <w:spacing w:after="0" w:line="240" w:lineRule="auto"/>
        <w:rPr>
          <w:rStyle w:val="Strong"/>
          <w:sz w:val="24"/>
        </w:rPr>
      </w:pPr>
      <w:r w:rsidRPr="007A44B1">
        <w:rPr>
          <w:rStyle w:val="Strong"/>
          <w:sz w:val="24"/>
        </w:rPr>
        <w:t>Applicant’s phone number:</w:t>
      </w:r>
    </w:p>
    <w:p w14:paraId="71893F24" w14:textId="77777777" w:rsidR="00921D4A" w:rsidRPr="007A44B1" w:rsidRDefault="00921D4A" w:rsidP="002775B4">
      <w:pPr>
        <w:spacing w:after="0" w:line="240" w:lineRule="auto"/>
        <w:rPr>
          <w:rStyle w:val="Strong"/>
          <w:sz w:val="24"/>
        </w:rPr>
      </w:pPr>
    </w:p>
    <w:p w14:paraId="39483BEB" w14:textId="77777777" w:rsidR="00921D4A" w:rsidRDefault="00921D4A" w:rsidP="002775B4">
      <w:pPr>
        <w:spacing w:after="0" w:line="240" w:lineRule="auto"/>
        <w:rPr>
          <w:rStyle w:val="Strong"/>
        </w:rPr>
      </w:pPr>
      <w:r w:rsidRPr="008E5CBE">
        <w:rPr>
          <w:rStyle w:val="Strong"/>
          <w:noProof/>
          <w:lang w:eastAsia="en-GB"/>
        </w:rPr>
        <mc:AlternateContent>
          <mc:Choice Requires="wps">
            <w:drawing>
              <wp:inline distT="0" distB="0" distL="0" distR="0" wp14:anchorId="2FB10308" wp14:editId="34CE08C6">
                <wp:extent cx="5715000" cy="1404620"/>
                <wp:effectExtent l="0" t="0" r="19050" b="203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1C65489B" w14:textId="77777777" w:rsidR="00921D4A" w:rsidRPr="0072589A" w:rsidRDefault="00921D4A" w:rsidP="008E5CBE">
                            <w:pPr>
                              <w:rPr>
                                <w:sz w:val="24"/>
                                <w:szCs w:val="24"/>
                              </w:rPr>
                            </w:pPr>
                            <w:r w:rsidRPr="0072589A">
                              <w:rPr>
                                <w:sz w:val="24"/>
                                <w:szCs w:val="24"/>
                              </w:rPr>
                              <w:t>Enter the applicant’s phone number here.</w:t>
                            </w:r>
                          </w:p>
                          <w:p w14:paraId="749F1688" w14:textId="77777777" w:rsidR="00921D4A" w:rsidRDefault="00921D4A" w:rsidP="008E5CBE"/>
                        </w:txbxContent>
                      </wps:txbx>
                      <wps:bodyPr rot="0" vert="horz" wrap="square" lIns="91440" tIns="45720" rIns="91440" bIns="45720" anchor="t" anchorCtr="0">
                        <a:spAutoFit/>
                      </wps:bodyPr>
                    </wps:wsp>
                  </a:graphicData>
                </a:graphic>
              </wp:inline>
            </w:drawing>
          </mc:Choice>
          <mc:Fallback xmlns:a="http://schemas.openxmlformats.org/drawingml/2006/main">
            <w:pict w14:anchorId="138A5256">
              <v:shape id="_x0000_s1028"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mYGA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DwmiLrW2BxIWYfT5NKm0aVD95Ozgaa24v7HDpzkTH8w1J3rYrGIY56MxfKS&#10;pGTu3FOfe8AIgqp44Gy6rkNajaSbvaMubl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GTW6ZgYAgAAJwQAAA4AAAAAAAAAAAAAAAAALgIAAGRycy9lMm9Eb2MueG1sUEsBAi0AFAAGAAgA&#10;AAAhAJQbapfbAAAABQEAAA8AAAAAAAAAAAAAAAAAcgQAAGRycy9kb3ducmV2LnhtbFBLBQYAAAAA&#10;BAAEAPMAAAB6BQAAAAA=&#10;" w14:anchorId="2FB10308">
                <v:textbox style="mso-fit-shape-to-text:t">
                  <w:txbxContent>
                    <w:p w:rsidRPr="0072589A" w:rsidR="00921D4A" w:rsidP="008E5CBE" w:rsidRDefault="00921D4A" w14:paraId="5D4F3B49" w14:textId="77777777">
                      <w:pPr>
                        <w:rPr>
                          <w:sz w:val="24"/>
                          <w:szCs w:val="24"/>
                        </w:rPr>
                      </w:pPr>
                      <w:r w:rsidRPr="0072589A">
                        <w:rPr>
                          <w:sz w:val="24"/>
                          <w:szCs w:val="24"/>
                        </w:rPr>
                        <w:t>Enter the applicant’s phone number here.</w:t>
                      </w:r>
                    </w:p>
                    <w:p w:rsidR="00921D4A" w:rsidP="008E5CBE" w:rsidRDefault="00921D4A" w14:paraId="5DAB6C7B" w14:textId="77777777"/>
                  </w:txbxContent>
                </v:textbox>
                <w10:anchorlock/>
              </v:shape>
            </w:pict>
          </mc:Fallback>
        </mc:AlternateContent>
      </w:r>
    </w:p>
    <w:p w14:paraId="232F7952" w14:textId="77777777" w:rsidR="00921D4A" w:rsidRDefault="00921D4A" w:rsidP="002775B4">
      <w:pPr>
        <w:spacing w:after="0" w:line="240" w:lineRule="auto"/>
        <w:rPr>
          <w:rStyle w:val="Strong"/>
          <w:sz w:val="24"/>
        </w:rPr>
      </w:pPr>
    </w:p>
    <w:p w14:paraId="6F4DF52F" w14:textId="77777777" w:rsidR="00921D4A" w:rsidRDefault="00921D4A" w:rsidP="002775B4">
      <w:pPr>
        <w:spacing w:after="0" w:line="240" w:lineRule="auto"/>
        <w:rPr>
          <w:rStyle w:val="Strong"/>
          <w:sz w:val="24"/>
        </w:rPr>
      </w:pPr>
      <w:r w:rsidRPr="007A44B1">
        <w:rPr>
          <w:rStyle w:val="Strong"/>
          <w:sz w:val="24"/>
        </w:rPr>
        <w:t>Applicant’s email:</w:t>
      </w:r>
    </w:p>
    <w:p w14:paraId="1CC40755" w14:textId="77777777" w:rsidR="00921D4A" w:rsidRPr="007A44B1" w:rsidRDefault="00921D4A" w:rsidP="002775B4">
      <w:pPr>
        <w:spacing w:after="0" w:line="240" w:lineRule="auto"/>
        <w:rPr>
          <w:rStyle w:val="Strong"/>
          <w:sz w:val="24"/>
        </w:rPr>
      </w:pPr>
    </w:p>
    <w:p w14:paraId="275A1A14" w14:textId="77777777" w:rsidR="00921D4A" w:rsidRDefault="00921D4A" w:rsidP="002775B4">
      <w:pPr>
        <w:spacing w:after="0" w:line="240" w:lineRule="auto"/>
        <w:rPr>
          <w:rStyle w:val="Strong"/>
        </w:rPr>
      </w:pPr>
      <w:r w:rsidRPr="008E5CBE">
        <w:rPr>
          <w:rStyle w:val="Strong"/>
          <w:noProof/>
          <w:lang w:eastAsia="en-GB"/>
        </w:rPr>
        <mc:AlternateContent>
          <mc:Choice Requires="wps">
            <w:drawing>
              <wp:inline distT="0" distB="0" distL="0" distR="0" wp14:anchorId="5F33569D" wp14:editId="4F8EB833">
                <wp:extent cx="5705475" cy="1404620"/>
                <wp:effectExtent l="0" t="0" r="28575" b="1397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6892F99" w14:textId="77777777" w:rsidR="00921D4A" w:rsidRPr="0072589A" w:rsidRDefault="00921D4A" w:rsidP="001E77E6">
                            <w:pPr>
                              <w:rPr>
                                <w:sz w:val="24"/>
                              </w:rPr>
                            </w:pPr>
                            <w:r w:rsidRPr="0072589A">
                              <w:rPr>
                                <w:sz w:val="24"/>
                              </w:rPr>
                              <w:t>Enter applicant’s email here.</w:t>
                            </w:r>
                          </w:p>
                          <w:p w14:paraId="67F3D28D" w14:textId="77777777" w:rsidR="00921D4A" w:rsidRDefault="00921D4A" w:rsidP="001E77E6"/>
                        </w:txbxContent>
                      </wps:txbx>
                      <wps:bodyPr rot="0" vert="horz" wrap="square" lIns="91440" tIns="45720" rIns="91440" bIns="45720" anchor="t" anchorCtr="0">
                        <a:spAutoFit/>
                      </wps:bodyPr>
                    </wps:wsp>
                  </a:graphicData>
                </a:graphic>
              </wp:inline>
            </w:drawing>
          </mc:Choice>
          <mc:Fallback xmlns:a="http://schemas.openxmlformats.org/drawingml/2006/main">
            <w:pict w14:anchorId="61C7C35A">
              <v:shape id="_x0000_s1029"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OCDghYCAAAnBAAADgAAAAAAAAAAAAAAAAAuAgAAZHJzL2Uyb0RvYy54bWxQSwECLQAUAAYACAAA&#10;ACEAh8IlNNwAAAAFAQAADwAAAAAAAAAAAAAAAABwBAAAZHJzL2Rvd25yZXYueG1sUEsFBgAAAAAE&#10;AAQA8wAAAHkFAAAAAA==&#10;" w14:anchorId="5F33569D">
                <v:textbox style="mso-fit-shape-to-text:t">
                  <w:txbxContent>
                    <w:p w:rsidRPr="0072589A" w:rsidR="00921D4A" w:rsidP="001E77E6" w:rsidRDefault="00921D4A" w14:paraId="41134F02" w14:textId="77777777">
                      <w:pPr>
                        <w:rPr>
                          <w:sz w:val="24"/>
                        </w:rPr>
                      </w:pPr>
                      <w:r w:rsidRPr="0072589A">
                        <w:rPr>
                          <w:sz w:val="24"/>
                        </w:rPr>
                        <w:t>Enter applicant’s email here.</w:t>
                      </w:r>
                    </w:p>
                    <w:p w:rsidR="00921D4A" w:rsidP="001E77E6" w:rsidRDefault="00921D4A" w14:paraId="02EB378F" w14:textId="77777777"/>
                  </w:txbxContent>
                </v:textbox>
                <w10:anchorlock/>
              </v:shape>
            </w:pict>
          </mc:Fallback>
        </mc:AlternateContent>
      </w:r>
    </w:p>
    <w:p w14:paraId="46A72EB5" w14:textId="77777777" w:rsidR="00921D4A" w:rsidRDefault="00921D4A" w:rsidP="002775B4">
      <w:pPr>
        <w:spacing w:after="0" w:line="240" w:lineRule="auto"/>
        <w:rPr>
          <w:rStyle w:val="Strong"/>
          <w:sz w:val="24"/>
        </w:rPr>
      </w:pPr>
    </w:p>
    <w:p w14:paraId="16B7AD7F" w14:textId="77777777" w:rsidR="00921D4A" w:rsidRPr="007A44B1" w:rsidRDefault="00921D4A" w:rsidP="002775B4">
      <w:pPr>
        <w:spacing w:after="0" w:line="240" w:lineRule="auto"/>
        <w:rPr>
          <w:rStyle w:val="Strong"/>
          <w:sz w:val="24"/>
        </w:rPr>
      </w:pPr>
      <w:r w:rsidRPr="007A44B1">
        <w:rPr>
          <w:rStyle w:val="Strong"/>
          <w:sz w:val="24"/>
        </w:rPr>
        <w:t>Business name</w:t>
      </w:r>
      <w:r>
        <w:rPr>
          <w:rStyle w:val="Strong"/>
          <w:sz w:val="24"/>
        </w:rPr>
        <w:t>:</w:t>
      </w:r>
    </w:p>
    <w:p w14:paraId="1F87AF84" w14:textId="77777777" w:rsidR="00921D4A" w:rsidRDefault="00921D4A" w:rsidP="002775B4">
      <w:pPr>
        <w:spacing w:after="0" w:line="240" w:lineRule="auto"/>
        <w:rPr>
          <w:sz w:val="24"/>
        </w:rPr>
      </w:pPr>
      <w:r w:rsidRPr="0072589A">
        <w:rPr>
          <w:sz w:val="24"/>
        </w:rPr>
        <w:t>Name of business application relates to. Give the name used to promote the business, as you wish it to appear in all publicity materials, on certificates, in presentations etc.:</w:t>
      </w:r>
    </w:p>
    <w:p w14:paraId="33650E48" w14:textId="77777777" w:rsidR="00921D4A" w:rsidRPr="0072589A" w:rsidRDefault="00921D4A" w:rsidP="002775B4">
      <w:pPr>
        <w:spacing w:after="0" w:line="240" w:lineRule="auto"/>
        <w:rPr>
          <w:rStyle w:val="Strong"/>
          <w:sz w:val="24"/>
        </w:rPr>
      </w:pPr>
    </w:p>
    <w:p w14:paraId="46E1A3E4" w14:textId="77777777" w:rsidR="00921D4A" w:rsidRDefault="00921D4A" w:rsidP="002775B4">
      <w:pPr>
        <w:spacing w:after="0" w:line="240" w:lineRule="auto"/>
        <w:rPr>
          <w:rFonts w:cs="Arial"/>
        </w:rPr>
      </w:pPr>
      <w:r>
        <w:rPr>
          <w:noProof/>
          <w:lang w:eastAsia="en-GB"/>
        </w:rPr>
        <mc:AlternateContent>
          <mc:Choice Requires="wps">
            <w:drawing>
              <wp:inline distT="0" distB="0" distL="0" distR="0" wp14:anchorId="313D5D56" wp14:editId="1A3279CC">
                <wp:extent cx="5715000" cy="1404620"/>
                <wp:effectExtent l="0" t="0" r="19050" b="139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43F5926" w14:textId="77777777" w:rsidR="00921D4A" w:rsidRPr="0072589A" w:rsidRDefault="00921D4A">
                            <w:pPr>
                              <w:rPr>
                                <w:sz w:val="24"/>
                              </w:rPr>
                            </w:pPr>
                            <w:r w:rsidRPr="0072589A">
                              <w:rPr>
                                <w:sz w:val="24"/>
                              </w:rPr>
                              <w:t>Enter your business name here.</w:t>
                            </w:r>
                          </w:p>
                          <w:p w14:paraId="1D4BFA6C" w14:textId="77777777" w:rsidR="00921D4A" w:rsidRDefault="00921D4A"/>
                        </w:txbxContent>
                      </wps:txbx>
                      <wps:bodyPr rot="0" vert="horz" wrap="square" lIns="91440" tIns="45720" rIns="91440" bIns="45720" anchor="t" anchorCtr="0">
                        <a:spAutoFit/>
                      </wps:bodyPr>
                    </wps:wsp>
                  </a:graphicData>
                </a:graphic>
              </wp:inline>
            </w:drawing>
          </mc:Choice>
          <mc:Fallback xmlns:a="http://schemas.openxmlformats.org/drawingml/2006/main">
            <w:pict w14:anchorId="42887DA0">
              <v:shape id="_x0000_s1030"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EtsHcAYAgAAJwQAAA4AAAAAAAAAAAAAAAAALgIAAGRycy9lMm9Eb2MueG1sUEsBAi0AFAAGAAgA&#10;AAAhAJQbapfbAAAABQEAAA8AAAAAAAAAAAAAAAAAcgQAAGRycy9kb3ducmV2LnhtbFBLBQYAAAAA&#10;BAAEAPMAAAB6BQAAAAA=&#10;" w14:anchorId="313D5D56">
                <v:textbox style="mso-fit-shape-to-text:t">
                  <w:txbxContent>
                    <w:p w:rsidRPr="0072589A" w:rsidR="00921D4A" w:rsidRDefault="00921D4A" w14:paraId="36DBF279" w14:textId="77777777">
                      <w:pPr>
                        <w:rPr>
                          <w:sz w:val="24"/>
                        </w:rPr>
                      </w:pPr>
                      <w:r w:rsidRPr="0072589A">
                        <w:rPr>
                          <w:sz w:val="24"/>
                        </w:rPr>
                        <w:t>Enter your business name here.</w:t>
                      </w:r>
                    </w:p>
                    <w:p w:rsidR="00921D4A" w:rsidRDefault="00921D4A" w14:paraId="6A05A809" w14:textId="77777777"/>
                  </w:txbxContent>
                </v:textbox>
                <w10:anchorlock/>
              </v:shape>
            </w:pict>
          </mc:Fallback>
        </mc:AlternateContent>
      </w:r>
    </w:p>
    <w:p w14:paraId="59594375" w14:textId="77777777" w:rsidR="00921D4A" w:rsidRDefault="00921D4A" w:rsidP="002775B4">
      <w:pPr>
        <w:spacing w:after="0" w:line="240" w:lineRule="auto"/>
        <w:rPr>
          <w:rStyle w:val="Strong"/>
          <w:sz w:val="24"/>
        </w:rPr>
      </w:pPr>
    </w:p>
    <w:p w14:paraId="507DD358" w14:textId="77777777" w:rsidR="00921D4A" w:rsidRDefault="00921D4A" w:rsidP="002775B4">
      <w:pPr>
        <w:spacing w:after="0" w:line="240" w:lineRule="auto"/>
        <w:rPr>
          <w:rStyle w:val="Strong"/>
          <w:sz w:val="24"/>
        </w:rPr>
      </w:pPr>
      <w:r w:rsidRPr="007A44B1">
        <w:rPr>
          <w:rStyle w:val="Strong"/>
          <w:sz w:val="24"/>
        </w:rPr>
        <w:t>Business address:</w:t>
      </w:r>
    </w:p>
    <w:p w14:paraId="0621A9C5" w14:textId="77777777" w:rsidR="00921D4A" w:rsidRPr="007A44B1" w:rsidRDefault="00921D4A" w:rsidP="002775B4">
      <w:pPr>
        <w:spacing w:after="0" w:line="240" w:lineRule="auto"/>
        <w:rPr>
          <w:sz w:val="24"/>
        </w:rPr>
      </w:pPr>
    </w:p>
    <w:p w14:paraId="547A9307" w14:textId="77777777" w:rsidR="00921D4A" w:rsidRDefault="00921D4A" w:rsidP="002775B4">
      <w:pPr>
        <w:spacing w:after="0" w:line="240" w:lineRule="auto"/>
        <w:rPr>
          <w:rStyle w:val="Strong"/>
        </w:rPr>
      </w:pPr>
      <w:r w:rsidRPr="008E5CBE">
        <w:rPr>
          <w:rStyle w:val="Strong"/>
          <w:noProof/>
          <w:lang w:eastAsia="en-GB"/>
        </w:rPr>
        <mc:AlternateContent>
          <mc:Choice Requires="wps">
            <w:drawing>
              <wp:inline distT="0" distB="0" distL="0" distR="0" wp14:anchorId="1D773A83" wp14:editId="020C7E4C">
                <wp:extent cx="5705475" cy="1404620"/>
                <wp:effectExtent l="0" t="0" r="28575" b="1397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DFB09D0" w14:textId="77777777" w:rsidR="00921D4A" w:rsidRPr="0072589A" w:rsidRDefault="00921D4A">
                            <w:pPr>
                              <w:rPr>
                                <w:sz w:val="24"/>
                              </w:rPr>
                            </w:pPr>
                            <w:r w:rsidRPr="0072589A">
                              <w:rPr>
                                <w:sz w:val="24"/>
                              </w:rPr>
                              <w:t>Enter your business address here.</w:t>
                            </w:r>
                          </w:p>
                          <w:p w14:paraId="02B44C94" w14:textId="77777777" w:rsidR="00921D4A" w:rsidRDefault="00921D4A"/>
                        </w:txbxContent>
                      </wps:txbx>
                      <wps:bodyPr rot="0" vert="horz" wrap="square" lIns="91440" tIns="45720" rIns="91440" bIns="45720" anchor="t" anchorCtr="0">
                        <a:spAutoFit/>
                      </wps:bodyPr>
                    </wps:wsp>
                  </a:graphicData>
                </a:graphic>
              </wp:inline>
            </w:drawing>
          </mc:Choice>
          <mc:Fallback xmlns:a="http://schemas.openxmlformats.org/drawingml/2006/main">
            <w:pict w14:anchorId="129E8554">
              <v:shape id="_x0000_s1031"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fa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VDiA5FrA+KIZB1MnYs/DRcduJ+UDNi1NfU/9sxJSvQHg9W5mRdFbPNkFOUSURJ3&#10;6WkuPcxwlKppoGRabkL6GombvcMqblXi+xzJKWTsxoT99HNiu1/a6dTz/17/Ag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DX&#10;WnfaFQIAACcEAAAOAAAAAAAAAAAAAAAAAC4CAABkcnMvZTJvRG9jLnhtbFBLAQItABQABgAIAAAA&#10;IQCHwiU03AAAAAUBAAAPAAAAAAAAAAAAAAAAAG8EAABkcnMvZG93bnJldi54bWxQSwUGAAAAAAQA&#10;BADzAAAAeAUAAAAA&#10;" w14:anchorId="1D773A83">
                <v:textbox style="mso-fit-shape-to-text:t">
                  <w:txbxContent>
                    <w:p w:rsidRPr="0072589A" w:rsidR="00921D4A" w:rsidRDefault="00921D4A" w14:paraId="20BD9160" w14:textId="77777777">
                      <w:pPr>
                        <w:rPr>
                          <w:sz w:val="24"/>
                        </w:rPr>
                      </w:pPr>
                      <w:r w:rsidRPr="0072589A">
                        <w:rPr>
                          <w:sz w:val="24"/>
                        </w:rPr>
                        <w:t>Enter your business address here.</w:t>
                      </w:r>
                    </w:p>
                    <w:p w:rsidR="00921D4A" w:rsidRDefault="00921D4A" w14:paraId="5A39BBE3" w14:textId="77777777"/>
                  </w:txbxContent>
                </v:textbox>
                <w10:anchorlock/>
              </v:shape>
            </w:pict>
          </mc:Fallback>
        </mc:AlternateContent>
      </w:r>
    </w:p>
    <w:p w14:paraId="7D6750AD" w14:textId="77777777" w:rsidR="00921D4A" w:rsidRDefault="00921D4A" w:rsidP="002775B4">
      <w:pPr>
        <w:spacing w:after="0" w:line="240" w:lineRule="auto"/>
        <w:rPr>
          <w:rStyle w:val="Strong"/>
          <w:sz w:val="24"/>
        </w:rPr>
      </w:pPr>
    </w:p>
    <w:p w14:paraId="7F8EF494" w14:textId="7A73210C" w:rsidR="00921D4A" w:rsidRDefault="00921D4A" w:rsidP="002775B4">
      <w:pPr>
        <w:spacing w:after="0" w:line="240" w:lineRule="auto"/>
      </w:pPr>
      <w:r w:rsidRPr="007A44B1">
        <w:rPr>
          <w:rStyle w:val="Strong"/>
          <w:sz w:val="24"/>
        </w:rPr>
        <w:t>Closures during judging period</w:t>
      </w:r>
      <w:r w:rsidRPr="007A44B1">
        <w:rPr>
          <w:sz w:val="28"/>
        </w:rPr>
        <w:t xml:space="preserve"> </w:t>
      </w:r>
      <w:r w:rsidR="008F6DB6">
        <w:t>(1 August 2026 – 31 October 2026):</w:t>
      </w:r>
    </w:p>
    <w:p w14:paraId="2A49DC29" w14:textId="77777777" w:rsidR="00921D4A" w:rsidRDefault="00921D4A" w:rsidP="002775B4">
      <w:pPr>
        <w:spacing w:after="0" w:line="240" w:lineRule="auto"/>
      </w:pPr>
    </w:p>
    <w:p w14:paraId="6E8FD740" w14:textId="77777777" w:rsidR="00921D4A" w:rsidRDefault="00921D4A" w:rsidP="002775B4">
      <w:pPr>
        <w:spacing w:after="0" w:line="240" w:lineRule="auto"/>
      </w:pPr>
      <w:r>
        <w:rPr>
          <w:noProof/>
          <w:lang w:eastAsia="en-GB"/>
        </w:rPr>
        <mc:AlternateContent>
          <mc:Choice Requires="wps">
            <w:drawing>
              <wp:inline distT="0" distB="0" distL="0" distR="0" wp14:anchorId="3455E0C2" wp14:editId="5D9C4054">
                <wp:extent cx="5705475" cy="1404620"/>
                <wp:effectExtent l="0" t="0" r="28575" b="2032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4240194" w14:textId="77777777" w:rsidR="00921D4A" w:rsidRDefault="00921D4A" w:rsidP="001E77E6">
                            <w:r w:rsidRPr="0072589A">
                              <w:rPr>
                                <w:sz w:val="24"/>
                              </w:rPr>
                              <w:t>Enter closures during the judging period here</w:t>
                            </w:r>
                            <w:r>
                              <w:t>.</w:t>
                            </w:r>
                          </w:p>
                          <w:p w14:paraId="445D547F" w14:textId="77777777" w:rsidR="00921D4A" w:rsidRDefault="00921D4A" w:rsidP="001E77E6"/>
                        </w:txbxContent>
                      </wps:txbx>
                      <wps:bodyPr rot="0" vert="horz" wrap="square" lIns="91440" tIns="45720" rIns="91440" bIns="45720" anchor="t" anchorCtr="0">
                        <a:spAutoFit/>
                      </wps:bodyPr>
                    </wps:wsp>
                  </a:graphicData>
                </a:graphic>
              </wp:inline>
            </w:drawing>
          </mc:Choice>
          <mc:Fallback xmlns:a="http://schemas.openxmlformats.org/drawingml/2006/main">
            <w:pict w14:anchorId="7FBABAD3">
              <v:shape id="_x0000_s1032"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UbFgIAACc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aX8YHItYbmiGQdTJ2LPw0XHbiflAzYtYz6H3vuJCX6g8HqXM+LIrZ5MopyhSiJ&#10;u/TUlx5uBEoxGiiZlpuQvkbiZu+wiluV+D5HcgoZuzFhP/2c2O6Xdjr1/L/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4IS1GxYCAAAnBAAADgAAAAAAAAAAAAAAAAAuAgAAZHJzL2Uyb0RvYy54bWxQSwECLQAUAAYACAAA&#10;ACEAh8IlNNwAAAAFAQAADwAAAAAAAAAAAAAAAABwBAAAZHJzL2Rvd25yZXYueG1sUEsFBgAAAAAE&#10;AAQA8wAAAHkFAAAAAA==&#10;" w14:anchorId="3455E0C2">
                <v:textbox style="mso-fit-shape-to-text:t">
                  <w:txbxContent>
                    <w:p w:rsidR="00921D4A" w:rsidP="001E77E6" w:rsidRDefault="00921D4A" w14:paraId="30F2E4E3" w14:textId="77777777">
                      <w:r w:rsidRPr="0072589A">
                        <w:rPr>
                          <w:sz w:val="24"/>
                        </w:rPr>
                        <w:t>Enter closures during the judging period here</w:t>
                      </w:r>
                      <w:r>
                        <w:t>.</w:t>
                      </w:r>
                    </w:p>
                    <w:p w:rsidR="00921D4A" w:rsidP="001E77E6" w:rsidRDefault="00921D4A" w14:paraId="41C8F396" w14:textId="77777777"/>
                  </w:txbxContent>
                </v:textbox>
                <w10:anchorlock/>
              </v:shape>
            </w:pict>
          </mc:Fallback>
        </mc:AlternateContent>
      </w:r>
    </w:p>
    <w:p w14:paraId="1F41A199" w14:textId="77777777" w:rsidR="00921D4A" w:rsidRDefault="00921D4A" w:rsidP="002775B4">
      <w:pPr>
        <w:spacing w:after="0" w:line="240" w:lineRule="auto"/>
        <w:rPr>
          <w:b/>
          <w:sz w:val="24"/>
          <w:szCs w:val="24"/>
        </w:rPr>
      </w:pPr>
    </w:p>
    <w:p w14:paraId="33E11B10" w14:textId="77777777" w:rsidR="00921D4A" w:rsidRDefault="00921D4A" w:rsidP="002775B4">
      <w:pPr>
        <w:spacing w:after="0" w:line="240" w:lineRule="auto"/>
        <w:rPr>
          <w:b/>
          <w:sz w:val="24"/>
          <w:szCs w:val="24"/>
        </w:rPr>
      </w:pPr>
      <w:r w:rsidRPr="009F604B">
        <w:rPr>
          <w:b/>
          <w:sz w:val="24"/>
          <w:szCs w:val="24"/>
        </w:rPr>
        <w:t>Age of business</w:t>
      </w:r>
    </w:p>
    <w:p w14:paraId="5DD7FC4B" w14:textId="77777777" w:rsidR="00921D4A" w:rsidRDefault="00921D4A" w:rsidP="002775B4">
      <w:pPr>
        <w:spacing w:after="0" w:line="240" w:lineRule="auto"/>
        <w:rPr>
          <w:sz w:val="24"/>
          <w:szCs w:val="24"/>
        </w:rPr>
      </w:pPr>
    </w:p>
    <w:p w14:paraId="41F6AE06" w14:textId="77777777" w:rsidR="00921D4A" w:rsidRDefault="00921D4A" w:rsidP="002775B4">
      <w:pPr>
        <w:spacing w:after="0" w:line="240" w:lineRule="auto"/>
        <w:rPr>
          <w:rStyle w:val="Strong"/>
          <w:sz w:val="24"/>
        </w:rPr>
      </w:pPr>
      <w:r>
        <w:rPr>
          <w:noProof/>
          <w:lang w:eastAsia="en-GB"/>
        </w:rPr>
        <mc:AlternateContent>
          <mc:Choice Requires="wps">
            <w:drawing>
              <wp:inline distT="0" distB="0" distL="0" distR="0" wp14:anchorId="4E5CBCCB" wp14:editId="56C38F43">
                <wp:extent cx="5705475" cy="1404620"/>
                <wp:effectExtent l="0" t="0" r="28575" b="2032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FF10B14" w14:textId="77777777" w:rsidR="00921D4A" w:rsidRPr="00712525" w:rsidRDefault="00921D4A" w:rsidP="00F9399F">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0D42EF09" w14:textId="77777777" w:rsidR="00921D4A" w:rsidRPr="00712525" w:rsidRDefault="00921D4A" w:rsidP="00F9399F">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5BD8EDFB" w14:textId="77777777" w:rsidR="00921D4A" w:rsidRPr="00FC1C80" w:rsidRDefault="00921D4A" w:rsidP="00FC1C80">
                            <w:pPr>
                              <w:spacing w:after="0" w:line="240" w:lineRule="auto"/>
                              <w:rPr>
                                <w:sz w:val="24"/>
                                <w:szCs w:val="24"/>
                              </w:rPr>
                            </w:pPr>
                            <w:r w:rsidRPr="00712525">
                              <w:rPr>
                                <w:noProof/>
                                <w:sz w:val="24"/>
                                <w:szCs w:val="24"/>
                              </w:rPr>
                              <w:t>Note: For the purposes of eligibility 'trading' means serving customers.</w:t>
                            </w:r>
                          </w:p>
                          <w:p w14:paraId="2C2E9B7D" w14:textId="77777777" w:rsidR="00921D4A" w:rsidRDefault="00921D4A" w:rsidP="00FC1C80"/>
                        </w:txbxContent>
                      </wps:txbx>
                      <wps:bodyPr rot="0" vert="horz" wrap="square" lIns="91440" tIns="45720" rIns="91440" bIns="45720" anchor="t" anchorCtr="0">
                        <a:spAutoFit/>
                      </wps:bodyPr>
                    </wps:wsp>
                  </a:graphicData>
                </a:graphic>
              </wp:inline>
            </w:drawing>
          </mc:Choice>
          <mc:Fallback xmlns:a="http://schemas.openxmlformats.org/drawingml/2006/main">
            <w:pict w14:anchorId="025C1E8A">
              <v:shape id="_x0000_s1033"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9vtFg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UdNlfCBybUAckayDqXPxp+GiA/eTkgG7tqb+x545SYn+YLA6N/OiiG2ejKJcIkri&#10;Lj3NpYcZjlI1DZRMy01IXyNxs3dYxa1KfJ8jOYWM3Ziwn35ObPdLO516/t/rX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MjPb7RYCAAAnBAAADgAAAAAAAAAAAAAAAAAuAgAAZHJzL2Uyb0RvYy54bWxQSwECLQAUAAYACAAA&#10;ACEAh8IlNNwAAAAFAQAADwAAAAAAAAAAAAAAAABwBAAAZHJzL2Rvd25yZXYueG1sUEsFBgAAAAAE&#10;AAQA8wAAAHkFAAAAAA==&#10;" w14:anchorId="4E5CBCCB">
                <v:textbox style="mso-fit-shape-to-text:t">
                  <w:txbxContent>
                    <w:p w:rsidRPr="00712525" w:rsidR="00921D4A" w:rsidP="00F9399F" w:rsidRDefault="00921D4A" w14:paraId="5FFEEABF" w14:textId="77777777">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rsidRPr="00712525" w:rsidR="00921D4A" w:rsidP="00F9399F" w:rsidRDefault="00921D4A" w14:paraId="31236922" w14:textId="77777777">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rsidRPr="00FC1C80" w:rsidR="00921D4A" w:rsidP="00FC1C80" w:rsidRDefault="00921D4A" w14:paraId="2AAAD65A" w14:textId="77777777">
                      <w:pPr>
                        <w:spacing w:after="0" w:line="240" w:lineRule="auto"/>
                        <w:rPr>
                          <w:sz w:val="24"/>
                          <w:szCs w:val="24"/>
                        </w:rPr>
                      </w:pPr>
                      <w:r w:rsidRPr="00712525">
                        <w:rPr>
                          <w:noProof/>
                          <w:sz w:val="24"/>
                          <w:szCs w:val="24"/>
                        </w:rPr>
                        <w:t>Note: For the purposes of eligibility 'trading' means serving customers.</w:t>
                      </w:r>
                    </w:p>
                    <w:p w:rsidR="00921D4A" w:rsidP="00FC1C80" w:rsidRDefault="00921D4A" w14:paraId="72A3D3EC" w14:textId="77777777"/>
                  </w:txbxContent>
                </v:textbox>
                <w10:anchorlock/>
              </v:shape>
            </w:pict>
          </mc:Fallback>
        </mc:AlternateContent>
      </w:r>
    </w:p>
    <w:p w14:paraId="2F7F01C9" w14:textId="77777777" w:rsidR="00921D4A" w:rsidRDefault="00921D4A" w:rsidP="002775B4">
      <w:pPr>
        <w:spacing w:after="0" w:line="240" w:lineRule="auto"/>
        <w:rPr>
          <w:rStyle w:val="Strong"/>
          <w:sz w:val="24"/>
        </w:rPr>
      </w:pPr>
    </w:p>
    <w:p w14:paraId="36743B2F" w14:textId="77777777" w:rsidR="00921D4A" w:rsidRDefault="00921D4A" w:rsidP="002775B4">
      <w:pPr>
        <w:spacing w:after="0" w:line="240" w:lineRule="auto"/>
        <w:rPr>
          <w:b/>
          <w:sz w:val="24"/>
          <w:szCs w:val="24"/>
        </w:rPr>
      </w:pPr>
      <w:r w:rsidRPr="00712525">
        <w:rPr>
          <w:b/>
          <w:noProof/>
          <w:sz w:val="24"/>
          <w:szCs w:val="24"/>
        </w:rPr>
        <w:t>Latest number of annual visitors</w:t>
      </w:r>
    </w:p>
    <w:p w14:paraId="240F58A3" w14:textId="77777777" w:rsidR="00921D4A" w:rsidRDefault="00921D4A" w:rsidP="002775B4">
      <w:pPr>
        <w:spacing w:after="0" w:line="240" w:lineRule="auto"/>
        <w:rPr>
          <w:b/>
          <w:sz w:val="24"/>
          <w:szCs w:val="24"/>
        </w:rPr>
      </w:pPr>
    </w:p>
    <w:p w14:paraId="7BC82187" w14:textId="77777777" w:rsidR="00921D4A" w:rsidRDefault="00921D4A" w:rsidP="002775B4">
      <w:pPr>
        <w:spacing w:after="0" w:line="240" w:lineRule="auto"/>
        <w:rPr>
          <w:b/>
          <w:sz w:val="24"/>
          <w:szCs w:val="24"/>
        </w:rPr>
      </w:pPr>
      <w:r>
        <w:rPr>
          <w:noProof/>
          <w:lang w:eastAsia="en-GB"/>
        </w:rPr>
        <mc:AlternateContent>
          <mc:Choice Requires="wps">
            <w:drawing>
              <wp:inline distT="0" distB="0" distL="0" distR="0" wp14:anchorId="275BDD2D" wp14:editId="0A40C70A">
                <wp:extent cx="5705475" cy="1404620"/>
                <wp:effectExtent l="0" t="0" r="28575" b="20320"/>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14758DB" w14:textId="77777777" w:rsidR="00921D4A" w:rsidRPr="00FC1C80" w:rsidRDefault="00921D4A" w:rsidP="00FC1C80">
                            <w:pPr>
                              <w:spacing w:after="0" w:line="240" w:lineRule="auto"/>
                              <w:rPr>
                                <w:sz w:val="24"/>
                                <w:szCs w:val="24"/>
                              </w:rPr>
                            </w:pPr>
                            <w:r w:rsidRPr="00712525">
                              <w:rPr>
                                <w:noProof/>
                                <w:sz w:val="24"/>
                                <w:szCs w:val="24"/>
                              </w:rPr>
                              <w:t>Enter information here on latest number of annual visitors</w:t>
                            </w:r>
                          </w:p>
                          <w:p w14:paraId="0928AABF" w14:textId="77777777" w:rsidR="00921D4A" w:rsidRDefault="00921D4A" w:rsidP="00FC1C80"/>
                        </w:txbxContent>
                      </wps:txbx>
                      <wps:bodyPr rot="0" vert="horz" wrap="square" lIns="91440" tIns="45720" rIns="91440" bIns="45720" anchor="t" anchorCtr="0">
                        <a:spAutoFit/>
                      </wps:bodyPr>
                    </wps:wsp>
                  </a:graphicData>
                </a:graphic>
              </wp:inline>
            </w:drawing>
          </mc:Choice>
          <mc:Fallback xmlns:a="http://schemas.openxmlformats.org/drawingml/2006/main">
            <w:pict w14:anchorId="3F21BC64">
              <v:shape id="_x0000_s1034"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fCd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QLxgci1AXFEsg6mzsWfhosO3E9KBuzamvofe+YkJfqDwerczIsitnkyinKJKIm7&#10;9DSXHmY4StU0UDItNyF9jcTN3mEVtyrxfY7kFDJ2Y8J++jmx3S/tdOr5f69/A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b&#10;mfCdFQIAACcEAAAOAAAAAAAAAAAAAAAAAC4CAABkcnMvZTJvRG9jLnhtbFBLAQItABQABgAIAAAA&#10;IQCHwiU03AAAAAUBAAAPAAAAAAAAAAAAAAAAAG8EAABkcnMvZG93bnJldi54bWxQSwUGAAAAAAQA&#10;BADzAAAAeAUAAAAA&#10;" w14:anchorId="275BDD2D">
                <v:textbox style="mso-fit-shape-to-text:t">
                  <w:txbxContent>
                    <w:p w:rsidRPr="00FC1C80" w:rsidR="00921D4A" w:rsidP="00FC1C80" w:rsidRDefault="00921D4A" w14:paraId="11CA9225" w14:textId="77777777">
                      <w:pPr>
                        <w:spacing w:after="0" w:line="240" w:lineRule="auto"/>
                        <w:rPr>
                          <w:sz w:val="24"/>
                          <w:szCs w:val="24"/>
                        </w:rPr>
                      </w:pPr>
                      <w:r w:rsidRPr="00712525">
                        <w:rPr>
                          <w:noProof/>
                          <w:sz w:val="24"/>
                          <w:szCs w:val="24"/>
                        </w:rPr>
                        <w:t>Enter information here on latest number of annual visitors</w:t>
                      </w:r>
                    </w:p>
                    <w:p w:rsidR="00921D4A" w:rsidP="00FC1C80" w:rsidRDefault="00921D4A" w14:paraId="0D0B940D" w14:textId="77777777"/>
                  </w:txbxContent>
                </v:textbox>
                <w10:anchorlock/>
              </v:shape>
            </w:pict>
          </mc:Fallback>
        </mc:AlternateContent>
      </w:r>
    </w:p>
    <w:p w14:paraId="47BB40B6" w14:textId="77777777" w:rsidR="00921D4A" w:rsidRDefault="00921D4A" w:rsidP="002775B4">
      <w:pPr>
        <w:spacing w:after="0" w:line="240" w:lineRule="auto"/>
        <w:rPr>
          <w:b/>
          <w:sz w:val="24"/>
          <w:szCs w:val="24"/>
        </w:rPr>
      </w:pPr>
    </w:p>
    <w:p w14:paraId="75AE6BF1" w14:textId="77777777" w:rsidR="00921D4A" w:rsidRDefault="00921D4A" w:rsidP="002775B4">
      <w:pPr>
        <w:spacing w:after="0" w:line="240" w:lineRule="auto"/>
        <w:rPr>
          <w:b/>
          <w:sz w:val="24"/>
          <w:szCs w:val="24"/>
        </w:rPr>
      </w:pPr>
      <w:r>
        <w:rPr>
          <w:b/>
          <w:sz w:val="24"/>
          <w:szCs w:val="24"/>
        </w:rPr>
        <w:t>No of staff</w:t>
      </w:r>
    </w:p>
    <w:p w14:paraId="3F6FF6FC" w14:textId="77777777" w:rsidR="00921D4A" w:rsidRDefault="00921D4A" w:rsidP="002775B4">
      <w:pPr>
        <w:spacing w:after="0" w:line="240" w:lineRule="auto"/>
        <w:rPr>
          <w:sz w:val="24"/>
          <w:szCs w:val="24"/>
        </w:rPr>
      </w:pPr>
      <w:r w:rsidRPr="00712525">
        <w:rPr>
          <w:noProof/>
          <w:sz w:val="24"/>
          <w:szCs w:val="24"/>
        </w:rPr>
        <w:t>Enter the number of staff employed (full time equivalent) here.</w:t>
      </w:r>
    </w:p>
    <w:p w14:paraId="4562F3E5" w14:textId="77777777" w:rsidR="00921D4A" w:rsidRDefault="00921D4A" w:rsidP="002775B4">
      <w:pPr>
        <w:spacing w:after="0" w:line="240" w:lineRule="auto"/>
        <w:rPr>
          <w:rStyle w:val="Strong"/>
          <w:sz w:val="24"/>
        </w:rPr>
      </w:pPr>
    </w:p>
    <w:p w14:paraId="00336393" w14:textId="77777777" w:rsidR="00921D4A" w:rsidRDefault="00921D4A" w:rsidP="002775B4">
      <w:pPr>
        <w:spacing w:after="0" w:line="240" w:lineRule="auto"/>
        <w:rPr>
          <w:rStyle w:val="Strong"/>
          <w:sz w:val="24"/>
        </w:rPr>
      </w:pPr>
      <w:r>
        <w:rPr>
          <w:noProof/>
          <w:lang w:eastAsia="en-GB"/>
        </w:rPr>
        <mc:AlternateContent>
          <mc:Choice Requires="wps">
            <w:drawing>
              <wp:inline distT="0" distB="0" distL="0" distR="0" wp14:anchorId="72208D3E" wp14:editId="65D76FB8">
                <wp:extent cx="5705475" cy="1404620"/>
                <wp:effectExtent l="0" t="0" r="28575" b="2032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56DAF3F" w14:textId="77777777" w:rsidR="00921D4A" w:rsidRDefault="00921D4A" w:rsidP="00FC1C80">
                            <w:pPr>
                              <w:rPr>
                                <w:sz w:val="24"/>
                                <w:szCs w:val="24"/>
                              </w:rPr>
                            </w:pPr>
                            <w:r w:rsidRPr="00FC1C80">
                              <w:rPr>
                                <w:sz w:val="24"/>
                                <w:szCs w:val="24"/>
                              </w:rPr>
                              <w:t>Enter the number of staff here</w:t>
                            </w:r>
                            <w:r>
                              <w:rPr>
                                <w:sz w:val="24"/>
                                <w:szCs w:val="24"/>
                              </w:rPr>
                              <w:t>.</w:t>
                            </w:r>
                          </w:p>
                          <w:p w14:paraId="7BE8D089" w14:textId="77777777" w:rsidR="00921D4A" w:rsidRPr="00FC1C80" w:rsidRDefault="00921D4A" w:rsidP="00FC1C80">
                            <w:pPr>
                              <w:rPr>
                                <w:sz w:val="24"/>
                                <w:szCs w:val="24"/>
                              </w:rPr>
                            </w:pPr>
                          </w:p>
                        </w:txbxContent>
                      </wps:txbx>
                      <wps:bodyPr rot="0" vert="horz" wrap="square" lIns="91440" tIns="45720" rIns="91440" bIns="45720" anchor="t" anchorCtr="0">
                        <a:spAutoFit/>
                      </wps:bodyPr>
                    </wps:wsp>
                  </a:graphicData>
                </a:graphic>
              </wp:inline>
            </w:drawing>
          </mc:Choice>
          <mc:Fallback xmlns:a="http://schemas.openxmlformats.org/drawingml/2006/main">
            <w:pict w14:anchorId="46D48DBB">
              <v:shape id="_x0000_s1035"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p5r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YHEByLXBsQRyTqYOhd/Gi46cD8pGbBra+p/7JmTlOgPBqtzMy+K2ObJKMoloiTu&#10;0tNcepjhKFXTQMm03IT0NRI3e4dV3KrE9zmSU8jYjQn76efEdr+006nn/73+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CJ&#10;Lp5rFQIAACcEAAAOAAAAAAAAAAAAAAAAAC4CAABkcnMvZTJvRG9jLnhtbFBLAQItABQABgAIAAAA&#10;IQCHwiU03AAAAAUBAAAPAAAAAAAAAAAAAAAAAG8EAABkcnMvZG93bnJldi54bWxQSwUGAAAAAAQA&#10;BADzAAAAeAUAAAAA&#10;" w14:anchorId="72208D3E">
                <v:textbox style="mso-fit-shape-to-text:t">
                  <w:txbxContent>
                    <w:p w:rsidR="00921D4A" w:rsidP="00FC1C80" w:rsidRDefault="00921D4A" w14:paraId="710EE333" w14:textId="77777777">
                      <w:pPr>
                        <w:rPr>
                          <w:sz w:val="24"/>
                          <w:szCs w:val="24"/>
                        </w:rPr>
                      </w:pPr>
                      <w:r w:rsidRPr="00FC1C80">
                        <w:rPr>
                          <w:sz w:val="24"/>
                          <w:szCs w:val="24"/>
                        </w:rPr>
                        <w:t>Enter the number of staff here</w:t>
                      </w:r>
                      <w:r>
                        <w:rPr>
                          <w:sz w:val="24"/>
                          <w:szCs w:val="24"/>
                        </w:rPr>
                        <w:t>.</w:t>
                      </w:r>
                    </w:p>
                    <w:p w:rsidRPr="00FC1C80" w:rsidR="00921D4A" w:rsidP="00FC1C80" w:rsidRDefault="00921D4A" w14:paraId="0E27B00A" w14:textId="77777777">
                      <w:pPr>
                        <w:rPr>
                          <w:sz w:val="24"/>
                          <w:szCs w:val="24"/>
                        </w:rPr>
                      </w:pPr>
                    </w:p>
                  </w:txbxContent>
                </v:textbox>
                <w10:anchorlock/>
              </v:shape>
            </w:pict>
          </mc:Fallback>
        </mc:AlternateContent>
      </w:r>
    </w:p>
    <w:p w14:paraId="4E7FA78A" w14:textId="77777777" w:rsidR="00921D4A" w:rsidRDefault="00921D4A" w:rsidP="002775B4">
      <w:pPr>
        <w:spacing w:after="0" w:line="240" w:lineRule="auto"/>
        <w:rPr>
          <w:rStyle w:val="Strong"/>
          <w:sz w:val="24"/>
        </w:rPr>
      </w:pPr>
    </w:p>
    <w:p w14:paraId="124B2843" w14:textId="77777777" w:rsidR="00921D4A" w:rsidRPr="007A44B1" w:rsidRDefault="00921D4A" w:rsidP="002775B4">
      <w:pPr>
        <w:spacing w:after="0" w:line="240" w:lineRule="auto"/>
        <w:rPr>
          <w:rStyle w:val="Strong"/>
          <w:sz w:val="24"/>
        </w:rPr>
      </w:pPr>
      <w:r w:rsidRPr="007A44B1">
        <w:rPr>
          <w:rStyle w:val="Strong"/>
          <w:sz w:val="24"/>
        </w:rPr>
        <w:t>Promotional Description</w:t>
      </w:r>
    </w:p>
    <w:p w14:paraId="68544D02" w14:textId="77777777" w:rsidR="00921D4A" w:rsidRPr="00712525" w:rsidRDefault="00921D4A" w:rsidP="00F9399F">
      <w:pPr>
        <w:spacing w:after="0" w:line="240" w:lineRule="auto"/>
        <w:rPr>
          <w:noProof/>
          <w:sz w:val="24"/>
        </w:rPr>
      </w:pPr>
      <w:r w:rsidRPr="00712525">
        <w:rPr>
          <w:noProof/>
          <w:sz w:val="24"/>
        </w:rPr>
        <w:t>Provide a promotional description of your business.</w:t>
      </w:r>
    </w:p>
    <w:p w14:paraId="051B2830" w14:textId="77777777" w:rsidR="00921D4A" w:rsidRPr="00712525" w:rsidRDefault="00921D4A" w:rsidP="00F9399F">
      <w:pPr>
        <w:spacing w:after="0" w:line="240" w:lineRule="auto"/>
        <w:rPr>
          <w:noProof/>
          <w:sz w:val="24"/>
        </w:rPr>
      </w:pPr>
      <w:r w:rsidRPr="00712525">
        <w:rPr>
          <w:noProof/>
          <w:sz w:val="24"/>
        </w:rPr>
        <w:t>• Focus on its strengths and stand out features</w:t>
      </w:r>
    </w:p>
    <w:p w14:paraId="7DE16079" w14:textId="77777777" w:rsidR="00921D4A" w:rsidRPr="00712525" w:rsidRDefault="00921D4A" w:rsidP="00F9399F">
      <w:pPr>
        <w:spacing w:after="0" w:line="240" w:lineRule="auto"/>
        <w:rPr>
          <w:noProof/>
          <w:sz w:val="24"/>
        </w:rPr>
      </w:pPr>
      <w:r w:rsidRPr="00712525">
        <w:rPr>
          <w:noProof/>
          <w:sz w:val="24"/>
        </w:rPr>
        <w:t>• Write your description with regard to this category</w:t>
      </w:r>
    </w:p>
    <w:p w14:paraId="4A3EF426" w14:textId="77777777" w:rsidR="00921D4A" w:rsidRPr="00712525" w:rsidRDefault="00921D4A" w:rsidP="00F9399F">
      <w:pPr>
        <w:spacing w:after="0" w:line="240" w:lineRule="auto"/>
        <w:rPr>
          <w:noProof/>
          <w:sz w:val="24"/>
        </w:rPr>
      </w:pPr>
      <w:r w:rsidRPr="00712525">
        <w:rPr>
          <w:noProof/>
          <w:sz w:val="24"/>
        </w:rPr>
        <w:t>• This wording will be used in PR and awards literature</w:t>
      </w:r>
    </w:p>
    <w:p w14:paraId="6C2928BF" w14:textId="77777777" w:rsidR="00921D4A" w:rsidRPr="00712525" w:rsidRDefault="00921D4A" w:rsidP="00F9399F">
      <w:pPr>
        <w:spacing w:after="0" w:line="240" w:lineRule="auto"/>
        <w:rPr>
          <w:noProof/>
          <w:sz w:val="24"/>
        </w:rPr>
      </w:pPr>
      <w:r w:rsidRPr="00712525">
        <w:rPr>
          <w:noProof/>
          <w:sz w:val="24"/>
        </w:rPr>
        <w:t>• Wording provided is subject to edit</w:t>
      </w:r>
    </w:p>
    <w:p w14:paraId="020D2A84" w14:textId="77777777" w:rsidR="00921D4A" w:rsidRPr="00712525" w:rsidRDefault="00921D4A" w:rsidP="00F9399F">
      <w:pPr>
        <w:spacing w:after="0" w:line="240" w:lineRule="auto"/>
        <w:rPr>
          <w:noProof/>
          <w:sz w:val="24"/>
        </w:rPr>
      </w:pPr>
      <w:r w:rsidRPr="00712525">
        <w:rPr>
          <w:noProof/>
          <w:sz w:val="24"/>
        </w:rPr>
        <w:t>• 120 words maximum</w:t>
      </w:r>
    </w:p>
    <w:p w14:paraId="4E24B8A2" w14:textId="77777777" w:rsidR="00921D4A" w:rsidRDefault="00921D4A" w:rsidP="002775B4">
      <w:pPr>
        <w:spacing w:after="0" w:line="240" w:lineRule="auto"/>
        <w:rPr>
          <w:noProof/>
          <w:sz w:val="24"/>
        </w:rPr>
      </w:pPr>
    </w:p>
    <w:p w14:paraId="71CBFEE9" w14:textId="77777777" w:rsidR="00921D4A" w:rsidRDefault="00921D4A" w:rsidP="002775B4">
      <w:pPr>
        <w:spacing w:after="0" w:line="240" w:lineRule="auto"/>
        <w:rPr>
          <w:noProof/>
          <w:sz w:val="24"/>
        </w:rPr>
      </w:pPr>
    </w:p>
    <w:p w14:paraId="39FF1C3E" w14:textId="77777777" w:rsidR="00921D4A" w:rsidRPr="008E0561" w:rsidRDefault="00921D4A" w:rsidP="002775B4">
      <w:pPr>
        <w:spacing w:after="0" w:line="240" w:lineRule="auto"/>
      </w:pPr>
      <w:r>
        <w:rPr>
          <w:noProof/>
          <w:lang w:eastAsia="en-GB"/>
        </w:rPr>
        <mc:AlternateContent>
          <mc:Choice Requires="wps">
            <w:drawing>
              <wp:inline distT="0" distB="0" distL="0" distR="0" wp14:anchorId="14E5CAC6" wp14:editId="4EA0DB1B">
                <wp:extent cx="5715000" cy="1404620"/>
                <wp:effectExtent l="0" t="0" r="19050" b="1397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4ABA294E" w14:textId="77777777" w:rsidR="00921D4A" w:rsidRPr="0072589A" w:rsidRDefault="00921D4A" w:rsidP="00D11BA5">
                            <w:pPr>
                              <w:rPr>
                                <w:sz w:val="24"/>
                              </w:rPr>
                            </w:pPr>
                            <w:r w:rsidRPr="0072589A">
                              <w:rPr>
                                <w:sz w:val="24"/>
                              </w:rPr>
                              <w:t>Enter the promotional description here.</w:t>
                            </w:r>
                          </w:p>
                          <w:p w14:paraId="62CF7C49" w14:textId="77777777" w:rsidR="00921D4A" w:rsidRDefault="00921D4A" w:rsidP="00D11BA5"/>
                        </w:txbxContent>
                      </wps:txbx>
                      <wps:bodyPr rot="0" vert="horz" wrap="square" lIns="91440" tIns="45720" rIns="91440" bIns="45720" anchor="t" anchorCtr="0">
                        <a:spAutoFit/>
                      </wps:bodyPr>
                    </wps:wsp>
                  </a:graphicData>
                </a:graphic>
              </wp:inline>
            </w:drawing>
          </mc:Choice>
          <mc:Fallback xmlns:a="http://schemas.openxmlformats.org/drawingml/2006/main">
            <w:pict w14:anchorId="55720AB7">
              <v:shape id="_x0000_s1036"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LxXpyYYAgAAKAQAAA4AAAAAAAAAAAAAAAAALgIAAGRycy9lMm9Eb2MueG1sUEsBAi0AFAAGAAgA&#10;AAAhAJQbapfbAAAABQEAAA8AAAAAAAAAAAAAAAAAcgQAAGRycy9kb3ducmV2LnhtbFBLBQYAAAAA&#10;BAAEAPMAAAB6BQAAAAA=&#10;" w14:anchorId="14E5CAC6">
                <v:textbox style="mso-fit-shape-to-text:t">
                  <w:txbxContent>
                    <w:p w:rsidRPr="0072589A" w:rsidR="00921D4A" w:rsidP="00D11BA5" w:rsidRDefault="00921D4A" w14:paraId="1A5CE166" w14:textId="77777777">
                      <w:pPr>
                        <w:rPr>
                          <w:sz w:val="24"/>
                        </w:rPr>
                      </w:pPr>
                      <w:r w:rsidRPr="0072589A">
                        <w:rPr>
                          <w:sz w:val="24"/>
                        </w:rPr>
                        <w:t>Enter the promotional description here.</w:t>
                      </w:r>
                    </w:p>
                    <w:p w:rsidR="00921D4A" w:rsidP="00D11BA5" w:rsidRDefault="00921D4A" w14:paraId="60061E4C" w14:textId="77777777"/>
                  </w:txbxContent>
                </v:textbox>
                <w10:anchorlock/>
              </v:shape>
            </w:pict>
          </mc:Fallback>
        </mc:AlternateContent>
      </w:r>
    </w:p>
    <w:p w14:paraId="0AEB4A12" w14:textId="77777777" w:rsidR="00921D4A" w:rsidRPr="009F604B" w:rsidRDefault="00921D4A" w:rsidP="002775B4">
      <w:pPr>
        <w:spacing w:after="0" w:line="240" w:lineRule="auto"/>
        <w:rPr>
          <w:rFonts w:eastAsiaTheme="majorEastAsia" w:cstheme="majorBidi"/>
          <w:b/>
          <w:sz w:val="24"/>
          <w:szCs w:val="24"/>
        </w:rPr>
      </w:pPr>
    </w:p>
    <w:p w14:paraId="7F855C51" w14:textId="77777777" w:rsidR="00921D4A" w:rsidRPr="0072589A" w:rsidRDefault="00921D4A" w:rsidP="002775B4">
      <w:pPr>
        <w:spacing w:after="0" w:line="240" w:lineRule="auto"/>
        <w:rPr>
          <w:rStyle w:val="Strong"/>
          <w:sz w:val="24"/>
          <w:szCs w:val="24"/>
        </w:rPr>
      </w:pPr>
      <w:r w:rsidRPr="0072589A">
        <w:rPr>
          <w:rStyle w:val="Strong"/>
          <w:sz w:val="24"/>
          <w:szCs w:val="24"/>
        </w:rPr>
        <w:t>Promotional Images</w:t>
      </w:r>
    </w:p>
    <w:p w14:paraId="3A339014" w14:textId="77777777" w:rsidR="00921D4A" w:rsidRPr="00712525" w:rsidRDefault="00921D4A" w:rsidP="00F9399F">
      <w:pPr>
        <w:spacing w:after="0" w:line="240" w:lineRule="auto"/>
        <w:rPr>
          <w:noProof/>
          <w:sz w:val="24"/>
          <w:szCs w:val="24"/>
        </w:rPr>
      </w:pPr>
      <w:r w:rsidRPr="00712525">
        <w:rPr>
          <w:noProof/>
          <w:sz w:val="24"/>
          <w:szCs w:val="24"/>
        </w:rPr>
        <w:t>Provide up to three high resolution photos.</w:t>
      </w:r>
    </w:p>
    <w:p w14:paraId="672B2475" w14:textId="77777777" w:rsidR="00921D4A" w:rsidRPr="00712525" w:rsidRDefault="00921D4A" w:rsidP="00F9399F">
      <w:pPr>
        <w:spacing w:after="0" w:line="240" w:lineRule="auto"/>
        <w:rPr>
          <w:noProof/>
          <w:sz w:val="24"/>
          <w:szCs w:val="24"/>
        </w:rPr>
      </w:pPr>
      <w:r w:rsidRPr="00712525">
        <w:rPr>
          <w:noProof/>
          <w:sz w:val="24"/>
          <w:szCs w:val="24"/>
        </w:rPr>
        <w:t>• Photos should relate to this category</w:t>
      </w:r>
    </w:p>
    <w:p w14:paraId="7D228A7F" w14:textId="77777777" w:rsidR="00921D4A" w:rsidRPr="00712525" w:rsidRDefault="00921D4A" w:rsidP="00F9399F">
      <w:pPr>
        <w:spacing w:after="0" w:line="240" w:lineRule="auto"/>
        <w:rPr>
          <w:noProof/>
          <w:sz w:val="24"/>
          <w:szCs w:val="24"/>
        </w:rPr>
      </w:pPr>
      <w:r w:rsidRPr="00712525">
        <w:rPr>
          <w:noProof/>
          <w:sz w:val="24"/>
          <w:szCs w:val="24"/>
        </w:rPr>
        <w:lastRenderedPageBreak/>
        <w:t>• Photos should not be edited in any way e.g. embedded text or logos, a collage</w:t>
      </w:r>
    </w:p>
    <w:p w14:paraId="31281CDA" w14:textId="77777777" w:rsidR="00921D4A" w:rsidRPr="00712525" w:rsidRDefault="00921D4A" w:rsidP="00F9399F">
      <w:pPr>
        <w:spacing w:after="0" w:line="240" w:lineRule="auto"/>
        <w:rPr>
          <w:noProof/>
          <w:sz w:val="24"/>
          <w:szCs w:val="24"/>
        </w:rPr>
      </w:pPr>
      <w:r w:rsidRPr="00712525">
        <w:rPr>
          <w:noProof/>
          <w:sz w:val="24"/>
          <w:szCs w:val="24"/>
        </w:rPr>
        <w:t>• Only include photos that you own the copyright for</w:t>
      </w:r>
    </w:p>
    <w:p w14:paraId="6AE7B4A1" w14:textId="77777777" w:rsidR="00921D4A" w:rsidRPr="00712525" w:rsidRDefault="00921D4A" w:rsidP="00F9399F">
      <w:pPr>
        <w:spacing w:after="0" w:line="240" w:lineRule="auto"/>
        <w:rPr>
          <w:noProof/>
          <w:sz w:val="24"/>
          <w:szCs w:val="24"/>
        </w:rPr>
      </w:pPr>
      <w:r w:rsidRPr="00712525">
        <w:rPr>
          <w:noProof/>
          <w:sz w:val="24"/>
          <w:szCs w:val="24"/>
        </w:rPr>
        <w:t>• If the photo requires a credit e.g. photographer, please provide details</w:t>
      </w:r>
    </w:p>
    <w:p w14:paraId="560971BC" w14:textId="77777777" w:rsidR="00921D4A" w:rsidRDefault="00921D4A" w:rsidP="002775B4">
      <w:pPr>
        <w:spacing w:after="0" w:line="240" w:lineRule="auto"/>
        <w:rPr>
          <w:noProof/>
          <w:sz w:val="24"/>
          <w:szCs w:val="24"/>
        </w:rPr>
      </w:pPr>
      <w:r w:rsidRPr="00712525">
        <w:rPr>
          <w:noProof/>
          <w:sz w:val="24"/>
          <w:szCs w:val="24"/>
        </w:rPr>
        <w:t>• These photos will be used in PR and awards literature</w:t>
      </w:r>
    </w:p>
    <w:p w14:paraId="435D0CD8" w14:textId="77777777" w:rsidR="00921D4A" w:rsidRDefault="00921D4A" w:rsidP="002775B4">
      <w:pPr>
        <w:spacing w:after="0" w:line="240" w:lineRule="auto"/>
        <w:rPr>
          <w:b/>
          <w:sz w:val="24"/>
          <w:szCs w:val="24"/>
        </w:rPr>
      </w:pPr>
    </w:p>
    <w:p w14:paraId="63C28240" w14:textId="77777777" w:rsidR="00921D4A" w:rsidRDefault="00921D4A" w:rsidP="002775B4">
      <w:pPr>
        <w:spacing w:after="0" w:line="240" w:lineRule="auto"/>
        <w:rPr>
          <w:rFonts w:eastAsiaTheme="majorEastAsia" w:cstheme="majorBidi"/>
          <w:b/>
          <w:color w:val="C00000"/>
          <w:sz w:val="28"/>
          <w:szCs w:val="26"/>
        </w:rPr>
      </w:pPr>
      <w:r>
        <w:br w:type="page"/>
      </w:r>
    </w:p>
    <w:p w14:paraId="380BAB8A" w14:textId="77777777" w:rsidR="00921D4A" w:rsidRDefault="00921D4A" w:rsidP="002775B4">
      <w:pPr>
        <w:pStyle w:val="Heading2"/>
        <w:spacing w:line="240" w:lineRule="auto"/>
      </w:pPr>
      <w:r>
        <w:lastRenderedPageBreak/>
        <w:t xml:space="preserve">Background </w:t>
      </w:r>
    </w:p>
    <w:p w14:paraId="32C0A241" w14:textId="77777777" w:rsidR="00921D4A" w:rsidRDefault="00921D4A" w:rsidP="002775B4">
      <w:pPr>
        <w:spacing w:after="0" w:line="240" w:lineRule="auto"/>
        <w:rPr>
          <w:color w:val="C00000"/>
          <w:sz w:val="24"/>
        </w:rPr>
      </w:pPr>
      <w:r w:rsidRPr="0072589A">
        <w:rPr>
          <w:color w:val="C00000"/>
          <w:sz w:val="24"/>
        </w:rPr>
        <w:t>(not scored)</w:t>
      </w:r>
    </w:p>
    <w:p w14:paraId="231D5847" w14:textId="77777777" w:rsidR="00921D4A" w:rsidRPr="0072589A" w:rsidRDefault="00921D4A" w:rsidP="002775B4">
      <w:pPr>
        <w:spacing w:after="0" w:line="240" w:lineRule="auto"/>
        <w:rPr>
          <w:color w:val="C00000"/>
          <w:sz w:val="24"/>
        </w:rPr>
      </w:pPr>
    </w:p>
    <w:p w14:paraId="37D06C44" w14:textId="77777777" w:rsidR="00921D4A" w:rsidRDefault="00921D4A" w:rsidP="002775B4">
      <w:pPr>
        <w:spacing w:after="0" w:line="240" w:lineRule="auto"/>
        <w:rPr>
          <w:rStyle w:val="Strong"/>
          <w:sz w:val="24"/>
        </w:rPr>
      </w:pPr>
      <w:r w:rsidRPr="00712525">
        <w:rPr>
          <w:b/>
          <w:bCs/>
          <w:noProof/>
          <w:sz w:val="24"/>
        </w:rPr>
        <w:t>Briefly outline the story of your business (250 words maximum).</w:t>
      </w:r>
    </w:p>
    <w:p w14:paraId="51D649B0" w14:textId="77777777" w:rsidR="00921D4A" w:rsidRPr="00712525" w:rsidRDefault="00921D4A" w:rsidP="00F9399F">
      <w:pPr>
        <w:spacing w:after="0" w:line="240" w:lineRule="auto"/>
        <w:rPr>
          <w:noProof/>
          <w:sz w:val="24"/>
        </w:rPr>
      </w:pPr>
      <w:r w:rsidRPr="00712525">
        <w:rPr>
          <w:noProof/>
          <w:sz w:val="24"/>
        </w:rPr>
        <w:t>For example:</w:t>
      </w:r>
    </w:p>
    <w:p w14:paraId="24D5CEBD" w14:textId="77777777" w:rsidR="00921D4A" w:rsidRPr="00712525" w:rsidRDefault="00921D4A" w:rsidP="00F9399F">
      <w:pPr>
        <w:spacing w:after="0" w:line="240" w:lineRule="auto"/>
        <w:rPr>
          <w:noProof/>
          <w:sz w:val="24"/>
        </w:rPr>
      </w:pPr>
      <w:r w:rsidRPr="00712525">
        <w:rPr>
          <w:noProof/>
          <w:sz w:val="24"/>
        </w:rPr>
        <w:t>• Length of time business has been trading and time under current ownership</w:t>
      </w:r>
    </w:p>
    <w:p w14:paraId="3968EE6B" w14:textId="77777777" w:rsidR="00921D4A" w:rsidRPr="00712525" w:rsidRDefault="00921D4A" w:rsidP="00F9399F">
      <w:pPr>
        <w:spacing w:after="0" w:line="240" w:lineRule="auto"/>
        <w:rPr>
          <w:noProof/>
          <w:sz w:val="24"/>
        </w:rPr>
      </w:pPr>
      <w:r w:rsidRPr="00712525">
        <w:rPr>
          <w:noProof/>
          <w:sz w:val="24"/>
        </w:rPr>
        <w:t>• Target market(s) and typical customer profile</w:t>
      </w:r>
    </w:p>
    <w:p w14:paraId="098F5CD6" w14:textId="77777777" w:rsidR="00921D4A" w:rsidRPr="00712525" w:rsidRDefault="00921D4A" w:rsidP="00F9399F">
      <w:pPr>
        <w:spacing w:after="0" w:line="240" w:lineRule="auto"/>
        <w:rPr>
          <w:noProof/>
          <w:sz w:val="24"/>
        </w:rPr>
      </w:pPr>
      <w:r w:rsidRPr="00712525">
        <w:rPr>
          <w:noProof/>
          <w:sz w:val="24"/>
        </w:rPr>
        <w:t xml:space="preserve">• Key milestones in developing the business </w:t>
      </w:r>
    </w:p>
    <w:p w14:paraId="5BE928AD" w14:textId="77777777" w:rsidR="00921D4A" w:rsidRPr="00712525" w:rsidRDefault="00921D4A" w:rsidP="00F9399F">
      <w:pPr>
        <w:spacing w:after="0" w:line="240" w:lineRule="auto"/>
        <w:rPr>
          <w:noProof/>
          <w:sz w:val="24"/>
        </w:rPr>
      </w:pPr>
      <w:r w:rsidRPr="00712525">
        <w:rPr>
          <w:noProof/>
          <w:sz w:val="24"/>
        </w:rPr>
        <w:t>• Indication of size of business</w:t>
      </w:r>
    </w:p>
    <w:p w14:paraId="1ACA51C3" w14:textId="77777777" w:rsidR="00921D4A" w:rsidRPr="00712525" w:rsidRDefault="00921D4A" w:rsidP="00F9399F">
      <w:pPr>
        <w:spacing w:after="0" w:line="240" w:lineRule="auto"/>
        <w:rPr>
          <w:noProof/>
          <w:sz w:val="24"/>
        </w:rPr>
      </w:pPr>
      <w:r w:rsidRPr="00712525">
        <w:rPr>
          <w:noProof/>
          <w:sz w:val="24"/>
        </w:rPr>
        <w:t>• Number of staff employed, if any</w:t>
      </w:r>
    </w:p>
    <w:p w14:paraId="5EAF624E" w14:textId="77777777" w:rsidR="00921D4A" w:rsidRDefault="00921D4A" w:rsidP="002775B4">
      <w:pPr>
        <w:spacing w:after="0" w:line="240" w:lineRule="auto"/>
        <w:rPr>
          <w:noProof/>
          <w:sz w:val="24"/>
        </w:rPr>
      </w:pPr>
    </w:p>
    <w:p w14:paraId="095B3A95" w14:textId="77777777" w:rsidR="00921D4A" w:rsidRDefault="00921D4A" w:rsidP="002775B4">
      <w:pPr>
        <w:spacing w:after="0" w:line="240" w:lineRule="auto"/>
        <w:rPr>
          <w:noProof/>
        </w:rPr>
      </w:pPr>
    </w:p>
    <w:p w14:paraId="0BE31D5B" w14:textId="77777777" w:rsidR="00921D4A" w:rsidRDefault="00921D4A" w:rsidP="002775B4">
      <w:pPr>
        <w:spacing w:after="0" w:line="240" w:lineRule="auto"/>
        <w:rPr>
          <w:noProof/>
        </w:rPr>
      </w:pPr>
      <w:r w:rsidRPr="000739ED">
        <w:rPr>
          <w:noProof/>
          <w:lang w:eastAsia="en-GB"/>
        </w:rPr>
        <mc:AlternateContent>
          <mc:Choice Requires="wps">
            <w:drawing>
              <wp:inline distT="0" distB="0" distL="0" distR="0" wp14:anchorId="0C027819" wp14:editId="55C61007">
                <wp:extent cx="5724525" cy="1404620"/>
                <wp:effectExtent l="0" t="0" r="28575" b="139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457C7312" w14:textId="77777777" w:rsidR="00921D4A" w:rsidRPr="0072589A" w:rsidRDefault="00921D4A">
                            <w:pPr>
                              <w:rPr>
                                <w:sz w:val="24"/>
                              </w:rPr>
                            </w:pPr>
                            <w:r w:rsidRPr="0072589A">
                              <w:rPr>
                                <w:sz w:val="24"/>
                              </w:rPr>
                              <w:t>Enter information on the background of your business here.</w:t>
                            </w:r>
                          </w:p>
                          <w:p w14:paraId="525762F6" w14:textId="77777777" w:rsidR="00921D4A" w:rsidRDefault="00921D4A"/>
                        </w:txbxContent>
                      </wps:txbx>
                      <wps:bodyPr rot="0" vert="horz" wrap="square" lIns="91440" tIns="45720" rIns="91440" bIns="45720" anchor="t" anchorCtr="0">
                        <a:spAutoFit/>
                      </wps:bodyPr>
                    </wps:wsp>
                  </a:graphicData>
                </a:graphic>
              </wp:inline>
            </w:drawing>
          </mc:Choice>
          <mc:Fallback xmlns:a="http://schemas.openxmlformats.org/drawingml/2006/main">
            <w:pict w14:anchorId="023F61C9">
              <v:shape id="_x0000_s1037" style="width:450.7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3uB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whz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I/je4ES&#10;AgAAKAQAAA4AAAAAAAAAAAAAAAAALgIAAGRycy9lMm9Eb2MueG1sUEsBAi0AFAAGAAgAAAAhANnL&#10;D/PbAAAABQEAAA8AAAAAAAAAAAAAAAAAbAQAAGRycy9kb3ducmV2LnhtbFBLBQYAAAAABAAEAPMA&#10;AAB0BQAAAAA=&#10;" w14:anchorId="0C027819">
                <v:textbox style="mso-fit-shape-to-text:t">
                  <w:txbxContent>
                    <w:p w:rsidRPr="0072589A" w:rsidR="00921D4A" w:rsidRDefault="00921D4A" w14:paraId="125A550A" w14:textId="77777777">
                      <w:pPr>
                        <w:rPr>
                          <w:sz w:val="24"/>
                        </w:rPr>
                      </w:pPr>
                      <w:r w:rsidRPr="0072589A">
                        <w:rPr>
                          <w:sz w:val="24"/>
                        </w:rPr>
                        <w:t>Enter information on the background of your business here.</w:t>
                      </w:r>
                    </w:p>
                    <w:p w:rsidR="00921D4A" w:rsidRDefault="00921D4A" w14:paraId="44EAFD9C" w14:textId="77777777"/>
                  </w:txbxContent>
                </v:textbox>
                <w10:anchorlock/>
              </v:shape>
            </w:pict>
          </mc:Fallback>
        </mc:AlternateContent>
      </w:r>
    </w:p>
    <w:p w14:paraId="22E9DA84" w14:textId="77777777" w:rsidR="00921D4A" w:rsidRDefault="00921D4A" w:rsidP="002775B4">
      <w:pPr>
        <w:spacing w:after="0" w:line="240" w:lineRule="auto"/>
        <w:rPr>
          <w:b/>
          <w:bCs/>
          <w:noProof/>
          <w:sz w:val="24"/>
        </w:rPr>
      </w:pPr>
    </w:p>
    <w:p w14:paraId="0070C51C" w14:textId="77777777" w:rsidR="00921D4A" w:rsidRDefault="00921D4A" w:rsidP="002775B4">
      <w:pPr>
        <w:spacing w:after="0" w:line="240" w:lineRule="auto"/>
        <w:rPr>
          <w:b/>
          <w:bCs/>
          <w:noProof/>
          <w:sz w:val="24"/>
        </w:rPr>
      </w:pPr>
      <w:r w:rsidRPr="00712525">
        <w:rPr>
          <w:b/>
          <w:bCs/>
          <w:noProof/>
          <w:sz w:val="24"/>
        </w:rPr>
        <w:t>List any awards, ratings and accolades received in the last two years. Include the title, awarding body, level and date achieved.</w:t>
      </w:r>
    </w:p>
    <w:p w14:paraId="01467DC5" w14:textId="77777777" w:rsidR="00921D4A" w:rsidRPr="00712525" w:rsidRDefault="00921D4A" w:rsidP="00F9399F">
      <w:pPr>
        <w:spacing w:after="0" w:line="240" w:lineRule="auto"/>
        <w:rPr>
          <w:noProof/>
          <w:sz w:val="24"/>
          <w:szCs w:val="24"/>
        </w:rPr>
      </w:pPr>
      <w:r w:rsidRPr="00712525">
        <w:rPr>
          <w:noProof/>
          <w:sz w:val="24"/>
          <w:szCs w:val="24"/>
        </w:rPr>
        <w:t>For example:</w:t>
      </w:r>
    </w:p>
    <w:p w14:paraId="0853A3B2" w14:textId="77777777" w:rsidR="00921D4A" w:rsidRPr="00712525" w:rsidRDefault="00921D4A" w:rsidP="00F9399F">
      <w:pPr>
        <w:spacing w:after="0" w:line="240" w:lineRule="auto"/>
        <w:rPr>
          <w:noProof/>
          <w:sz w:val="24"/>
          <w:szCs w:val="24"/>
        </w:rPr>
      </w:pPr>
      <w:r w:rsidRPr="00712525">
        <w:rPr>
          <w:noProof/>
          <w:sz w:val="24"/>
          <w:szCs w:val="24"/>
        </w:rPr>
        <w:t>• Successes in this competition and the VisitEngland Awards for Excellence</w:t>
      </w:r>
    </w:p>
    <w:p w14:paraId="0BBB9A53" w14:textId="77777777" w:rsidR="00921D4A" w:rsidRPr="00712525" w:rsidRDefault="00921D4A" w:rsidP="00F9399F">
      <w:pPr>
        <w:spacing w:after="0" w:line="240" w:lineRule="auto"/>
        <w:rPr>
          <w:noProof/>
          <w:sz w:val="24"/>
          <w:szCs w:val="24"/>
        </w:rPr>
      </w:pPr>
      <w:r w:rsidRPr="00712525">
        <w:rPr>
          <w:noProof/>
          <w:sz w:val="24"/>
          <w:szCs w:val="24"/>
        </w:rPr>
        <w:t>• TripAdvisor Traveller's Choice Award</w:t>
      </w:r>
    </w:p>
    <w:p w14:paraId="371C2543" w14:textId="77777777" w:rsidR="00921D4A" w:rsidRPr="00712525" w:rsidRDefault="00921D4A" w:rsidP="00F9399F">
      <w:pPr>
        <w:spacing w:after="0" w:line="240" w:lineRule="auto"/>
        <w:rPr>
          <w:noProof/>
          <w:sz w:val="24"/>
          <w:szCs w:val="24"/>
        </w:rPr>
      </w:pPr>
      <w:r w:rsidRPr="00712525">
        <w:rPr>
          <w:noProof/>
          <w:sz w:val="24"/>
          <w:szCs w:val="24"/>
        </w:rPr>
        <w:t>• Green Tourism award</w:t>
      </w:r>
    </w:p>
    <w:p w14:paraId="4DCE442E" w14:textId="77777777" w:rsidR="00921D4A" w:rsidRDefault="00921D4A" w:rsidP="002775B4">
      <w:pPr>
        <w:spacing w:after="0" w:line="240" w:lineRule="auto"/>
        <w:rPr>
          <w:noProof/>
          <w:sz w:val="24"/>
          <w:szCs w:val="24"/>
        </w:rPr>
      </w:pPr>
      <w:r w:rsidRPr="00712525">
        <w:rPr>
          <w:noProof/>
          <w:sz w:val="24"/>
          <w:szCs w:val="24"/>
        </w:rPr>
        <w:t>• VisitEngland quality assessment, local quality accreditation</w:t>
      </w:r>
    </w:p>
    <w:p w14:paraId="7D1A70C0" w14:textId="77777777" w:rsidR="00921D4A" w:rsidRPr="002E7BB8" w:rsidRDefault="00921D4A" w:rsidP="002775B4">
      <w:pPr>
        <w:spacing w:after="0" w:line="240" w:lineRule="auto"/>
        <w:rPr>
          <w:noProof/>
          <w:sz w:val="24"/>
          <w:szCs w:val="24"/>
        </w:rPr>
      </w:pPr>
    </w:p>
    <w:p w14:paraId="7A645FFF" w14:textId="77777777" w:rsidR="00921D4A" w:rsidRPr="000F5F31" w:rsidRDefault="00921D4A" w:rsidP="002775B4">
      <w:pPr>
        <w:spacing w:after="0" w:line="240" w:lineRule="auto"/>
        <w:rPr>
          <w:szCs w:val="24"/>
        </w:rPr>
      </w:pPr>
      <w:r w:rsidRPr="00CB0800">
        <w:rPr>
          <w:noProof/>
          <w:szCs w:val="24"/>
          <w:lang w:eastAsia="en-GB"/>
        </w:rPr>
        <mc:AlternateContent>
          <mc:Choice Requires="wps">
            <w:drawing>
              <wp:inline distT="0" distB="0" distL="0" distR="0" wp14:anchorId="2A61B82F" wp14:editId="01E39C2C">
                <wp:extent cx="5724525" cy="1404620"/>
                <wp:effectExtent l="0" t="0" r="28575" b="139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2888AA4B" w14:textId="77777777" w:rsidR="00921D4A" w:rsidRPr="0072589A" w:rsidRDefault="00921D4A">
                            <w:pPr>
                              <w:rPr>
                                <w:sz w:val="24"/>
                              </w:rPr>
                            </w:pPr>
                            <w:r w:rsidRPr="0072589A">
                              <w:rPr>
                                <w:sz w:val="24"/>
                              </w:rPr>
                              <w:t>Enter information on any awards, ratings or accolades here.</w:t>
                            </w:r>
                          </w:p>
                          <w:p w14:paraId="1DF9CEBF" w14:textId="77777777" w:rsidR="00921D4A" w:rsidRDefault="00921D4A"/>
                        </w:txbxContent>
                      </wps:txbx>
                      <wps:bodyPr rot="0" vert="horz" wrap="square" lIns="91440" tIns="45720" rIns="91440" bIns="45720" anchor="t" anchorCtr="0">
                        <a:spAutoFit/>
                      </wps:bodyPr>
                    </wps:wsp>
                  </a:graphicData>
                </a:graphic>
              </wp:inline>
            </w:drawing>
          </mc:Choice>
          <mc:Fallback xmlns:a="http://schemas.openxmlformats.org/drawingml/2006/main">
            <w:pict w14:anchorId="7A06A08B">
              <v:shape id="_x0000_s1038" style="width:450.7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Lg9uUAS&#10;AgAAKAQAAA4AAAAAAAAAAAAAAAAALgIAAGRycy9lMm9Eb2MueG1sUEsBAi0AFAAGAAgAAAAhANnL&#10;D/PbAAAABQEAAA8AAAAAAAAAAAAAAAAAbAQAAGRycy9kb3ducmV2LnhtbFBLBQYAAAAABAAEAPMA&#10;AAB0BQAAAAA=&#10;" w14:anchorId="2A61B82F">
                <v:textbox style="mso-fit-shape-to-text:t">
                  <w:txbxContent>
                    <w:p w:rsidRPr="0072589A" w:rsidR="00921D4A" w:rsidRDefault="00921D4A" w14:paraId="2D1D712E" w14:textId="77777777">
                      <w:pPr>
                        <w:rPr>
                          <w:sz w:val="24"/>
                        </w:rPr>
                      </w:pPr>
                      <w:r w:rsidRPr="0072589A">
                        <w:rPr>
                          <w:sz w:val="24"/>
                        </w:rPr>
                        <w:t>Enter information on any awards, ratings or accolades here.</w:t>
                      </w:r>
                    </w:p>
                    <w:p w:rsidR="00921D4A" w:rsidRDefault="00921D4A" w14:paraId="4B94D5A5" w14:textId="77777777"/>
                  </w:txbxContent>
                </v:textbox>
                <w10:anchorlock/>
              </v:shape>
            </w:pict>
          </mc:Fallback>
        </mc:AlternateContent>
      </w:r>
    </w:p>
    <w:p w14:paraId="77C3A95A" w14:textId="77777777" w:rsidR="00921D4A" w:rsidRDefault="00921D4A" w:rsidP="002775B4">
      <w:pPr>
        <w:spacing w:after="0" w:line="240" w:lineRule="auto"/>
        <w:rPr>
          <w:b/>
          <w:bCs/>
          <w:noProof/>
          <w:sz w:val="24"/>
        </w:rPr>
      </w:pPr>
    </w:p>
    <w:p w14:paraId="2844DB4E" w14:textId="77777777" w:rsidR="00921D4A" w:rsidRPr="00FC1C80" w:rsidRDefault="00921D4A" w:rsidP="002775B4">
      <w:pPr>
        <w:spacing w:after="0" w:line="240" w:lineRule="auto"/>
        <w:rPr>
          <w:bCs/>
          <w:noProof/>
          <w:sz w:val="24"/>
        </w:rPr>
      </w:pPr>
      <w:r w:rsidRPr="00712525">
        <w:rPr>
          <w:bCs/>
          <w:noProof/>
          <w:sz w:val="24"/>
        </w:rPr>
        <w:t>There is no requirement for your business to be quality assessed. However, if you have an independent quality assessment/mystery shopping report, you might wish to upload it here (optional).</w:t>
      </w:r>
    </w:p>
    <w:p w14:paraId="749E11AE" w14:textId="77777777" w:rsidR="00921D4A" w:rsidRDefault="00921D4A" w:rsidP="002775B4">
      <w:pPr>
        <w:spacing w:after="0" w:line="240" w:lineRule="auto"/>
        <w:rPr>
          <w:rStyle w:val="Strong"/>
        </w:rPr>
      </w:pPr>
    </w:p>
    <w:p w14:paraId="6F1931F3" w14:textId="77777777" w:rsidR="00921D4A" w:rsidRDefault="00921D4A" w:rsidP="002775B4">
      <w:pPr>
        <w:spacing w:after="0" w:line="240" w:lineRule="auto"/>
        <w:rPr>
          <w:rFonts w:eastAsiaTheme="majorEastAsia" w:cstheme="majorBidi"/>
          <w:b/>
          <w:color w:val="C00000"/>
          <w:sz w:val="28"/>
          <w:szCs w:val="26"/>
        </w:rPr>
      </w:pPr>
      <w:r w:rsidRPr="00CB0800">
        <w:rPr>
          <w:noProof/>
          <w:szCs w:val="24"/>
          <w:lang w:eastAsia="en-GB"/>
        </w:rPr>
        <mc:AlternateContent>
          <mc:Choice Requires="wps">
            <w:drawing>
              <wp:inline distT="0" distB="0" distL="0" distR="0" wp14:anchorId="13EB0733" wp14:editId="3A7FE062">
                <wp:extent cx="5724525" cy="1404620"/>
                <wp:effectExtent l="0" t="0" r="28575" b="1397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47BA283C" w14:textId="77777777" w:rsidR="00921D4A" w:rsidRPr="0072589A" w:rsidRDefault="00921D4A" w:rsidP="003A43E0">
                            <w:pPr>
                              <w:rPr>
                                <w:sz w:val="24"/>
                              </w:rPr>
                            </w:pPr>
                            <w:r w:rsidRPr="0072589A">
                              <w:rPr>
                                <w:sz w:val="24"/>
                              </w:rPr>
                              <w:t xml:space="preserve">Enter information on any </w:t>
                            </w:r>
                            <w:r>
                              <w:rPr>
                                <w:sz w:val="24"/>
                              </w:rPr>
                              <w:t>quality assessments</w:t>
                            </w:r>
                            <w:r w:rsidRPr="0072589A">
                              <w:rPr>
                                <w:sz w:val="24"/>
                              </w:rPr>
                              <w:t xml:space="preserve"> here.</w:t>
                            </w:r>
                          </w:p>
                          <w:p w14:paraId="4BA66D0C" w14:textId="77777777" w:rsidR="00921D4A" w:rsidRDefault="00921D4A" w:rsidP="003A43E0"/>
                        </w:txbxContent>
                      </wps:txbx>
                      <wps:bodyPr rot="0" vert="horz" wrap="square" lIns="91440" tIns="45720" rIns="91440" bIns="45720" anchor="t" anchorCtr="0">
                        <a:spAutoFit/>
                      </wps:bodyPr>
                    </wps:wsp>
                  </a:graphicData>
                </a:graphic>
              </wp:inline>
            </w:drawing>
          </mc:Choice>
          <mc:Fallback xmlns:a="http://schemas.openxmlformats.org/drawingml/2006/main">
            <w:pict w14:anchorId="1454FBB9">
              <v:shape id="_x0000_s1039" style="width:450.7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" w14:anchorId="13EB0733">
                <v:textbox style="mso-fit-shape-to-text:t">
                  <w:txbxContent>
                    <w:p w:rsidRPr="0072589A" w:rsidR="00921D4A" w:rsidP="003A43E0" w:rsidRDefault="00921D4A" w14:paraId="35CBF438" w14:textId="77777777">
                      <w:pPr>
                        <w:rPr>
                          <w:sz w:val="24"/>
                        </w:rPr>
                      </w:pPr>
                      <w:r w:rsidRPr="0072589A">
                        <w:rPr>
                          <w:sz w:val="24"/>
                        </w:rPr>
                        <w:t xml:space="preserve">Enter information on any </w:t>
                      </w:r>
                      <w:r>
                        <w:rPr>
                          <w:sz w:val="24"/>
                        </w:rPr>
                        <w:t>quality assessments</w:t>
                      </w:r>
                      <w:r w:rsidRPr="0072589A">
                        <w:rPr>
                          <w:sz w:val="24"/>
                        </w:rPr>
                        <w:t xml:space="preserve"> here.</w:t>
                      </w:r>
                    </w:p>
                    <w:p w:rsidR="00921D4A" w:rsidP="003A43E0" w:rsidRDefault="00921D4A" w14:paraId="3DEEC669" w14:textId="77777777"/>
                  </w:txbxContent>
                </v:textbox>
                <w10:anchorlock/>
              </v:shape>
            </w:pict>
          </mc:Fallback>
        </mc:AlternateContent>
      </w:r>
      <w:r>
        <w:br w:type="page"/>
      </w:r>
    </w:p>
    <w:p w14:paraId="349E2D4A" w14:textId="77777777" w:rsidR="00921D4A" w:rsidRDefault="00921D4A" w:rsidP="002775B4">
      <w:pPr>
        <w:pStyle w:val="Heading2"/>
        <w:spacing w:line="240" w:lineRule="auto"/>
        <w:rPr>
          <w:rStyle w:val="Strong"/>
        </w:rPr>
      </w:pPr>
      <w:r w:rsidRPr="00130669">
        <w:lastRenderedPageBreak/>
        <w:t>Online presence &amp; reviews</w:t>
      </w:r>
      <w:r>
        <w:rPr>
          <w:rStyle w:val="Strong"/>
        </w:rPr>
        <w:t xml:space="preserve"> </w:t>
      </w:r>
    </w:p>
    <w:p w14:paraId="333C4D05" w14:textId="77777777" w:rsidR="00921D4A" w:rsidRDefault="00921D4A" w:rsidP="002775B4">
      <w:pPr>
        <w:spacing w:after="0" w:line="240" w:lineRule="auto"/>
        <w:rPr>
          <w:color w:val="C00000"/>
          <w:sz w:val="24"/>
        </w:rPr>
      </w:pPr>
      <w:r w:rsidRPr="0072589A">
        <w:rPr>
          <w:color w:val="C00000"/>
          <w:sz w:val="24"/>
        </w:rPr>
        <w:t xml:space="preserve">(this section is </w:t>
      </w:r>
      <w:r w:rsidRPr="00712525">
        <w:rPr>
          <w:noProof/>
          <w:color w:val="C00000"/>
          <w:sz w:val="24"/>
        </w:rPr>
        <w:t>30%</w:t>
      </w:r>
      <w:r w:rsidRPr="0072589A">
        <w:rPr>
          <w:color w:val="C00000"/>
          <w:sz w:val="24"/>
        </w:rPr>
        <w:t xml:space="preserve"> of the final score)</w:t>
      </w:r>
    </w:p>
    <w:p w14:paraId="2B638A31" w14:textId="77777777" w:rsidR="00921D4A" w:rsidRPr="003A43E0" w:rsidRDefault="00921D4A" w:rsidP="002775B4">
      <w:pPr>
        <w:pStyle w:val="ListParagraph"/>
        <w:numPr>
          <w:ilvl w:val="0"/>
          <w:numId w:val="39"/>
        </w:numPr>
        <w:spacing w:after="0" w:line="240" w:lineRule="auto"/>
        <w:rPr>
          <w:sz w:val="24"/>
        </w:rPr>
      </w:pPr>
      <w:r w:rsidRPr="00712525">
        <w:rPr>
          <w:noProof/>
          <w:sz w:val="24"/>
        </w:rPr>
        <w:t>Social Media &amp; Website = 20%</w:t>
      </w:r>
    </w:p>
    <w:p w14:paraId="24B93752" w14:textId="77777777" w:rsidR="00921D4A" w:rsidRDefault="00921D4A" w:rsidP="002775B4">
      <w:pPr>
        <w:pStyle w:val="ListParagraph"/>
        <w:numPr>
          <w:ilvl w:val="0"/>
          <w:numId w:val="39"/>
        </w:numPr>
        <w:spacing w:after="0" w:line="240" w:lineRule="auto"/>
        <w:rPr>
          <w:bCs/>
          <w:noProof/>
          <w:sz w:val="24"/>
        </w:rPr>
      </w:pPr>
      <w:r>
        <w:rPr>
          <w:bCs/>
          <w:noProof/>
          <w:sz w:val="24"/>
        </w:rPr>
        <w:t xml:space="preserve">Online Reviews = </w:t>
      </w:r>
      <w:r w:rsidRPr="00712525">
        <w:rPr>
          <w:bCs/>
          <w:noProof/>
          <w:sz w:val="24"/>
        </w:rPr>
        <w:t>10%</w:t>
      </w:r>
    </w:p>
    <w:p w14:paraId="708BFD22" w14:textId="77777777" w:rsidR="00921D4A" w:rsidRPr="002001B8" w:rsidRDefault="00921D4A" w:rsidP="002775B4">
      <w:pPr>
        <w:spacing w:after="0" w:line="240" w:lineRule="auto"/>
        <w:rPr>
          <w:bCs/>
          <w:noProof/>
          <w:sz w:val="24"/>
        </w:rPr>
      </w:pPr>
    </w:p>
    <w:p w14:paraId="457AF1F8" w14:textId="77777777" w:rsidR="00921D4A" w:rsidRPr="00712525" w:rsidRDefault="00921D4A" w:rsidP="00F9399F">
      <w:pPr>
        <w:spacing w:after="0" w:line="240" w:lineRule="auto"/>
        <w:rPr>
          <w:b/>
          <w:bCs/>
          <w:noProof/>
          <w:sz w:val="24"/>
        </w:rPr>
      </w:pPr>
      <w:r w:rsidRPr="00712525">
        <w:rPr>
          <w:b/>
          <w:bCs/>
          <w:noProof/>
          <w:sz w:val="24"/>
        </w:rPr>
        <w:t>Provide links to your online presence, which will be reviewed and scored by judges in addition to your answers to the four questions. Other sites may also be checked.</w:t>
      </w:r>
    </w:p>
    <w:p w14:paraId="18A1913C" w14:textId="77777777" w:rsidR="00921D4A" w:rsidRDefault="00921D4A" w:rsidP="002775B4">
      <w:pPr>
        <w:spacing w:after="0" w:line="240" w:lineRule="auto"/>
        <w:rPr>
          <w:b/>
          <w:bCs/>
          <w:noProof/>
          <w:sz w:val="24"/>
        </w:rPr>
      </w:pPr>
      <w:r w:rsidRPr="00712525">
        <w:rPr>
          <w:b/>
          <w:bCs/>
          <w:noProof/>
          <w:sz w:val="24"/>
        </w:rPr>
        <w:t>As part of this review, judges will be looking for evidence of your commitment to Accessible and Inclusive Tourism as well as Regenerative Tourism.</w:t>
      </w:r>
    </w:p>
    <w:p w14:paraId="094D71FB" w14:textId="77777777" w:rsidR="00921D4A" w:rsidRDefault="00921D4A" w:rsidP="002775B4">
      <w:pPr>
        <w:spacing w:after="0" w:line="240" w:lineRule="auto"/>
        <w:rPr>
          <w:rStyle w:val="Strong"/>
        </w:rPr>
      </w:pPr>
    </w:p>
    <w:p w14:paraId="7B1A7316" w14:textId="77777777" w:rsidR="00921D4A" w:rsidRPr="005A02F3" w:rsidRDefault="00921D4A" w:rsidP="002775B4">
      <w:pPr>
        <w:spacing w:after="0" w:line="240" w:lineRule="auto"/>
        <w:rPr>
          <w:rStyle w:val="Strong"/>
        </w:rPr>
      </w:pPr>
      <w:r w:rsidRPr="00D06BE5">
        <w:rPr>
          <w:rStyle w:val="Strong"/>
          <w:noProof/>
          <w:lang w:eastAsia="en-GB"/>
        </w:rPr>
        <mc:AlternateContent>
          <mc:Choice Requires="wps">
            <w:drawing>
              <wp:inline distT="0" distB="0" distL="0" distR="0" wp14:anchorId="56CFEA90" wp14:editId="016683C9">
                <wp:extent cx="5705475" cy="1404620"/>
                <wp:effectExtent l="0" t="0" r="28575" b="2032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4EA0549" w14:textId="77777777" w:rsidR="00921D4A" w:rsidRPr="0072589A" w:rsidRDefault="00921D4A" w:rsidP="00456CA1">
                            <w:pPr>
                              <w:rPr>
                                <w:sz w:val="24"/>
                              </w:rPr>
                            </w:pPr>
                            <w:r w:rsidRPr="0072589A">
                              <w:rPr>
                                <w:sz w:val="24"/>
                              </w:rPr>
                              <w:t>Enter the website URL here.</w:t>
                            </w:r>
                          </w:p>
                          <w:p w14:paraId="10D98615" w14:textId="77777777" w:rsidR="00921D4A" w:rsidRDefault="00921D4A" w:rsidP="00456CA1"/>
                        </w:txbxContent>
                      </wps:txbx>
                      <wps:bodyPr rot="0" vert="horz" wrap="square" lIns="91440" tIns="45720" rIns="91440" bIns="45720" anchor="t" anchorCtr="0">
                        <a:spAutoFit/>
                      </wps:bodyPr>
                    </wps:wsp>
                  </a:graphicData>
                </a:graphic>
              </wp:inline>
            </w:drawing>
          </mc:Choice>
          <mc:Fallback xmlns:a="http://schemas.openxmlformats.org/drawingml/2006/main">
            <w:pict w14:anchorId="14AEAAB7">
              <v:shape id="_x0000_s1040"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HfYFQ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ETnEFyLYBsQR0TqYWhe/Gi46cD8pGbBta+p/7JmTlOgPBstzMy+K2OfJKMolsiTu&#10;0tNcepjhKFXTQMm03IT0NxI4e4dl3KoE+DmSU8zYjon76evEfr+006nnD77+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g&#10;7HfYFQIAACgEAAAOAAAAAAAAAAAAAAAAAC4CAABkcnMvZTJvRG9jLnhtbFBLAQItABQABgAIAAAA&#10;IQCHwiU03AAAAAUBAAAPAAAAAAAAAAAAAAAAAG8EAABkcnMvZG93bnJldi54bWxQSwUGAAAAAAQA&#10;BADzAAAAeAUAAAAA&#10;" w14:anchorId="56CFEA90">
                <v:textbox style="mso-fit-shape-to-text:t">
                  <w:txbxContent>
                    <w:p w:rsidRPr="0072589A" w:rsidR="00921D4A" w:rsidP="00456CA1" w:rsidRDefault="00921D4A" w14:paraId="7929EEA8" w14:textId="77777777">
                      <w:pPr>
                        <w:rPr>
                          <w:sz w:val="24"/>
                        </w:rPr>
                      </w:pPr>
                      <w:r w:rsidRPr="0072589A">
                        <w:rPr>
                          <w:sz w:val="24"/>
                        </w:rPr>
                        <w:t>Enter the website URL here.</w:t>
                      </w:r>
                    </w:p>
                    <w:p w:rsidR="00921D4A" w:rsidP="00456CA1" w:rsidRDefault="00921D4A" w14:paraId="3656B9AB" w14:textId="77777777"/>
                  </w:txbxContent>
                </v:textbox>
                <w10:anchorlock/>
              </v:shape>
            </w:pict>
          </mc:Fallback>
        </mc:AlternateContent>
      </w:r>
    </w:p>
    <w:p w14:paraId="40BE0914" w14:textId="77777777" w:rsidR="00921D4A" w:rsidRDefault="00921D4A" w:rsidP="002775B4">
      <w:pPr>
        <w:spacing w:after="0" w:line="240" w:lineRule="auto"/>
        <w:rPr>
          <w:rStyle w:val="Strong"/>
          <w:sz w:val="24"/>
          <w:szCs w:val="24"/>
        </w:rPr>
      </w:pPr>
    </w:p>
    <w:p w14:paraId="556F284B" w14:textId="77777777" w:rsidR="00921D4A" w:rsidRDefault="00921D4A" w:rsidP="002775B4">
      <w:pPr>
        <w:spacing w:after="0" w:line="240" w:lineRule="auto"/>
        <w:rPr>
          <w:rStyle w:val="Strong"/>
          <w:sz w:val="24"/>
          <w:szCs w:val="24"/>
        </w:rPr>
      </w:pPr>
      <w:r>
        <w:rPr>
          <w:rStyle w:val="Strong"/>
          <w:sz w:val="24"/>
          <w:szCs w:val="24"/>
        </w:rPr>
        <w:t>Accessibility &amp; inclusivity information</w:t>
      </w:r>
      <w:r w:rsidRPr="0072589A">
        <w:rPr>
          <w:rStyle w:val="Strong"/>
          <w:sz w:val="24"/>
          <w:szCs w:val="24"/>
        </w:rPr>
        <w:t xml:space="preserve"> </w:t>
      </w:r>
    </w:p>
    <w:p w14:paraId="2469B1E5" w14:textId="77777777" w:rsidR="00921D4A" w:rsidRDefault="00921D4A" w:rsidP="002775B4">
      <w:pPr>
        <w:spacing w:after="0" w:line="240" w:lineRule="auto"/>
        <w:rPr>
          <w:rStyle w:val="Strong"/>
          <w:b w:val="0"/>
          <w:sz w:val="24"/>
          <w:szCs w:val="24"/>
        </w:rPr>
      </w:pPr>
      <w:r w:rsidRPr="00712525">
        <w:rPr>
          <w:bCs/>
          <w:noProof/>
          <w:sz w:val="24"/>
          <w:szCs w:val="24"/>
        </w:rPr>
        <w:t>Provide links to your accessibility and inclusivity information.</w:t>
      </w:r>
    </w:p>
    <w:p w14:paraId="05DA6035" w14:textId="77777777" w:rsidR="00921D4A" w:rsidRDefault="00921D4A" w:rsidP="002775B4">
      <w:pPr>
        <w:spacing w:after="0" w:line="240" w:lineRule="auto"/>
        <w:rPr>
          <w:rStyle w:val="Strong"/>
          <w:b w:val="0"/>
          <w:sz w:val="24"/>
          <w:szCs w:val="24"/>
        </w:rPr>
      </w:pPr>
    </w:p>
    <w:p w14:paraId="25A985B5" w14:textId="77777777" w:rsidR="00921D4A" w:rsidRPr="005A02F3" w:rsidRDefault="00921D4A" w:rsidP="002775B4">
      <w:pPr>
        <w:spacing w:after="0" w:line="240" w:lineRule="auto"/>
        <w:rPr>
          <w:rStyle w:val="Strong"/>
        </w:rPr>
      </w:pPr>
      <w:r w:rsidRPr="00D06BE5">
        <w:rPr>
          <w:rStyle w:val="Strong"/>
          <w:noProof/>
          <w:lang w:eastAsia="en-GB"/>
        </w:rPr>
        <mc:AlternateContent>
          <mc:Choice Requires="wps">
            <w:drawing>
              <wp:inline distT="0" distB="0" distL="0" distR="0" wp14:anchorId="54DA77F5" wp14:editId="5C38C5D9">
                <wp:extent cx="5705475" cy="1404620"/>
                <wp:effectExtent l="0" t="0" r="28575" b="2032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7E8FB2A" w14:textId="77777777" w:rsidR="00921D4A" w:rsidRPr="0072589A" w:rsidRDefault="00921D4A"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5FF82ACF" w14:textId="77777777" w:rsidR="00921D4A" w:rsidRDefault="00921D4A" w:rsidP="00FA7101"/>
                        </w:txbxContent>
                      </wps:txbx>
                      <wps:bodyPr rot="0" vert="horz" wrap="square" lIns="91440" tIns="45720" rIns="91440" bIns="45720" anchor="t" anchorCtr="0">
                        <a:spAutoFit/>
                      </wps:bodyPr>
                    </wps:wsp>
                  </a:graphicData>
                </a:graphic>
              </wp:inline>
            </w:drawing>
          </mc:Choice>
          <mc:Fallback xmlns:a="http://schemas.openxmlformats.org/drawingml/2006/main">
            <w:pict w14:anchorId="1729B4D2">
              <v:shape id="_x0000_s1041"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ku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zK+EIE24A4IloHU+viV8NFB+4nJQO2bU39jz1zkhL9wWB5buZFEfs8GUW5RJbE&#10;XXqaSw8zHKVqGiiZlpuQ/kYCZ++wjFuVAD9HcooZ2zFxP32d2O+Xdjr1/MH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slsZLhYCAAAoBAAADgAAAAAAAAAAAAAAAAAuAgAAZHJzL2Uyb0RvYy54bWxQSwECLQAUAAYACAAA&#10;ACEAh8IlNNwAAAAFAQAADwAAAAAAAAAAAAAAAABwBAAAZHJzL2Rvd25yZXYueG1sUEsFBgAAAAAE&#10;AAQA8wAAAHkFAAAAAA==&#10;" w14:anchorId="54DA77F5">
                <v:textbox style="mso-fit-shape-to-text:t">
                  <w:txbxContent>
                    <w:p w:rsidRPr="0072589A" w:rsidR="00921D4A" w:rsidP="00FA7101" w:rsidRDefault="00921D4A" w14:paraId="7ED18C00" w14:textId="77777777">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rsidR="00921D4A" w:rsidP="00FA7101" w:rsidRDefault="00921D4A" w14:paraId="45FB0818" w14:textId="77777777"/>
                  </w:txbxContent>
                </v:textbox>
                <w10:anchorlock/>
              </v:shape>
            </w:pict>
          </mc:Fallback>
        </mc:AlternateContent>
      </w:r>
    </w:p>
    <w:p w14:paraId="737B29EC" w14:textId="77777777" w:rsidR="00921D4A" w:rsidRDefault="00921D4A" w:rsidP="002775B4">
      <w:pPr>
        <w:spacing w:after="0" w:line="240" w:lineRule="auto"/>
        <w:rPr>
          <w:rStyle w:val="Strong"/>
          <w:sz w:val="24"/>
          <w:szCs w:val="24"/>
        </w:rPr>
      </w:pPr>
    </w:p>
    <w:p w14:paraId="57043347" w14:textId="77777777" w:rsidR="00921D4A" w:rsidRDefault="00921D4A" w:rsidP="00504BAE">
      <w:pPr>
        <w:spacing w:after="0" w:line="240" w:lineRule="auto"/>
        <w:rPr>
          <w:rStyle w:val="Strong"/>
          <w:b w:val="0"/>
          <w:sz w:val="24"/>
          <w:szCs w:val="24"/>
        </w:rPr>
      </w:pPr>
      <w:r w:rsidRPr="00712525">
        <w:rPr>
          <w:bCs/>
          <w:noProof/>
          <w:sz w:val="24"/>
          <w:szCs w:val="24"/>
        </w:rPr>
        <w:t>If information on your approach to accessibility and inclusivity is not available online, outline the details here (max. 300 words)</w:t>
      </w:r>
    </w:p>
    <w:p w14:paraId="572FFE0A" w14:textId="77777777" w:rsidR="00921D4A" w:rsidRDefault="00921D4A" w:rsidP="00504BAE">
      <w:pPr>
        <w:spacing w:after="0" w:line="240" w:lineRule="auto"/>
        <w:rPr>
          <w:rStyle w:val="Strong"/>
          <w:b w:val="0"/>
          <w:sz w:val="24"/>
          <w:szCs w:val="24"/>
        </w:rPr>
      </w:pPr>
    </w:p>
    <w:p w14:paraId="673197E7" w14:textId="77777777" w:rsidR="00921D4A" w:rsidRPr="005A02F3" w:rsidRDefault="00921D4A" w:rsidP="00504BAE">
      <w:pPr>
        <w:spacing w:after="0" w:line="240" w:lineRule="auto"/>
        <w:rPr>
          <w:rStyle w:val="Strong"/>
        </w:rPr>
      </w:pPr>
      <w:r w:rsidRPr="00D06BE5">
        <w:rPr>
          <w:rStyle w:val="Strong"/>
          <w:noProof/>
          <w:lang w:eastAsia="en-GB"/>
        </w:rPr>
        <mc:AlternateContent>
          <mc:Choice Requires="wps">
            <w:drawing>
              <wp:inline distT="0" distB="0" distL="0" distR="0" wp14:anchorId="090B04F4" wp14:editId="06C9C66E">
                <wp:extent cx="5705475" cy="1404620"/>
                <wp:effectExtent l="0" t="0" r="28575" b="20320"/>
                <wp:docPr id="2081420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7FE1FBF" w14:textId="77777777" w:rsidR="00921D4A" w:rsidRPr="0072589A" w:rsidRDefault="00921D4A"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1B14C85E" w14:textId="77777777" w:rsidR="00921D4A" w:rsidRDefault="00921D4A" w:rsidP="00504BAE"/>
                        </w:txbxContent>
                      </wps:txbx>
                      <wps:bodyPr rot="0" vert="horz" wrap="square" lIns="91440" tIns="45720" rIns="91440" bIns="45720" anchor="t" anchorCtr="0">
                        <a:spAutoFit/>
                      </wps:bodyPr>
                    </wps:wsp>
                  </a:graphicData>
                </a:graphic>
              </wp:inline>
            </w:drawing>
          </mc:Choice>
          <mc:Fallback xmlns:a="http://schemas.openxmlformats.org/drawingml/2006/main">
            <w:pict w14:anchorId="53D835D7">
              <v:shape id="_x0000_s1042"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hYXb7xYCAAAoBAAADgAAAAAAAAAAAAAAAAAuAgAAZHJzL2Uyb0RvYy54bWxQSwECLQAUAAYACAAA&#10;ACEAh8IlNNwAAAAFAQAADwAAAAAAAAAAAAAAAABwBAAAZHJzL2Rvd25yZXYueG1sUEsFBgAAAAAE&#10;AAQA8wAAAHkFAAAAAA==&#10;" w14:anchorId="090B04F4">
                <v:textbox style="mso-fit-shape-to-text:t">
                  <w:txbxContent>
                    <w:p w:rsidRPr="0072589A" w:rsidR="00921D4A" w:rsidP="00504BAE" w:rsidRDefault="00921D4A" w14:paraId="4FD17D61" w14:textId="77777777">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rsidR="00921D4A" w:rsidP="00504BAE" w:rsidRDefault="00921D4A" w14:paraId="049F31CB" w14:textId="77777777"/>
                  </w:txbxContent>
                </v:textbox>
                <w10:anchorlock/>
              </v:shape>
            </w:pict>
          </mc:Fallback>
        </mc:AlternateContent>
      </w:r>
    </w:p>
    <w:p w14:paraId="749D63B0" w14:textId="77777777" w:rsidR="00921D4A" w:rsidRDefault="00921D4A" w:rsidP="002775B4">
      <w:pPr>
        <w:spacing w:after="0" w:line="240" w:lineRule="auto"/>
        <w:rPr>
          <w:rStyle w:val="Strong"/>
          <w:sz w:val="24"/>
          <w:szCs w:val="24"/>
        </w:rPr>
      </w:pPr>
    </w:p>
    <w:p w14:paraId="550650EB" w14:textId="77777777" w:rsidR="00921D4A" w:rsidRDefault="00921D4A" w:rsidP="002775B4">
      <w:pPr>
        <w:spacing w:after="0" w:line="240" w:lineRule="auto"/>
        <w:rPr>
          <w:rStyle w:val="Strong"/>
          <w:sz w:val="24"/>
          <w:szCs w:val="24"/>
        </w:rPr>
      </w:pPr>
      <w:r>
        <w:rPr>
          <w:rStyle w:val="Strong"/>
          <w:sz w:val="24"/>
          <w:szCs w:val="24"/>
        </w:rPr>
        <w:t>Regenerative Tourism information</w:t>
      </w:r>
      <w:r w:rsidRPr="0072589A">
        <w:rPr>
          <w:rStyle w:val="Strong"/>
          <w:sz w:val="24"/>
          <w:szCs w:val="24"/>
        </w:rPr>
        <w:t xml:space="preserve"> </w:t>
      </w:r>
    </w:p>
    <w:p w14:paraId="6E5B3C7B" w14:textId="77777777" w:rsidR="00921D4A" w:rsidRPr="00712525" w:rsidRDefault="00921D4A" w:rsidP="00F9399F">
      <w:pPr>
        <w:spacing w:after="0" w:line="240" w:lineRule="auto"/>
        <w:rPr>
          <w:bCs/>
          <w:noProof/>
          <w:sz w:val="24"/>
          <w:szCs w:val="24"/>
        </w:rPr>
      </w:pPr>
      <w:r w:rsidRPr="00712525">
        <w:rPr>
          <w:bCs/>
          <w:noProof/>
          <w:sz w:val="24"/>
          <w:szCs w:val="24"/>
        </w:rPr>
        <w:t>Regenerative Tourism champions that tourism should aim to leave a place better than it was before.  The main goal is for visitors to have a positive impact in the destination or place they visit.  Through this we wish to champion actions of suppliers, staff and local stakeholders in supporting the entrant on their delivery to the visitor.</w:t>
      </w:r>
    </w:p>
    <w:p w14:paraId="3D2C3737" w14:textId="77777777" w:rsidR="00921D4A" w:rsidRPr="00712525" w:rsidRDefault="00921D4A" w:rsidP="00F9399F">
      <w:pPr>
        <w:spacing w:after="0" w:line="240" w:lineRule="auto"/>
        <w:rPr>
          <w:bCs/>
          <w:noProof/>
          <w:sz w:val="24"/>
          <w:szCs w:val="24"/>
        </w:rPr>
      </w:pPr>
      <w:r w:rsidRPr="00712525">
        <w:rPr>
          <w:bCs/>
          <w:noProof/>
          <w:sz w:val="24"/>
          <w:szCs w:val="24"/>
        </w:rPr>
        <w:t>We are looking for actions that support some or all of the below to a standard that could inspire visitors, suppliers and staff in positive actions:</w:t>
      </w:r>
    </w:p>
    <w:p w14:paraId="644F0E9F" w14:textId="67A79D6C" w:rsidR="00921D4A" w:rsidRPr="00921D4A" w:rsidRDefault="00921D4A" w:rsidP="00921D4A">
      <w:pPr>
        <w:pStyle w:val="ListParagraph"/>
        <w:numPr>
          <w:ilvl w:val="0"/>
          <w:numId w:val="44"/>
        </w:numPr>
        <w:spacing w:after="0" w:line="240" w:lineRule="auto"/>
        <w:rPr>
          <w:bCs/>
          <w:noProof/>
          <w:sz w:val="24"/>
          <w:szCs w:val="24"/>
        </w:rPr>
      </w:pPr>
      <w:r w:rsidRPr="00921D4A">
        <w:rPr>
          <w:bCs/>
          <w:noProof/>
          <w:sz w:val="24"/>
          <w:szCs w:val="24"/>
        </w:rPr>
        <w:t>Climate – actions to decarbonise energy/mobility towards Net Zero</w:t>
      </w:r>
    </w:p>
    <w:p w14:paraId="47F0DB34" w14:textId="20B02DBF" w:rsidR="00921D4A" w:rsidRPr="00921D4A" w:rsidRDefault="00921D4A" w:rsidP="00921D4A">
      <w:pPr>
        <w:pStyle w:val="ListParagraph"/>
        <w:numPr>
          <w:ilvl w:val="0"/>
          <w:numId w:val="44"/>
        </w:numPr>
        <w:spacing w:after="0" w:line="240" w:lineRule="auto"/>
        <w:rPr>
          <w:bCs/>
          <w:noProof/>
          <w:sz w:val="24"/>
          <w:szCs w:val="24"/>
        </w:rPr>
      </w:pPr>
      <w:r w:rsidRPr="00921D4A">
        <w:rPr>
          <w:bCs/>
          <w:noProof/>
          <w:sz w:val="24"/>
          <w:szCs w:val="24"/>
        </w:rPr>
        <w:t>Circular Economy – clear examples of management of suppliers, waste, recycling, sustainable products and efficient use of resources</w:t>
      </w:r>
    </w:p>
    <w:p w14:paraId="7E1633E0" w14:textId="34CEB68C" w:rsidR="00921D4A" w:rsidRPr="00921D4A" w:rsidRDefault="00921D4A" w:rsidP="00921D4A">
      <w:pPr>
        <w:pStyle w:val="ListParagraph"/>
        <w:numPr>
          <w:ilvl w:val="0"/>
          <w:numId w:val="44"/>
        </w:numPr>
        <w:spacing w:after="0" w:line="240" w:lineRule="auto"/>
        <w:rPr>
          <w:bCs/>
          <w:noProof/>
          <w:sz w:val="24"/>
          <w:szCs w:val="24"/>
        </w:rPr>
      </w:pPr>
      <w:r w:rsidRPr="00921D4A">
        <w:rPr>
          <w:bCs/>
          <w:noProof/>
          <w:sz w:val="24"/>
          <w:szCs w:val="24"/>
        </w:rPr>
        <w:t>Biodiversity – actions to protect and restore nature</w:t>
      </w:r>
    </w:p>
    <w:p w14:paraId="34D11E59" w14:textId="0C0788E1" w:rsidR="00921D4A" w:rsidRPr="00921D4A" w:rsidRDefault="00921D4A" w:rsidP="00921D4A">
      <w:pPr>
        <w:pStyle w:val="ListParagraph"/>
        <w:numPr>
          <w:ilvl w:val="0"/>
          <w:numId w:val="44"/>
        </w:numPr>
        <w:spacing w:after="0" w:line="240" w:lineRule="auto"/>
        <w:rPr>
          <w:bCs/>
          <w:noProof/>
          <w:sz w:val="24"/>
          <w:szCs w:val="24"/>
        </w:rPr>
      </w:pPr>
      <w:r w:rsidRPr="00921D4A">
        <w:rPr>
          <w:bCs/>
          <w:noProof/>
          <w:sz w:val="24"/>
          <w:szCs w:val="24"/>
        </w:rPr>
        <w:t>Place based – respect for local area/communities, tourism that does no harm</w:t>
      </w:r>
    </w:p>
    <w:p w14:paraId="55860D7A" w14:textId="77777777" w:rsidR="00921D4A" w:rsidRPr="00712525" w:rsidRDefault="00921D4A" w:rsidP="00F9399F">
      <w:pPr>
        <w:spacing w:after="0" w:line="240" w:lineRule="auto"/>
        <w:rPr>
          <w:bCs/>
          <w:noProof/>
          <w:sz w:val="24"/>
          <w:szCs w:val="24"/>
        </w:rPr>
      </w:pPr>
      <w:r w:rsidRPr="00712525">
        <w:rPr>
          <w:bCs/>
          <w:noProof/>
          <w:sz w:val="24"/>
          <w:szCs w:val="24"/>
        </w:rPr>
        <w:t>Provide links to your regenerative tourism information.</w:t>
      </w:r>
    </w:p>
    <w:p w14:paraId="12BFF6A9" w14:textId="77777777" w:rsidR="00921D4A" w:rsidRDefault="00921D4A" w:rsidP="002775B4">
      <w:pPr>
        <w:spacing w:after="0" w:line="240" w:lineRule="auto"/>
        <w:rPr>
          <w:rStyle w:val="Strong"/>
          <w:b w:val="0"/>
          <w:sz w:val="24"/>
          <w:szCs w:val="24"/>
        </w:rPr>
      </w:pPr>
    </w:p>
    <w:p w14:paraId="6966761A" w14:textId="77777777" w:rsidR="00921D4A" w:rsidRPr="0072589A" w:rsidRDefault="00921D4A" w:rsidP="002775B4">
      <w:pPr>
        <w:spacing w:after="0" w:line="240" w:lineRule="auto"/>
        <w:rPr>
          <w:rStyle w:val="Strong"/>
          <w:sz w:val="24"/>
          <w:szCs w:val="24"/>
        </w:rPr>
      </w:pPr>
    </w:p>
    <w:p w14:paraId="1ACDB2F1" w14:textId="77777777" w:rsidR="00921D4A" w:rsidRPr="005A02F3" w:rsidRDefault="00921D4A" w:rsidP="002775B4">
      <w:pPr>
        <w:spacing w:after="0" w:line="240" w:lineRule="auto"/>
        <w:rPr>
          <w:rStyle w:val="Strong"/>
        </w:rPr>
      </w:pPr>
      <w:r w:rsidRPr="00D06BE5">
        <w:rPr>
          <w:rStyle w:val="Strong"/>
          <w:noProof/>
          <w:lang w:eastAsia="en-GB"/>
        </w:rPr>
        <w:lastRenderedPageBreak/>
        <mc:AlternateContent>
          <mc:Choice Requires="wps">
            <w:drawing>
              <wp:inline distT="0" distB="0" distL="0" distR="0" wp14:anchorId="05CE2FDF" wp14:editId="520F438B">
                <wp:extent cx="5705475" cy="1404620"/>
                <wp:effectExtent l="0" t="0" r="28575" b="2032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1E82AB3" w14:textId="77777777" w:rsidR="00921D4A" w:rsidRPr="0072589A" w:rsidRDefault="00921D4A"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02BAF996" w14:textId="77777777" w:rsidR="00921D4A" w:rsidRDefault="00921D4A" w:rsidP="00FA7101"/>
                        </w:txbxContent>
                      </wps:txbx>
                      <wps:bodyPr rot="0" vert="horz" wrap="square" lIns="91440" tIns="45720" rIns="91440" bIns="45720" anchor="t" anchorCtr="0">
                        <a:spAutoFit/>
                      </wps:bodyPr>
                    </wps:wsp>
                  </a:graphicData>
                </a:graphic>
              </wp:inline>
            </w:drawing>
          </mc:Choice>
          <mc:Fallback xmlns:a="http://schemas.openxmlformats.org/drawingml/2006/main">
            <w:pict w14:anchorId="6C79C1EE">
              <v:shape id="_x0000_s1043"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UZ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yW8YUItgFxRLQOptbFr4aLDtxPSgZs25r6H3vmJCX6g8Hy3MyLIvZ5MopyiSyJ&#10;u/Q0lx5mOErVNFAyLTch/Y0Ezt5hGbcqAX6O5BQztmPifvo6sd8v7XTq+YOvfwE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VzK1GRYCAAAoBAAADgAAAAAAAAAAAAAAAAAuAgAAZHJzL2Uyb0RvYy54bWxQSwECLQAUAAYACAAA&#10;ACEAh8IlNNwAAAAFAQAADwAAAAAAAAAAAAAAAABwBAAAZHJzL2Rvd25yZXYueG1sUEsFBgAAAAAE&#10;AAQA8wAAAHkFAAAAAA==&#10;" w14:anchorId="05CE2FDF">
                <v:textbox style="mso-fit-shape-to-text:t">
                  <w:txbxContent>
                    <w:p w:rsidRPr="0072589A" w:rsidR="00921D4A" w:rsidP="00FA7101" w:rsidRDefault="00921D4A" w14:paraId="05C30C42" w14:textId="77777777">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rsidR="00921D4A" w:rsidP="00FA7101" w:rsidRDefault="00921D4A" w14:paraId="53128261" w14:textId="77777777"/>
                  </w:txbxContent>
                </v:textbox>
                <w10:anchorlock/>
              </v:shape>
            </w:pict>
          </mc:Fallback>
        </mc:AlternateContent>
      </w:r>
    </w:p>
    <w:p w14:paraId="605685D1" w14:textId="77777777" w:rsidR="00921D4A" w:rsidRDefault="00921D4A" w:rsidP="002775B4">
      <w:pPr>
        <w:spacing w:after="0" w:line="240" w:lineRule="auto"/>
        <w:rPr>
          <w:noProof/>
          <w:sz w:val="24"/>
        </w:rPr>
      </w:pPr>
    </w:p>
    <w:p w14:paraId="72587A97" w14:textId="77777777" w:rsidR="00921D4A" w:rsidRPr="00712525" w:rsidRDefault="00921D4A" w:rsidP="00F9399F">
      <w:pPr>
        <w:spacing w:after="0" w:line="240" w:lineRule="auto"/>
        <w:rPr>
          <w:bCs/>
          <w:noProof/>
          <w:sz w:val="24"/>
          <w:szCs w:val="24"/>
        </w:rPr>
      </w:pPr>
      <w:r w:rsidRPr="00712525">
        <w:rPr>
          <w:bCs/>
          <w:noProof/>
          <w:sz w:val="24"/>
          <w:szCs w:val="24"/>
        </w:rPr>
        <w:t>If information on your approach to regenerative tourism is not available online, outline the details here (max. 300 words)</w:t>
      </w:r>
    </w:p>
    <w:p w14:paraId="4763E0A0" w14:textId="77777777" w:rsidR="00921D4A" w:rsidRDefault="00921D4A" w:rsidP="00504BAE">
      <w:pPr>
        <w:spacing w:after="0" w:line="240" w:lineRule="auto"/>
        <w:rPr>
          <w:rStyle w:val="Strong"/>
          <w:b w:val="0"/>
          <w:sz w:val="24"/>
          <w:szCs w:val="24"/>
        </w:rPr>
      </w:pPr>
    </w:p>
    <w:p w14:paraId="5DAD3802" w14:textId="77777777" w:rsidR="00921D4A" w:rsidRDefault="00921D4A" w:rsidP="00504BAE">
      <w:pPr>
        <w:spacing w:after="0" w:line="240" w:lineRule="auto"/>
        <w:rPr>
          <w:rStyle w:val="Strong"/>
          <w:b w:val="0"/>
          <w:sz w:val="24"/>
          <w:szCs w:val="24"/>
        </w:rPr>
      </w:pPr>
    </w:p>
    <w:p w14:paraId="594A956B" w14:textId="77777777" w:rsidR="00921D4A" w:rsidRPr="005A02F3" w:rsidRDefault="00921D4A" w:rsidP="00504BAE">
      <w:pPr>
        <w:spacing w:after="0" w:line="240" w:lineRule="auto"/>
        <w:rPr>
          <w:rStyle w:val="Strong"/>
        </w:rPr>
      </w:pPr>
      <w:r w:rsidRPr="00D06BE5">
        <w:rPr>
          <w:rStyle w:val="Strong"/>
          <w:noProof/>
          <w:lang w:eastAsia="en-GB"/>
        </w:rPr>
        <mc:AlternateContent>
          <mc:Choice Requires="wps">
            <w:drawing>
              <wp:inline distT="0" distB="0" distL="0" distR="0" wp14:anchorId="2E9F1AEA" wp14:editId="28D860AB">
                <wp:extent cx="5705475" cy="1404620"/>
                <wp:effectExtent l="0" t="0" r="28575" b="20320"/>
                <wp:docPr id="1637362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3EB258C" w14:textId="77777777" w:rsidR="00921D4A" w:rsidRPr="0072589A" w:rsidRDefault="00921D4A"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0F0C39F0" w14:textId="77777777" w:rsidR="00921D4A" w:rsidRDefault="00921D4A" w:rsidP="00504BAE"/>
                        </w:txbxContent>
                      </wps:txbx>
                      <wps:bodyPr rot="0" vert="horz" wrap="square" lIns="91440" tIns="45720" rIns="91440" bIns="45720" anchor="t" anchorCtr="0">
                        <a:spAutoFit/>
                      </wps:bodyPr>
                    </wps:wsp>
                  </a:graphicData>
                </a:graphic>
              </wp:inline>
            </w:drawing>
          </mc:Choice>
          <mc:Fallback xmlns:a="http://schemas.openxmlformats.org/drawingml/2006/main">
            <w:pict w14:anchorId="5C7D3CC8">
              <v:shape id="_x0000_s1044"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PpieaRYCAAAoBAAADgAAAAAAAAAAAAAAAAAuAgAAZHJzL2Uyb0RvYy54bWxQSwECLQAUAAYACAAA&#10;ACEAh8IlNNwAAAAFAQAADwAAAAAAAAAAAAAAAABwBAAAZHJzL2Rvd25yZXYueG1sUEsFBgAAAAAE&#10;AAQA8wAAAHkFAAAAAA==&#10;" w14:anchorId="2E9F1AEA">
                <v:textbox style="mso-fit-shape-to-text:t">
                  <w:txbxContent>
                    <w:p w:rsidRPr="0072589A" w:rsidR="00921D4A" w:rsidP="00504BAE" w:rsidRDefault="00921D4A" w14:paraId="4070AC27" w14:textId="77777777">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rsidR="00921D4A" w:rsidP="00504BAE" w:rsidRDefault="00921D4A" w14:paraId="62486C05" w14:textId="77777777"/>
                  </w:txbxContent>
                </v:textbox>
                <w10:anchorlock/>
              </v:shape>
            </w:pict>
          </mc:Fallback>
        </mc:AlternateContent>
      </w:r>
    </w:p>
    <w:p w14:paraId="1D530AE8" w14:textId="77777777" w:rsidR="00921D4A" w:rsidRDefault="00921D4A" w:rsidP="002775B4">
      <w:pPr>
        <w:spacing w:after="0" w:line="240" w:lineRule="auto"/>
        <w:rPr>
          <w:noProof/>
          <w:sz w:val="24"/>
        </w:rPr>
      </w:pPr>
    </w:p>
    <w:p w14:paraId="15D62260" w14:textId="77777777" w:rsidR="00921D4A" w:rsidRDefault="00921D4A" w:rsidP="002775B4">
      <w:pPr>
        <w:spacing w:after="0" w:line="240" w:lineRule="auto"/>
        <w:rPr>
          <w:noProof/>
          <w:sz w:val="24"/>
        </w:rPr>
      </w:pPr>
      <w:r w:rsidRPr="00712525">
        <w:rPr>
          <w:noProof/>
          <w:sz w:val="24"/>
        </w:rPr>
        <w:t>Provide links to all business pages/profiles on Facebook, Instagram and X, LinkedIn and TikTok etc.</w:t>
      </w:r>
    </w:p>
    <w:p w14:paraId="52F18A46" w14:textId="77777777" w:rsidR="00921D4A" w:rsidRDefault="00921D4A" w:rsidP="002775B4">
      <w:pPr>
        <w:spacing w:after="0" w:line="240" w:lineRule="auto"/>
        <w:rPr>
          <w:noProof/>
        </w:rPr>
      </w:pPr>
    </w:p>
    <w:p w14:paraId="175291A0" w14:textId="77777777" w:rsidR="00921D4A" w:rsidRDefault="00921D4A" w:rsidP="002775B4">
      <w:pPr>
        <w:spacing w:after="0" w:line="240" w:lineRule="auto"/>
        <w:rPr>
          <w:noProof/>
        </w:rPr>
      </w:pPr>
      <w:r w:rsidRPr="00D06BE5">
        <w:rPr>
          <w:rStyle w:val="Strong"/>
          <w:noProof/>
          <w:lang w:eastAsia="en-GB"/>
        </w:rPr>
        <mc:AlternateContent>
          <mc:Choice Requires="wps">
            <w:drawing>
              <wp:inline distT="0" distB="0" distL="0" distR="0" wp14:anchorId="10015BE9" wp14:editId="1F2FC0AE">
                <wp:extent cx="5705475" cy="1404620"/>
                <wp:effectExtent l="0" t="0" r="28575" b="2032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44A7C96" w14:textId="77777777" w:rsidR="00921D4A" w:rsidRPr="0072589A" w:rsidRDefault="00921D4A" w:rsidP="00C23D45">
                            <w:pPr>
                              <w:rPr>
                                <w:sz w:val="24"/>
                              </w:rPr>
                            </w:pPr>
                            <w:r w:rsidRPr="0072589A">
                              <w:rPr>
                                <w:sz w:val="24"/>
                              </w:rPr>
                              <w:t xml:space="preserve">Enter the </w:t>
                            </w:r>
                            <w:r>
                              <w:rPr>
                                <w:sz w:val="24"/>
                              </w:rPr>
                              <w:t>social media</w:t>
                            </w:r>
                            <w:r w:rsidRPr="0072589A">
                              <w:rPr>
                                <w:sz w:val="24"/>
                              </w:rPr>
                              <w:t xml:space="preserve"> URL here.</w:t>
                            </w:r>
                          </w:p>
                          <w:p w14:paraId="089A4044" w14:textId="77777777" w:rsidR="00921D4A" w:rsidRDefault="00921D4A" w:rsidP="00C23D45"/>
                        </w:txbxContent>
                      </wps:txbx>
                      <wps:bodyPr rot="0" vert="horz" wrap="square" lIns="91440" tIns="45720" rIns="91440" bIns="45720" anchor="t" anchorCtr="0">
                        <a:spAutoFit/>
                      </wps:bodyPr>
                    </wps:wsp>
                  </a:graphicData>
                </a:graphic>
              </wp:inline>
            </w:drawing>
          </mc:Choice>
          <mc:Fallback xmlns:a="http://schemas.openxmlformats.org/drawingml/2006/main">
            <w:pict w14:anchorId="6F236000">
              <v:shape id="_x0000_s1045"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7C/wnxYCAAAoBAAADgAAAAAAAAAAAAAAAAAuAgAAZHJzL2Uyb0RvYy54bWxQSwECLQAUAAYACAAA&#10;ACEAh8IlNNwAAAAFAQAADwAAAAAAAAAAAAAAAABwBAAAZHJzL2Rvd25yZXYueG1sUEsFBgAAAAAE&#10;AAQA8wAAAHkFAAAAAA==&#10;" w14:anchorId="10015BE9">
                <v:textbox style="mso-fit-shape-to-text:t">
                  <w:txbxContent>
                    <w:p w:rsidRPr="0072589A" w:rsidR="00921D4A" w:rsidP="00C23D45" w:rsidRDefault="00921D4A" w14:paraId="41D45946" w14:textId="77777777">
                      <w:pPr>
                        <w:rPr>
                          <w:sz w:val="24"/>
                        </w:rPr>
                      </w:pPr>
                      <w:r w:rsidRPr="0072589A">
                        <w:rPr>
                          <w:sz w:val="24"/>
                        </w:rPr>
                        <w:t xml:space="preserve">Enter the </w:t>
                      </w:r>
                      <w:r>
                        <w:rPr>
                          <w:sz w:val="24"/>
                        </w:rPr>
                        <w:t>social media</w:t>
                      </w:r>
                      <w:r w:rsidRPr="0072589A">
                        <w:rPr>
                          <w:sz w:val="24"/>
                        </w:rPr>
                        <w:t xml:space="preserve"> URL here.</w:t>
                      </w:r>
                    </w:p>
                    <w:p w:rsidR="00921D4A" w:rsidP="00C23D45" w:rsidRDefault="00921D4A" w14:paraId="4101652C" w14:textId="77777777"/>
                  </w:txbxContent>
                </v:textbox>
                <w10:anchorlock/>
              </v:shape>
            </w:pict>
          </mc:Fallback>
        </mc:AlternateContent>
      </w:r>
    </w:p>
    <w:p w14:paraId="55A953B5" w14:textId="77777777" w:rsidR="00921D4A" w:rsidRDefault="00921D4A" w:rsidP="002775B4">
      <w:pPr>
        <w:spacing w:after="0" w:line="240" w:lineRule="auto"/>
        <w:rPr>
          <w:rStyle w:val="Strong"/>
          <w:sz w:val="24"/>
          <w:szCs w:val="24"/>
        </w:rPr>
      </w:pPr>
    </w:p>
    <w:p w14:paraId="5BFD2384" w14:textId="77777777" w:rsidR="00921D4A" w:rsidRDefault="00921D4A" w:rsidP="002775B4">
      <w:pPr>
        <w:spacing w:after="0" w:line="240" w:lineRule="auto"/>
        <w:rPr>
          <w:rStyle w:val="Strong"/>
          <w:sz w:val="24"/>
          <w:szCs w:val="24"/>
        </w:rPr>
      </w:pPr>
      <w:r w:rsidRPr="0072589A">
        <w:rPr>
          <w:rStyle w:val="Strong"/>
          <w:sz w:val="24"/>
          <w:szCs w:val="24"/>
        </w:rPr>
        <w:t xml:space="preserve">Online review sites </w:t>
      </w:r>
    </w:p>
    <w:p w14:paraId="194853D9" w14:textId="77777777" w:rsidR="00921D4A" w:rsidRDefault="00921D4A" w:rsidP="002775B4">
      <w:pPr>
        <w:spacing w:after="0" w:line="240" w:lineRule="auto"/>
        <w:rPr>
          <w:noProof/>
          <w:sz w:val="24"/>
          <w:szCs w:val="24"/>
        </w:rPr>
      </w:pPr>
      <w:r w:rsidRPr="00712525">
        <w:rPr>
          <w:noProof/>
          <w:sz w:val="24"/>
          <w:szCs w:val="24"/>
        </w:rPr>
        <w:t>Provide specific links to customer review listings for your business e.g. TripAdvisor, Facebook, Booking.com, Google, Euan’s Guide, UpFront Reviews</w:t>
      </w:r>
    </w:p>
    <w:p w14:paraId="06C57DF5" w14:textId="77777777" w:rsidR="00921D4A" w:rsidRDefault="00921D4A" w:rsidP="002775B4">
      <w:pPr>
        <w:spacing w:after="0" w:line="240" w:lineRule="auto"/>
        <w:rPr>
          <w:noProof/>
          <w:sz w:val="24"/>
          <w:szCs w:val="24"/>
        </w:rPr>
      </w:pPr>
    </w:p>
    <w:p w14:paraId="617DD67A" w14:textId="77777777" w:rsidR="00921D4A" w:rsidRDefault="00921D4A" w:rsidP="002775B4">
      <w:pPr>
        <w:spacing w:after="0" w:line="240" w:lineRule="auto"/>
        <w:rPr>
          <w:noProof/>
          <w:sz w:val="24"/>
          <w:szCs w:val="24"/>
        </w:rPr>
      </w:pPr>
      <w:r w:rsidRPr="00D06BE5">
        <w:rPr>
          <w:rStyle w:val="Strong"/>
          <w:noProof/>
          <w:lang w:eastAsia="en-GB"/>
        </w:rPr>
        <mc:AlternateContent>
          <mc:Choice Requires="wps">
            <w:drawing>
              <wp:inline distT="0" distB="0" distL="0" distR="0" wp14:anchorId="05FF8E2F" wp14:editId="37FE52AD">
                <wp:extent cx="5705475" cy="1404620"/>
                <wp:effectExtent l="0" t="0" r="28575" b="2032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ADAE769" w14:textId="77777777" w:rsidR="00921D4A" w:rsidRPr="0072589A" w:rsidRDefault="00921D4A" w:rsidP="00C23D45">
                            <w:pPr>
                              <w:rPr>
                                <w:sz w:val="24"/>
                              </w:rPr>
                            </w:pPr>
                            <w:r w:rsidRPr="0072589A">
                              <w:rPr>
                                <w:sz w:val="24"/>
                              </w:rPr>
                              <w:t xml:space="preserve">Enter the </w:t>
                            </w:r>
                            <w:r>
                              <w:rPr>
                                <w:sz w:val="24"/>
                              </w:rPr>
                              <w:t>online review</w:t>
                            </w:r>
                            <w:r w:rsidRPr="0072589A">
                              <w:rPr>
                                <w:sz w:val="24"/>
                              </w:rPr>
                              <w:t xml:space="preserve"> URL here.</w:t>
                            </w:r>
                          </w:p>
                          <w:p w14:paraId="7AEC6E79" w14:textId="77777777" w:rsidR="00921D4A" w:rsidRDefault="00921D4A" w:rsidP="00C23D45"/>
                        </w:txbxContent>
                      </wps:txbx>
                      <wps:bodyPr rot="0" vert="horz" wrap="square" lIns="91440" tIns="45720" rIns="91440" bIns="45720" anchor="t" anchorCtr="0">
                        <a:spAutoFit/>
                      </wps:bodyPr>
                    </wps:wsp>
                  </a:graphicData>
                </a:graphic>
              </wp:inline>
            </w:drawing>
          </mc:Choice>
          <mc:Fallback xmlns:a="http://schemas.openxmlformats.org/drawingml/2006/main">
            <w:pict w14:anchorId="07B62180">
              <v:shape id="_x0000_s1046"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FMPFQ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Tggi2huaIaB1MrYtfDRcduJ+UDNi2jPofe+4kJfqDwfLczIsi9nkyinKJQsRd&#10;eupLDzcCpRgNlEzLTUh/I4Gzd1jGrUqAnyM5xYztmLifvk7s90s7nXr+4OtfAA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7&#10;WFMPFQIAACgEAAAOAAAAAAAAAAAAAAAAAC4CAABkcnMvZTJvRG9jLnhtbFBLAQItABQABgAIAAAA&#10;IQCHwiU03AAAAAUBAAAPAAAAAAAAAAAAAAAAAG8EAABkcnMvZG93bnJldi54bWxQSwUGAAAAAAQA&#10;BADzAAAAeAUAAAAA&#10;" w14:anchorId="05FF8E2F">
                <v:textbox style="mso-fit-shape-to-text:t">
                  <w:txbxContent>
                    <w:p w:rsidRPr="0072589A" w:rsidR="00921D4A" w:rsidP="00C23D45" w:rsidRDefault="00921D4A" w14:paraId="366331C9" w14:textId="77777777">
                      <w:pPr>
                        <w:rPr>
                          <w:sz w:val="24"/>
                        </w:rPr>
                      </w:pPr>
                      <w:r w:rsidRPr="0072589A">
                        <w:rPr>
                          <w:sz w:val="24"/>
                        </w:rPr>
                        <w:t xml:space="preserve">Enter the </w:t>
                      </w:r>
                      <w:r>
                        <w:rPr>
                          <w:sz w:val="24"/>
                        </w:rPr>
                        <w:t>online review</w:t>
                      </w:r>
                      <w:r w:rsidRPr="0072589A">
                        <w:rPr>
                          <w:sz w:val="24"/>
                        </w:rPr>
                        <w:t xml:space="preserve"> URL here.</w:t>
                      </w:r>
                    </w:p>
                    <w:p w:rsidR="00921D4A" w:rsidP="00C23D45" w:rsidRDefault="00921D4A" w14:paraId="4B99056E" w14:textId="77777777"/>
                  </w:txbxContent>
                </v:textbox>
                <w10:anchorlock/>
              </v:shape>
            </w:pict>
          </mc:Fallback>
        </mc:AlternateContent>
      </w:r>
    </w:p>
    <w:p w14:paraId="3399E22F" w14:textId="77777777" w:rsidR="00921D4A" w:rsidRDefault="00921D4A" w:rsidP="002775B4">
      <w:pPr>
        <w:spacing w:after="0" w:line="240" w:lineRule="auto"/>
        <w:rPr>
          <w:noProof/>
        </w:rPr>
      </w:pPr>
    </w:p>
    <w:p w14:paraId="3186F313" w14:textId="77777777" w:rsidR="00921D4A" w:rsidRDefault="00921D4A" w:rsidP="002775B4">
      <w:pPr>
        <w:spacing w:after="0" w:line="240" w:lineRule="auto"/>
        <w:rPr>
          <w:rFonts w:eastAsiaTheme="majorEastAsia" w:cstheme="majorBidi"/>
          <w:b/>
          <w:color w:val="C00000"/>
          <w:sz w:val="28"/>
          <w:szCs w:val="26"/>
        </w:rPr>
      </w:pPr>
      <w:r>
        <w:br w:type="page"/>
      </w:r>
    </w:p>
    <w:p w14:paraId="2127FD1E" w14:textId="77777777" w:rsidR="00921D4A" w:rsidRDefault="00921D4A" w:rsidP="002775B4">
      <w:pPr>
        <w:spacing w:after="0" w:line="240" w:lineRule="auto"/>
        <w:rPr>
          <w:rFonts w:eastAsiaTheme="majorEastAsia" w:cstheme="majorBidi"/>
          <w:b/>
          <w:noProof/>
          <w:color w:val="C00000"/>
          <w:sz w:val="28"/>
          <w:szCs w:val="26"/>
        </w:rPr>
      </w:pPr>
      <w:r w:rsidRPr="00712525">
        <w:rPr>
          <w:rFonts w:eastAsiaTheme="majorEastAsia" w:cstheme="majorBidi"/>
          <w:b/>
          <w:noProof/>
          <w:color w:val="C00000"/>
          <w:sz w:val="28"/>
          <w:szCs w:val="26"/>
        </w:rPr>
        <w:lastRenderedPageBreak/>
        <w:t>Question 1 - Your Top Qualities</w:t>
      </w:r>
    </w:p>
    <w:p w14:paraId="162619E1" w14:textId="77777777" w:rsidR="00921D4A" w:rsidRDefault="00921D4A"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4EBB8622" w14:textId="77777777" w:rsidR="00921D4A" w:rsidRPr="0072589A" w:rsidRDefault="00921D4A" w:rsidP="002775B4">
      <w:pPr>
        <w:spacing w:after="0" w:line="240" w:lineRule="auto"/>
        <w:rPr>
          <w:color w:val="C00000"/>
          <w:sz w:val="24"/>
        </w:rPr>
      </w:pPr>
    </w:p>
    <w:p w14:paraId="0B15A570" w14:textId="77777777" w:rsidR="00921D4A" w:rsidRDefault="00921D4A" w:rsidP="002775B4">
      <w:pPr>
        <w:spacing w:after="0" w:line="240" w:lineRule="auto"/>
        <w:rPr>
          <w:b/>
          <w:bCs/>
          <w:noProof/>
          <w:sz w:val="24"/>
        </w:rPr>
      </w:pPr>
      <w:r w:rsidRPr="00712525">
        <w:rPr>
          <w:b/>
          <w:bCs/>
          <w:noProof/>
          <w:sz w:val="24"/>
        </w:rPr>
        <w:t>Tell us about up to five ways in which your business is impressive compared to your competitors (500 words maximum).</w:t>
      </w:r>
    </w:p>
    <w:p w14:paraId="5878806B" w14:textId="77777777" w:rsidR="00921D4A" w:rsidRDefault="00921D4A" w:rsidP="002775B4">
      <w:pPr>
        <w:spacing w:after="0" w:line="240" w:lineRule="auto"/>
        <w:rPr>
          <w:b/>
          <w:bCs/>
          <w:noProof/>
          <w:sz w:val="24"/>
        </w:rPr>
      </w:pPr>
    </w:p>
    <w:p w14:paraId="21E374B2" w14:textId="77777777" w:rsidR="00921D4A" w:rsidRPr="00712525" w:rsidRDefault="00921D4A" w:rsidP="00F9399F">
      <w:pPr>
        <w:spacing w:after="0" w:line="240" w:lineRule="auto"/>
        <w:rPr>
          <w:noProof/>
          <w:sz w:val="24"/>
          <w:szCs w:val="24"/>
        </w:rPr>
      </w:pPr>
      <w:r w:rsidRPr="00712525">
        <w:rPr>
          <w:noProof/>
          <w:sz w:val="24"/>
          <w:szCs w:val="24"/>
        </w:rPr>
        <w:t xml:space="preserve">Describe the unique selling points, strengths and essence of your business. </w:t>
      </w:r>
    </w:p>
    <w:p w14:paraId="2E0092C1" w14:textId="77777777" w:rsidR="00921D4A" w:rsidRPr="00712525" w:rsidRDefault="00921D4A" w:rsidP="00F9399F">
      <w:pPr>
        <w:spacing w:after="0" w:line="240" w:lineRule="auto"/>
        <w:rPr>
          <w:noProof/>
          <w:sz w:val="24"/>
          <w:szCs w:val="24"/>
        </w:rPr>
      </w:pPr>
      <w:r w:rsidRPr="00712525">
        <w:rPr>
          <w:noProof/>
          <w:sz w:val="24"/>
          <w:szCs w:val="24"/>
        </w:rPr>
        <w:t xml:space="preserve">Judges will be looking for detailed examples of quality from across the business.  </w:t>
      </w:r>
    </w:p>
    <w:p w14:paraId="670AB188" w14:textId="77777777" w:rsidR="00921D4A" w:rsidRPr="00712525" w:rsidRDefault="00921D4A" w:rsidP="00F9399F">
      <w:pPr>
        <w:spacing w:after="0" w:line="240" w:lineRule="auto"/>
        <w:rPr>
          <w:noProof/>
          <w:sz w:val="24"/>
          <w:szCs w:val="24"/>
        </w:rPr>
      </w:pPr>
      <w:r w:rsidRPr="00712525">
        <w:rPr>
          <w:noProof/>
          <w:sz w:val="24"/>
          <w:szCs w:val="24"/>
        </w:rPr>
        <w:t xml:space="preserve">One or more of the following example areas may be relevant to address in your answer (it is not mandatory to cover every area):  </w:t>
      </w:r>
    </w:p>
    <w:p w14:paraId="204989D2" w14:textId="3F084D72" w:rsidR="00921D4A" w:rsidRPr="00921D4A" w:rsidRDefault="00921D4A" w:rsidP="00921D4A">
      <w:pPr>
        <w:pStyle w:val="ListParagraph"/>
        <w:numPr>
          <w:ilvl w:val="0"/>
          <w:numId w:val="44"/>
        </w:numPr>
        <w:spacing w:after="0" w:line="240" w:lineRule="auto"/>
        <w:rPr>
          <w:noProof/>
          <w:sz w:val="24"/>
          <w:szCs w:val="24"/>
        </w:rPr>
      </w:pPr>
      <w:r w:rsidRPr="00921D4A">
        <w:rPr>
          <w:noProof/>
          <w:sz w:val="24"/>
          <w:szCs w:val="24"/>
        </w:rPr>
        <w:t>Quality of your core product and customer experience</w:t>
      </w:r>
    </w:p>
    <w:p w14:paraId="403907D8" w14:textId="1D1ADAF4" w:rsidR="00921D4A" w:rsidRPr="00921D4A" w:rsidRDefault="00921D4A" w:rsidP="00921D4A">
      <w:pPr>
        <w:pStyle w:val="ListParagraph"/>
        <w:numPr>
          <w:ilvl w:val="0"/>
          <w:numId w:val="44"/>
        </w:numPr>
        <w:spacing w:after="0" w:line="240" w:lineRule="auto"/>
        <w:rPr>
          <w:noProof/>
          <w:sz w:val="24"/>
          <w:szCs w:val="24"/>
        </w:rPr>
      </w:pPr>
      <w:r w:rsidRPr="00921D4A">
        <w:rPr>
          <w:noProof/>
          <w:sz w:val="24"/>
          <w:szCs w:val="24"/>
        </w:rPr>
        <w:t>Added extras that delight your customers</w:t>
      </w:r>
    </w:p>
    <w:p w14:paraId="66EEB90A" w14:textId="5DC3D4A5" w:rsidR="00921D4A" w:rsidRPr="00921D4A" w:rsidRDefault="00921D4A" w:rsidP="00921D4A">
      <w:pPr>
        <w:pStyle w:val="ListParagraph"/>
        <w:numPr>
          <w:ilvl w:val="0"/>
          <w:numId w:val="44"/>
        </w:numPr>
        <w:spacing w:after="0" w:line="240" w:lineRule="auto"/>
        <w:rPr>
          <w:noProof/>
          <w:sz w:val="24"/>
          <w:szCs w:val="24"/>
        </w:rPr>
      </w:pPr>
      <w:r w:rsidRPr="00921D4A">
        <w:rPr>
          <w:noProof/>
          <w:sz w:val="24"/>
          <w:szCs w:val="24"/>
        </w:rPr>
        <w:t xml:space="preserve">How you care for your team </w:t>
      </w:r>
    </w:p>
    <w:p w14:paraId="6F3DB116" w14:textId="7C761A9C" w:rsidR="00921D4A" w:rsidRPr="00921D4A" w:rsidRDefault="00921D4A" w:rsidP="00921D4A">
      <w:pPr>
        <w:pStyle w:val="ListParagraph"/>
        <w:numPr>
          <w:ilvl w:val="0"/>
          <w:numId w:val="44"/>
        </w:numPr>
        <w:spacing w:after="0" w:line="240" w:lineRule="auto"/>
        <w:rPr>
          <w:noProof/>
          <w:sz w:val="24"/>
          <w:szCs w:val="24"/>
        </w:rPr>
      </w:pPr>
      <w:r w:rsidRPr="00921D4A">
        <w:rPr>
          <w:noProof/>
          <w:sz w:val="24"/>
          <w:szCs w:val="24"/>
        </w:rPr>
        <w:t>Use and promotion of local suppliers, including food &amp; drink offer centred on locally sourced produce</w:t>
      </w:r>
    </w:p>
    <w:p w14:paraId="2CBF8DE2" w14:textId="404A78D2" w:rsidR="00921D4A" w:rsidRPr="00921D4A" w:rsidRDefault="00921D4A" w:rsidP="00921D4A">
      <w:pPr>
        <w:pStyle w:val="ListParagraph"/>
        <w:numPr>
          <w:ilvl w:val="0"/>
          <w:numId w:val="44"/>
        </w:numPr>
        <w:spacing w:after="0" w:line="240" w:lineRule="auto"/>
        <w:rPr>
          <w:noProof/>
          <w:sz w:val="24"/>
          <w:szCs w:val="24"/>
        </w:rPr>
      </w:pPr>
      <w:r w:rsidRPr="00921D4A">
        <w:rPr>
          <w:noProof/>
          <w:sz w:val="24"/>
          <w:szCs w:val="24"/>
        </w:rPr>
        <w:t>Innovative marketing and PR, including partnerships with other businesses</w:t>
      </w:r>
    </w:p>
    <w:p w14:paraId="4BB2D85D" w14:textId="3727704A" w:rsidR="00921D4A" w:rsidRPr="00921D4A" w:rsidRDefault="00921D4A" w:rsidP="00921D4A">
      <w:pPr>
        <w:pStyle w:val="ListParagraph"/>
        <w:numPr>
          <w:ilvl w:val="0"/>
          <w:numId w:val="44"/>
        </w:numPr>
        <w:spacing w:after="0" w:line="240" w:lineRule="auto"/>
        <w:rPr>
          <w:noProof/>
          <w:sz w:val="24"/>
          <w:szCs w:val="24"/>
        </w:rPr>
      </w:pPr>
      <w:r w:rsidRPr="00921D4A">
        <w:rPr>
          <w:noProof/>
          <w:sz w:val="24"/>
          <w:szCs w:val="24"/>
        </w:rPr>
        <w:t>Sustainable practices that align to regenerative tourism, this may include</w:t>
      </w:r>
    </w:p>
    <w:p w14:paraId="272349A5" w14:textId="77209C54" w:rsidR="00921D4A" w:rsidRPr="00921D4A" w:rsidRDefault="00921D4A" w:rsidP="00921D4A">
      <w:pPr>
        <w:pStyle w:val="ListParagraph"/>
        <w:numPr>
          <w:ilvl w:val="0"/>
          <w:numId w:val="46"/>
        </w:numPr>
        <w:spacing w:after="0" w:line="240" w:lineRule="auto"/>
        <w:rPr>
          <w:noProof/>
          <w:sz w:val="24"/>
          <w:szCs w:val="24"/>
        </w:rPr>
      </w:pPr>
      <w:r w:rsidRPr="00921D4A">
        <w:rPr>
          <w:noProof/>
          <w:sz w:val="24"/>
          <w:szCs w:val="24"/>
        </w:rPr>
        <w:t>Climate – actions to decarbonise energy/mobility towards Net Zero</w:t>
      </w:r>
    </w:p>
    <w:p w14:paraId="0FCCFAF6" w14:textId="4FFC8F07" w:rsidR="00921D4A" w:rsidRPr="00921D4A" w:rsidRDefault="00921D4A" w:rsidP="00921D4A">
      <w:pPr>
        <w:pStyle w:val="ListParagraph"/>
        <w:numPr>
          <w:ilvl w:val="0"/>
          <w:numId w:val="46"/>
        </w:numPr>
        <w:spacing w:after="0" w:line="240" w:lineRule="auto"/>
        <w:rPr>
          <w:noProof/>
          <w:sz w:val="24"/>
          <w:szCs w:val="24"/>
        </w:rPr>
      </w:pPr>
      <w:r w:rsidRPr="00921D4A">
        <w:rPr>
          <w:noProof/>
          <w:sz w:val="24"/>
          <w:szCs w:val="24"/>
        </w:rPr>
        <w:t>Circular Economy – clear examples of management of suppliers, waste, recycling, sustainable products and efficient use of resources</w:t>
      </w:r>
    </w:p>
    <w:p w14:paraId="45C475CD" w14:textId="7FCC6F5C" w:rsidR="00921D4A" w:rsidRPr="00921D4A" w:rsidRDefault="00921D4A" w:rsidP="00921D4A">
      <w:pPr>
        <w:pStyle w:val="ListParagraph"/>
        <w:numPr>
          <w:ilvl w:val="0"/>
          <w:numId w:val="46"/>
        </w:numPr>
        <w:spacing w:after="0" w:line="240" w:lineRule="auto"/>
        <w:rPr>
          <w:noProof/>
          <w:sz w:val="24"/>
          <w:szCs w:val="24"/>
        </w:rPr>
      </w:pPr>
      <w:r w:rsidRPr="00921D4A">
        <w:rPr>
          <w:noProof/>
          <w:sz w:val="24"/>
          <w:szCs w:val="24"/>
        </w:rPr>
        <w:t>Biodiversity – actions to protect and restore nature</w:t>
      </w:r>
    </w:p>
    <w:p w14:paraId="1CE8096C" w14:textId="45A7C61B" w:rsidR="00921D4A" w:rsidRPr="00921D4A" w:rsidRDefault="00921D4A" w:rsidP="00921D4A">
      <w:pPr>
        <w:pStyle w:val="ListParagraph"/>
        <w:numPr>
          <w:ilvl w:val="0"/>
          <w:numId w:val="46"/>
        </w:numPr>
        <w:spacing w:after="0" w:line="240" w:lineRule="auto"/>
        <w:rPr>
          <w:noProof/>
          <w:sz w:val="24"/>
          <w:szCs w:val="24"/>
        </w:rPr>
      </w:pPr>
      <w:r w:rsidRPr="00921D4A">
        <w:rPr>
          <w:noProof/>
          <w:sz w:val="24"/>
          <w:szCs w:val="24"/>
        </w:rPr>
        <w:t>Place based – respect for local area/communities, use of local suppliers, tourism that does no harm</w:t>
      </w:r>
    </w:p>
    <w:p w14:paraId="0CBE46CF" w14:textId="3326972A" w:rsidR="00921D4A" w:rsidRPr="00921D4A" w:rsidRDefault="00921D4A" w:rsidP="00921D4A">
      <w:pPr>
        <w:pStyle w:val="ListParagraph"/>
        <w:numPr>
          <w:ilvl w:val="0"/>
          <w:numId w:val="44"/>
        </w:numPr>
        <w:spacing w:after="0" w:line="240" w:lineRule="auto"/>
        <w:rPr>
          <w:noProof/>
          <w:sz w:val="24"/>
          <w:szCs w:val="24"/>
        </w:rPr>
      </w:pPr>
      <w:r w:rsidRPr="00921D4A">
        <w:rPr>
          <w:noProof/>
          <w:sz w:val="24"/>
          <w:szCs w:val="24"/>
        </w:rPr>
        <w:t>Inclusive facilities, experience and welcome, this may include:</w:t>
      </w:r>
    </w:p>
    <w:p w14:paraId="7AAF2D1E" w14:textId="5099048E" w:rsidR="00921D4A" w:rsidRPr="00921D4A" w:rsidRDefault="00921D4A" w:rsidP="00921D4A">
      <w:pPr>
        <w:pStyle w:val="ListParagraph"/>
        <w:numPr>
          <w:ilvl w:val="0"/>
          <w:numId w:val="47"/>
        </w:numPr>
        <w:spacing w:after="0" w:line="240" w:lineRule="auto"/>
        <w:rPr>
          <w:noProof/>
          <w:sz w:val="24"/>
          <w:szCs w:val="24"/>
        </w:rPr>
      </w:pPr>
      <w:r w:rsidRPr="00921D4A">
        <w:rPr>
          <w:noProof/>
          <w:sz w:val="24"/>
          <w:szCs w:val="24"/>
        </w:rPr>
        <w:t xml:space="preserve">how you attract a diverse audience </w:t>
      </w:r>
    </w:p>
    <w:p w14:paraId="2D62C166" w14:textId="53EC98AD" w:rsidR="00921D4A" w:rsidRPr="00921D4A" w:rsidRDefault="00921D4A" w:rsidP="00921D4A">
      <w:pPr>
        <w:pStyle w:val="ListParagraph"/>
        <w:numPr>
          <w:ilvl w:val="0"/>
          <w:numId w:val="47"/>
        </w:numPr>
        <w:spacing w:after="0" w:line="240" w:lineRule="auto"/>
        <w:rPr>
          <w:noProof/>
          <w:sz w:val="24"/>
          <w:szCs w:val="24"/>
        </w:rPr>
      </w:pPr>
      <w:r w:rsidRPr="00921D4A">
        <w:rPr>
          <w:noProof/>
          <w:sz w:val="24"/>
          <w:szCs w:val="24"/>
        </w:rPr>
        <w:t xml:space="preserve">how you provide for visitors with access needs and </w:t>
      </w:r>
    </w:p>
    <w:p w14:paraId="40A2364E" w14:textId="511991F9" w:rsidR="00921D4A" w:rsidRPr="00921D4A" w:rsidRDefault="00921D4A" w:rsidP="00921D4A">
      <w:pPr>
        <w:pStyle w:val="ListParagraph"/>
        <w:numPr>
          <w:ilvl w:val="0"/>
          <w:numId w:val="47"/>
        </w:numPr>
        <w:spacing w:after="0" w:line="240" w:lineRule="auto"/>
        <w:rPr>
          <w:noProof/>
          <w:sz w:val="24"/>
          <w:szCs w:val="24"/>
        </w:rPr>
      </w:pPr>
      <w:r w:rsidRPr="00921D4A">
        <w:rPr>
          <w:noProof/>
          <w:sz w:val="24"/>
          <w:szCs w:val="24"/>
        </w:rPr>
        <w:t>what you have in place to ensure all visitors are welcomed, supported and encouraged to take part or enjoy their stay with you</w:t>
      </w:r>
    </w:p>
    <w:p w14:paraId="2A0A166B" w14:textId="6D41EE70" w:rsidR="00921D4A" w:rsidRPr="00921D4A" w:rsidRDefault="00921D4A" w:rsidP="00921D4A">
      <w:pPr>
        <w:pStyle w:val="ListParagraph"/>
        <w:numPr>
          <w:ilvl w:val="0"/>
          <w:numId w:val="44"/>
        </w:numPr>
        <w:spacing w:after="0" w:line="240" w:lineRule="auto"/>
        <w:rPr>
          <w:noProof/>
          <w:sz w:val="24"/>
          <w:szCs w:val="24"/>
        </w:rPr>
      </w:pPr>
      <w:r w:rsidRPr="00921D4A">
        <w:rPr>
          <w:noProof/>
          <w:sz w:val="24"/>
          <w:szCs w:val="24"/>
        </w:rPr>
        <w:t>Innovative adaption, diversification and/ or resilience building</w:t>
      </w:r>
    </w:p>
    <w:p w14:paraId="600AD6AB" w14:textId="77777777" w:rsidR="00921D4A" w:rsidRPr="00B36D80" w:rsidRDefault="00921D4A" w:rsidP="002775B4">
      <w:pPr>
        <w:spacing w:after="0" w:line="240" w:lineRule="auto"/>
        <w:rPr>
          <w:noProof/>
          <w:sz w:val="24"/>
          <w:szCs w:val="24"/>
        </w:rPr>
      </w:pPr>
    </w:p>
    <w:p w14:paraId="1ADA491F" w14:textId="77777777" w:rsidR="00921D4A" w:rsidRDefault="00921D4A"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32B69A21" wp14:editId="2243B151">
                <wp:extent cx="5705475" cy="1404620"/>
                <wp:effectExtent l="0" t="0" r="28575" b="2032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6D3B3D1" w14:textId="77777777" w:rsidR="00921D4A" w:rsidRPr="0072589A" w:rsidRDefault="00921D4A" w:rsidP="006F0FFC">
                            <w:pPr>
                              <w:rPr>
                                <w:sz w:val="24"/>
                              </w:rPr>
                            </w:pPr>
                            <w:r w:rsidRPr="0072589A">
                              <w:rPr>
                                <w:sz w:val="24"/>
                              </w:rPr>
                              <w:t>Enter answer to question 1 here.</w:t>
                            </w:r>
                          </w:p>
                          <w:p w14:paraId="72A61E4E" w14:textId="77777777" w:rsidR="00921D4A" w:rsidRDefault="00921D4A" w:rsidP="006F0FFC"/>
                        </w:txbxContent>
                      </wps:txbx>
                      <wps:bodyPr rot="0" vert="horz" wrap="square" lIns="91440" tIns="45720" rIns="91440" bIns="45720" anchor="t" anchorCtr="0">
                        <a:spAutoFit/>
                      </wps:bodyPr>
                    </wps:wsp>
                  </a:graphicData>
                </a:graphic>
              </wp:inline>
            </w:drawing>
          </mc:Choice>
          <mc:Fallback xmlns:a="http://schemas.openxmlformats.org/drawingml/2006/main">
            <w:pict w14:anchorId="3C066177">
              <v:shape id="_x0000_s1047"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z35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OLhDmCraE5IloHU+viV8NFB+4nJQO2LaP+x547SYn+YLA8N/OiiH2ejKJcIkvi&#10;Lj31pYcbgVKMBkqm5Sakv5HA2Tss41YlwM+RnGLGdkzcT18n9vulnU49f/D1L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qe89+RYCAAAoBAAADgAAAAAAAAAAAAAAAAAuAgAAZHJzL2Uyb0RvYy54bWxQSwECLQAUAAYACAAA&#10;ACEAh8IlNNwAAAAFAQAADwAAAAAAAAAAAAAAAABwBAAAZHJzL2Rvd25yZXYueG1sUEsFBgAAAAAE&#10;AAQA8wAAAHkFAAAAAA==&#10;" w14:anchorId="32B69A21">
                <v:textbox style="mso-fit-shape-to-text:t">
                  <w:txbxContent>
                    <w:p w:rsidRPr="0072589A" w:rsidR="00921D4A" w:rsidP="006F0FFC" w:rsidRDefault="00921D4A" w14:paraId="6449D123" w14:textId="77777777">
                      <w:pPr>
                        <w:rPr>
                          <w:sz w:val="24"/>
                        </w:rPr>
                      </w:pPr>
                      <w:r w:rsidRPr="0072589A">
                        <w:rPr>
                          <w:sz w:val="24"/>
                        </w:rPr>
                        <w:t>Enter answer to question 1 here.</w:t>
                      </w:r>
                    </w:p>
                    <w:p w:rsidR="00921D4A" w:rsidP="006F0FFC" w:rsidRDefault="00921D4A" w14:paraId="1299C43A" w14:textId="77777777"/>
                  </w:txbxContent>
                </v:textbox>
                <w10:anchorlock/>
              </v:shape>
            </w:pict>
          </mc:Fallback>
        </mc:AlternateContent>
      </w:r>
    </w:p>
    <w:p w14:paraId="4333EC6C" w14:textId="77777777" w:rsidR="00921D4A" w:rsidRDefault="00921D4A" w:rsidP="002775B4">
      <w:pPr>
        <w:spacing w:after="0" w:line="240" w:lineRule="auto"/>
        <w:rPr>
          <w:noProof/>
          <w:sz w:val="24"/>
          <w:szCs w:val="24"/>
        </w:rPr>
      </w:pPr>
    </w:p>
    <w:p w14:paraId="3A01D3FC" w14:textId="77777777" w:rsidR="00921D4A" w:rsidRPr="00712525" w:rsidRDefault="00921D4A" w:rsidP="00F9399F">
      <w:pPr>
        <w:spacing w:after="0" w:line="240" w:lineRule="auto"/>
        <w:rPr>
          <w:noProof/>
          <w:sz w:val="24"/>
          <w:szCs w:val="24"/>
        </w:rPr>
      </w:pPr>
      <w:r w:rsidRPr="00712525">
        <w:rPr>
          <w:noProof/>
          <w:sz w:val="24"/>
          <w:szCs w:val="24"/>
        </w:rPr>
        <w:t>Links to relevant supporting evidence online (optional):</w:t>
      </w:r>
    </w:p>
    <w:p w14:paraId="732E41D6" w14:textId="77777777" w:rsidR="00921D4A" w:rsidRPr="00712525" w:rsidRDefault="00921D4A" w:rsidP="00F9399F">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50A0A008" w14:textId="77777777" w:rsidR="00921D4A" w:rsidRDefault="00921D4A"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3D284552" w14:textId="77777777" w:rsidR="00921D4A" w:rsidRDefault="00921D4A" w:rsidP="002775B4">
      <w:pPr>
        <w:spacing w:after="0" w:line="240" w:lineRule="auto"/>
        <w:rPr>
          <w:sz w:val="24"/>
          <w:szCs w:val="24"/>
        </w:rPr>
      </w:pPr>
    </w:p>
    <w:p w14:paraId="4CF842A4" w14:textId="77777777" w:rsidR="00921D4A" w:rsidRDefault="00921D4A"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19F6354A" wp14:editId="15670897">
                <wp:extent cx="5715000" cy="1404620"/>
                <wp:effectExtent l="0" t="0" r="19050" b="2032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8F230B1" w14:textId="77777777" w:rsidR="00921D4A" w:rsidRPr="0072589A" w:rsidRDefault="00921D4A">
                            <w:pPr>
                              <w:rPr>
                                <w:sz w:val="24"/>
                              </w:rPr>
                            </w:pPr>
                            <w:r w:rsidRPr="0072589A">
                              <w:rPr>
                                <w:sz w:val="24"/>
                              </w:rPr>
                              <w:t>Enter links to supplementary evidence here.</w:t>
                            </w:r>
                          </w:p>
                          <w:p w14:paraId="6E42B1F1" w14:textId="77777777" w:rsidR="00921D4A" w:rsidRDefault="00921D4A"/>
                        </w:txbxContent>
                      </wps:txbx>
                      <wps:bodyPr rot="0" vert="horz" wrap="square" lIns="91440" tIns="45720" rIns="91440" bIns="45720" anchor="t" anchorCtr="0">
                        <a:spAutoFit/>
                      </wps:bodyPr>
                    </wps:wsp>
                  </a:graphicData>
                </a:graphic>
              </wp:inline>
            </w:drawing>
          </mc:Choice>
          <mc:Fallback xmlns:a="http://schemas.openxmlformats.org/drawingml/2006/main">
            <w:pict w14:anchorId="0F59F6D2">
              <v:shape id="_x0000_s1048"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Xep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e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IWXepGQIAACgEAAAOAAAAAAAAAAAAAAAAAC4CAABkcnMvZTJvRG9jLnhtbFBLAQItABQABgAI&#10;AAAAIQCUG2qX2wAAAAUBAAAPAAAAAAAAAAAAAAAAAHMEAABkcnMvZG93bnJldi54bWxQSwUGAAAA&#10;AAQABADzAAAAewUAAAAA&#10;" w14:anchorId="19F6354A">
                <v:textbox style="mso-fit-shape-to-text:t">
                  <w:txbxContent>
                    <w:p w:rsidRPr="0072589A" w:rsidR="00921D4A" w:rsidRDefault="00921D4A" w14:paraId="035685B5" w14:textId="77777777">
                      <w:pPr>
                        <w:rPr>
                          <w:sz w:val="24"/>
                        </w:rPr>
                      </w:pPr>
                      <w:r w:rsidRPr="0072589A">
                        <w:rPr>
                          <w:sz w:val="24"/>
                        </w:rPr>
                        <w:t>Enter links to supplementary evidence here.</w:t>
                      </w:r>
                    </w:p>
                    <w:p w:rsidR="00921D4A" w:rsidRDefault="00921D4A" w14:paraId="4DDBEF00" w14:textId="77777777"/>
                  </w:txbxContent>
                </v:textbox>
                <w10:anchorlock/>
              </v:shape>
            </w:pict>
          </mc:Fallback>
        </mc:AlternateContent>
      </w:r>
    </w:p>
    <w:p w14:paraId="6B215DF9" w14:textId="77777777" w:rsidR="00921D4A" w:rsidRDefault="00921D4A" w:rsidP="002775B4">
      <w:pPr>
        <w:spacing w:after="0" w:line="240" w:lineRule="auto"/>
        <w:rPr>
          <w:sz w:val="24"/>
          <w:szCs w:val="24"/>
        </w:rPr>
      </w:pPr>
    </w:p>
    <w:p w14:paraId="7A1F15D6" w14:textId="77777777" w:rsidR="00921D4A" w:rsidRDefault="00921D4A" w:rsidP="002775B4">
      <w:pPr>
        <w:spacing w:after="0" w:line="240" w:lineRule="auto"/>
        <w:rPr>
          <w:rFonts w:eastAsiaTheme="majorEastAsia" w:cstheme="majorBidi"/>
          <w:b/>
          <w:color w:val="C00000"/>
          <w:sz w:val="28"/>
          <w:szCs w:val="26"/>
        </w:rPr>
      </w:pPr>
      <w:r>
        <w:br w:type="page"/>
      </w:r>
    </w:p>
    <w:p w14:paraId="1595A0AA" w14:textId="77777777" w:rsidR="00921D4A" w:rsidRDefault="00921D4A" w:rsidP="002775B4">
      <w:pPr>
        <w:pStyle w:val="Heading2"/>
        <w:spacing w:line="240" w:lineRule="auto"/>
      </w:pPr>
      <w:r w:rsidRPr="00712525">
        <w:rPr>
          <w:noProof/>
        </w:rPr>
        <w:lastRenderedPageBreak/>
        <w:t>Question 2 - Your Recent Improvements</w:t>
      </w:r>
    </w:p>
    <w:p w14:paraId="28415F38" w14:textId="77777777" w:rsidR="00921D4A" w:rsidRDefault="00921D4A"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6EEEA96E" w14:textId="77777777" w:rsidR="00921D4A" w:rsidRPr="0072589A" w:rsidRDefault="00921D4A" w:rsidP="002775B4">
      <w:pPr>
        <w:spacing w:after="0" w:line="240" w:lineRule="auto"/>
        <w:rPr>
          <w:sz w:val="24"/>
          <w:szCs w:val="24"/>
        </w:rPr>
      </w:pPr>
    </w:p>
    <w:p w14:paraId="54E6C2BE" w14:textId="77777777" w:rsidR="00921D4A" w:rsidRDefault="00921D4A" w:rsidP="002775B4">
      <w:pPr>
        <w:spacing w:after="0" w:line="240" w:lineRule="auto"/>
        <w:rPr>
          <w:b/>
          <w:bCs/>
          <w:noProof/>
          <w:sz w:val="24"/>
          <w:szCs w:val="24"/>
        </w:rPr>
      </w:pPr>
      <w:r w:rsidRPr="00712525">
        <w:rPr>
          <w:b/>
          <w:bCs/>
          <w:noProof/>
          <w:sz w:val="24"/>
          <w:szCs w:val="24"/>
        </w:rPr>
        <w:t>Tell us about up to five ways in which you have developed your business and/or improved the customer experience over the last two years (500 words maximum).</w:t>
      </w:r>
    </w:p>
    <w:p w14:paraId="33C9CE83" w14:textId="77777777" w:rsidR="00921D4A" w:rsidRDefault="00921D4A" w:rsidP="002775B4">
      <w:pPr>
        <w:spacing w:after="0" w:line="240" w:lineRule="auto"/>
        <w:rPr>
          <w:b/>
          <w:bCs/>
          <w:noProof/>
          <w:sz w:val="24"/>
          <w:szCs w:val="24"/>
        </w:rPr>
      </w:pPr>
    </w:p>
    <w:p w14:paraId="6004491C" w14:textId="77777777" w:rsidR="00921D4A" w:rsidRPr="00712525" w:rsidRDefault="00921D4A" w:rsidP="00F9399F">
      <w:pPr>
        <w:spacing w:after="0" w:line="240" w:lineRule="auto"/>
        <w:rPr>
          <w:noProof/>
          <w:sz w:val="24"/>
          <w:szCs w:val="24"/>
        </w:rPr>
      </w:pPr>
      <w:r w:rsidRPr="00712525">
        <w:rPr>
          <w:noProof/>
          <w:sz w:val="24"/>
          <w:szCs w:val="24"/>
        </w:rPr>
        <w:t xml:space="preserve">Explain your reasons for making the improvements and indicate which parts of the business are impacted. </w:t>
      </w:r>
    </w:p>
    <w:p w14:paraId="1F75A8FE" w14:textId="77777777" w:rsidR="00921D4A" w:rsidRPr="00712525" w:rsidRDefault="00921D4A" w:rsidP="00F9399F">
      <w:pPr>
        <w:spacing w:after="0" w:line="240" w:lineRule="auto"/>
        <w:rPr>
          <w:noProof/>
          <w:sz w:val="24"/>
          <w:szCs w:val="24"/>
        </w:rPr>
      </w:pPr>
      <w:r w:rsidRPr="00712525">
        <w:rPr>
          <w:noProof/>
          <w:sz w:val="24"/>
          <w:szCs w:val="24"/>
        </w:rPr>
        <w:t>Judges will be looking for examples of improvements from across the business.</w:t>
      </w:r>
    </w:p>
    <w:p w14:paraId="7FE0C860" w14:textId="77777777" w:rsidR="00921D4A" w:rsidRPr="00712525" w:rsidRDefault="00921D4A" w:rsidP="00F9399F">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6D73FC3D" w14:textId="77777777" w:rsidR="00921D4A" w:rsidRPr="00712525" w:rsidRDefault="00921D4A" w:rsidP="00F9399F">
      <w:pPr>
        <w:spacing w:after="0" w:line="240" w:lineRule="auto"/>
        <w:rPr>
          <w:noProof/>
          <w:sz w:val="24"/>
          <w:szCs w:val="24"/>
        </w:rPr>
      </w:pPr>
      <w:r w:rsidRPr="00712525">
        <w:rPr>
          <w:noProof/>
          <w:sz w:val="24"/>
          <w:szCs w:val="24"/>
        </w:rPr>
        <w:t>(Only include examples of improvements undertaken in the last two years.)</w:t>
      </w:r>
    </w:p>
    <w:p w14:paraId="15A0A99F" w14:textId="4B2CA729" w:rsidR="00921D4A" w:rsidRPr="00921D4A" w:rsidRDefault="00921D4A" w:rsidP="00921D4A">
      <w:pPr>
        <w:pStyle w:val="ListParagraph"/>
        <w:numPr>
          <w:ilvl w:val="0"/>
          <w:numId w:val="44"/>
        </w:numPr>
        <w:spacing w:after="0" w:line="240" w:lineRule="auto"/>
        <w:rPr>
          <w:noProof/>
          <w:sz w:val="24"/>
          <w:szCs w:val="24"/>
        </w:rPr>
      </w:pPr>
      <w:r w:rsidRPr="00921D4A">
        <w:rPr>
          <w:noProof/>
          <w:sz w:val="24"/>
          <w:szCs w:val="24"/>
        </w:rPr>
        <w:t>Promotional initiatives e.g. new website</w:t>
      </w:r>
    </w:p>
    <w:p w14:paraId="4F97FD2C" w14:textId="5ED18B2B" w:rsidR="00921D4A" w:rsidRPr="00921D4A" w:rsidRDefault="00921D4A" w:rsidP="00921D4A">
      <w:pPr>
        <w:pStyle w:val="ListParagraph"/>
        <w:numPr>
          <w:ilvl w:val="0"/>
          <w:numId w:val="44"/>
        </w:numPr>
        <w:spacing w:after="0" w:line="240" w:lineRule="auto"/>
        <w:rPr>
          <w:noProof/>
          <w:sz w:val="24"/>
          <w:szCs w:val="24"/>
        </w:rPr>
      </w:pPr>
      <w:r w:rsidRPr="00921D4A">
        <w:rPr>
          <w:noProof/>
          <w:sz w:val="24"/>
          <w:szCs w:val="24"/>
        </w:rPr>
        <w:t xml:space="preserve">Improving the skills of you and your team  </w:t>
      </w:r>
    </w:p>
    <w:p w14:paraId="14D8549B" w14:textId="4EED9FA2" w:rsidR="00921D4A" w:rsidRPr="00921D4A" w:rsidRDefault="00921D4A" w:rsidP="00921D4A">
      <w:pPr>
        <w:pStyle w:val="ListParagraph"/>
        <w:numPr>
          <w:ilvl w:val="0"/>
          <w:numId w:val="44"/>
        </w:numPr>
        <w:spacing w:after="0" w:line="240" w:lineRule="auto"/>
        <w:rPr>
          <w:noProof/>
          <w:sz w:val="24"/>
          <w:szCs w:val="24"/>
        </w:rPr>
      </w:pPr>
      <w:r w:rsidRPr="00921D4A">
        <w:rPr>
          <w:noProof/>
          <w:sz w:val="24"/>
          <w:szCs w:val="24"/>
        </w:rPr>
        <w:t>Expansion, upgrade of facilities, enhancements to your services</w:t>
      </w:r>
    </w:p>
    <w:p w14:paraId="4A328D0F" w14:textId="79203DC7" w:rsidR="00921D4A" w:rsidRPr="00921D4A" w:rsidRDefault="00921D4A" w:rsidP="00921D4A">
      <w:pPr>
        <w:pStyle w:val="ListParagraph"/>
        <w:numPr>
          <w:ilvl w:val="0"/>
          <w:numId w:val="44"/>
        </w:numPr>
        <w:spacing w:after="0" w:line="240" w:lineRule="auto"/>
        <w:rPr>
          <w:noProof/>
          <w:sz w:val="24"/>
          <w:szCs w:val="24"/>
        </w:rPr>
      </w:pPr>
      <w:r w:rsidRPr="00921D4A">
        <w:rPr>
          <w:noProof/>
          <w:sz w:val="24"/>
          <w:szCs w:val="24"/>
        </w:rPr>
        <w:t>Not-for-profit successes e.g. community engagement, membership/ partnership increases</w:t>
      </w:r>
    </w:p>
    <w:p w14:paraId="105A4E9F" w14:textId="218F4521" w:rsidR="00921D4A" w:rsidRPr="00921D4A" w:rsidRDefault="00921D4A" w:rsidP="00921D4A">
      <w:pPr>
        <w:pStyle w:val="ListParagraph"/>
        <w:numPr>
          <w:ilvl w:val="0"/>
          <w:numId w:val="44"/>
        </w:numPr>
        <w:spacing w:after="0" w:line="240" w:lineRule="auto"/>
        <w:rPr>
          <w:noProof/>
          <w:sz w:val="24"/>
          <w:szCs w:val="24"/>
        </w:rPr>
      </w:pPr>
      <w:r w:rsidRPr="00921D4A">
        <w:rPr>
          <w:noProof/>
          <w:sz w:val="24"/>
          <w:szCs w:val="24"/>
        </w:rPr>
        <w:t>Sustainable practices that align to regenerative tourism, this may include</w:t>
      </w:r>
    </w:p>
    <w:p w14:paraId="7386D8E4" w14:textId="62FB3798" w:rsidR="00921D4A" w:rsidRPr="00921D4A" w:rsidRDefault="00921D4A" w:rsidP="00921D4A">
      <w:pPr>
        <w:pStyle w:val="ListParagraph"/>
        <w:numPr>
          <w:ilvl w:val="0"/>
          <w:numId w:val="49"/>
        </w:numPr>
        <w:spacing w:after="0" w:line="240" w:lineRule="auto"/>
        <w:rPr>
          <w:noProof/>
          <w:sz w:val="24"/>
          <w:szCs w:val="24"/>
        </w:rPr>
      </w:pPr>
      <w:r w:rsidRPr="00921D4A">
        <w:rPr>
          <w:noProof/>
          <w:sz w:val="24"/>
          <w:szCs w:val="24"/>
        </w:rPr>
        <w:t>Climate – actions to decarbonise energy/mobility towards Net Zero</w:t>
      </w:r>
    </w:p>
    <w:p w14:paraId="173B8656" w14:textId="5DBA9E16" w:rsidR="00921D4A" w:rsidRPr="00921D4A" w:rsidRDefault="00921D4A" w:rsidP="00921D4A">
      <w:pPr>
        <w:pStyle w:val="ListParagraph"/>
        <w:numPr>
          <w:ilvl w:val="0"/>
          <w:numId w:val="49"/>
        </w:numPr>
        <w:spacing w:after="0" w:line="240" w:lineRule="auto"/>
        <w:rPr>
          <w:noProof/>
          <w:sz w:val="24"/>
          <w:szCs w:val="24"/>
        </w:rPr>
      </w:pPr>
      <w:r w:rsidRPr="00921D4A">
        <w:rPr>
          <w:noProof/>
          <w:sz w:val="24"/>
          <w:szCs w:val="24"/>
        </w:rPr>
        <w:t>Circular Economy – clear examples of management of suppliers, waste, recycling, sustainable products and efficient use of resources</w:t>
      </w:r>
    </w:p>
    <w:p w14:paraId="619D4D1C" w14:textId="55CC6999" w:rsidR="00921D4A" w:rsidRPr="00921D4A" w:rsidRDefault="00921D4A" w:rsidP="00921D4A">
      <w:pPr>
        <w:pStyle w:val="ListParagraph"/>
        <w:numPr>
          <w:ilvl w:val="0"/>
          <w:numId w:val="49"/>
        </w:numPr>
        <w:spacing w:after="0" w:line="240" w:lineRule="auto"/>
        <w:rPr>
          <w:noProof/>
          <w:sz w:val="24"/>
          <w:szCs w:val="24"/>
        </w:rPr>
      </w:pPr>
      <w:r w:rsidRPr="00921D4A">
        <w:rPr>
          <w:noProof/>
          <w:sz w:val="24"/>
          <w:szCs w:val="24"/>
        </w:rPr>
        <w:t>Biodiversity – actions to protect and restore nature</w:t>
      </w:r>
    </w:p>
    <w:p w14:paraId="6AA40A07" w14:textId="33FBBC6E" w:rsidR="00921D4A" w:rsidRPr="00921D4A" w:rsidRDefault="00921D4A" w:rsidP="00921D4A">
      <w:pPr>
        <w:pStyle w:val="ListParagraph"/>
        <w:numPr>
          <w:ilvl w:val="0"/>
          <w:numId w:val="49"/>
        </w:numPr>
        <w:spacing w:after="0" w:line="240" w:lineRule="auto"/>
        <w:rPr>
          <w:noProof/>
          <w:sz w:val="24"/>
          <w:szCs w:val="24"/>
        </w:rPr>
      </w:pPr>
      <w:r w:rsidRPr="00921D4A">
        <w:rPr>
          <w:noProof/>
          <w:sz w:val="24"/>
          <w:szCs w:val="24"/>
        </w:rPr>
        <w:t>Place based – respect for local area/communities, use of local suppliers, tourism that does no harm</w:t>
      </w:r>
    </w:p>
    <w:p w14:paraId="3221AD19" w14:textId="47850807" w:rsidR="00921D4A" w:rsidRPr="00921D4A" w:rsidRDefault="00921D4A" w:rsidP="00921D4A">
      <w:pPr>
        <w:pStyle w:val="ListParagraph"/>
        <w:numPr>
          <w:ilvl w:val="0"/>
          <w:numId w:val="44"/>
        </w:numPr>
        <w:spacing w:after="0" w:line="240" w:lineRule="auto"/>
        <w:rPr>
          <w:noProof/>
          <w:sz w:val="24"/>
          <w:szCs w:val="24"/>
        </w:rPr>
      </w:pPr>
      <w:r w:rsidRPr="00921D4A">
        <w:rPr>
          <w:noProof/>
          <w:sz w:val="24"/>
          <w:szCs w:val="24"/>
        </w:rPr>
        <w:t>Inclusive facilities, experience and welcome, this may include:</w:t>
      </w:r>
    </w:p>
    <w:p w14:paraId="50FA69E7" w14:textId="56DF9C4B" w:rsidR="00921D4A" w:rsidRPr="00921D4A" w:rsidRDefault="00921D4A" w:rsidP="00921D4A">
      <w:pPr>
        <w:pStyle w:val="ListParagraph"/>
        <w:numPr>
          <w:ilvl w:val="0"/>
          <w:numId w:val="50"/>
        </w:numPr>
        <w:spacing w:after="0" w:line="240" w:lineRule="auto"/>
        <w:rPr>
          <w:noProof/>
          <w:sz w:val="24"/>
          <w:szCs w:val="24"/>
        </w:rPr>
      </w:pPr>
      <w:r w:rsidRPr="00921D4A">
        <w:rPr>
          <w:noProof/>
          <w:sz w:val="24"/>
          <w:szCs w:val="24"/>
        </w:rPr>
        <w:t xml:space="preserve">how you attract a diverse audience </w:t>
      </w:r>
    </w:p>
    <w:p w14:paraId="31BDAA3F" w14:textId="79C9955E" w:rsidR="00921D4A" w:rsidRPr="00921D4A" w:rsidRDefault="00921D4A" w:rsidP="00921D4A">
      <w:pPr>
        <w:pStyle w:val="ListParagraph"/>
        <w:numPr>
          <w:ilvl w:val="0"/>
          <w:numId w:val="50"/>
        </w:numPr>
        <w:spacing w:after="0" w:line="240" w:lineRule="auto"/>
        <w:rPr>
          <w:noProof/>
          <w:sz w:val="24"/>
          <w:szCs w:val="24"/>
        </w:rPr>
      </w:pPr>
      <w:r w:rsidRPr="00921D4A">
        <w:rPr>
          <w:noProof/>
          <w:sz w:val="24"/>
          <w:szCs w:val="24"/>
        </w:rPr>
        <w:t xml:space="preserve">how you provide for visitors with access needs and </w:t>
      </w:r>
    </w:p>
    <w:p w14:paraId="5438F8DE" w14:textId="160A4BF8" w:rsidR="00921D4A" w:rsidRPr="00921D4A" w:rsidRDefault="00921D4A" w:rsidP="00921D4A">
      <w:pPr>
        <w:pStyle w:val="ListParagraph"/>
        <w:numPr>
          <w:ilvl w:val="0"/>
          <w:numId w:val="50"/>
        </w:numPr>
        <w:spacing w:after="0" w:line="240" w:lineRule="auto"/>
        <w:rPr>
          <w:noProof/>
          <w:sz w:val="24"/>
          <w:szCs w:val="24"/>
        </w:rPr>
      </w:pPr>
      <w:r w:rsidRPr="00921D4A">
        <w:rPr>
          <w:noProof/>
          <w:sz w:val="24"/>
          <w:szCs w:val="24"/>
        </w:rPr>
        <w:t>what you have in place to ensure all visitors are welcomed, supported and encouraged to take part or enjoy their stay with you</w:t>
      </w:r>
    </w:p>
    <w:p w14:paraId="28B04F84" w14:textId="124D36DA" w:rsidR="00921D4A" w:rsidRPr="00921D4A" w:rsidRDefault="00921D4A" w:rsidP="00921D4A">
      <w:pPr>
        <w:pStyle w:val="ListParagraph"/>
        <w:numPr>
          <w:ilvl w:val="0"/>
          <w:numId w:val="44"/>
        </w:numPr>
        <w:spacing w:after="0" w:line="240" w:lineRule="auto"/>
        <w:rPr>
          <w:noProof/>
          <w:sz w:val="24"/>
          <w:szCs w:val="24"/>
        </w:rPr>
      </w:pPr>
      <w:r w:rsidRPr="00921D4A">
        <w:rPr>
          <w:noProof/>
          <w:sz w:val="24"/>
          <w:szCs w:val="24"/>
        </w:rPr>
        <w:t>Innovative adaption, diversification and/ or resilience building</w:t>
      </w:r>
    </w:p>
    <w:p w14:paraId="0EE73FE4" w14:textId="28D4D3D8" w:rsidR="00921D4A" w:rsidRPr="00921D4A" w:rsidRDefault="00921D4A" w:rsidP="00921D4A">
      <w:pPr>
        <w:pStyle w:val="ListParagraph"/>
        <w:numPr>
          <w:ilvl w:val="0"/>
          <w:numId w:val="44"/>
        </w:numPr>
        <w:spacing w:after="0" w:line="240" w:lineRule="auto"/>
        <w:rPr>
          <w:noProof/>
          <w:sz w:val="24"/>
          <w:szCs w:val="24"/>
        </w:rPr>
      </w:pPr>
      <w:r w:rsidRPr="00921D4A">
        <w:rPr>
          <w:noProof/>
          <w:sz w:val="24"/>
          <w:szCs w:val="24"/>
        </w:rPr>
        <w:t>Use of digital technologies, such as automated services, robotics and artificial intelligence (AI)</w:t>
      </w:r>
    </w:p>
    <w:p w14:paraId="588AC580" w14:textId="719B531B" w:rsidR="00921D4A" w:rsidRPr="00921D4A" w:rsidRDefault="00921D4A" w:rsidP="00921D4A">
      <w:pPr>
        <w:pStyle w:val="ListParagraph"/>
        <w:numPr>
          <w:ilvl w:val="0"/>
          <w:numId w:val="44"/>
        </w:numPr>
        <w:spacing w:after="0" w:line="240" w:lineRule="auto"/>
        <w:rPr>
          <w:noProof/>
          <w:sz w:val="24"/>
          <w:szCs w:val="24"/>
        </w:rPr>
      </w:pPr>
      <w:r w:rsidRPr="00921D4A">
        <w:rPr>
          <w:noProof/>
          <w:sz w:val="24"/>
          <w:szCs w:val="24"/>
        </w:rPr>
        <w:t>Approximate date of improvement</w:t>
      </w:r>
    </w:p>
    <w:p w14:paraId="5EC797C4" w14:textId="77777777" w:rsidR="00921D4A" w:rsidRPr="005C0DB9" w:rsidRDefault="00921D4A" w:rsidP="002775B4">
      <w:pPr>
        <w:spacing w:after="0" w:line="240" w:lineRule="auto"/>
        <w:rPr>
          <w:noProof/>
          <w:sz w:val="24"/>
          <w:szCs w:val="24"/>
        </w:rPr>
      </w:pPr>
    </w:p>
    <w:p w14:paraId="2A1612FF" w14:textId="77777777" w:rsidR="00921D4A" w:rsidRDefault="00921D4A"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2CC13EE1" wp14:editId="0C961628">
                <wp:extent cx="5705475" cy="1404620"/>
                <wp:effectExtent l="0" t="0" r="28575" b="2032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1F7DB47" w14:textId="77777777" w:rsidR="00921D4A" w:rsidRPr="0072589A" w:rsidRDefault="00921D4A" w:rsidP="00CE241C">
                            <w:pPr>
                              <w:rPr>
                                <w:sz w:val="24"/>
                              </w:rPr>
                            </w:pPr>
                            <w:r w:rsidRPr="0072589A">
                              <w:rPr>
                                <w:sz w:val="24"/>
                              </w:rPr>
                              <w:t>Enter answer to question 2 here.</w:t>
                            </w:r>
                          </w:p>
                          <w:p w14:paraId="3CA40A76" w14:textId="77777777" w:rsidR="00921D4A" w:rsidRDefault="00921D4A" w:rsidP="00CE241C"/>
                        </w:txbxContent>
                      </wps:txbx>
                      <wps:bodyPr rot="0" vert="horz" wrap="square" lIns="91440" tIns="45720" rIns="91440" bIns="45720" anchor="t" anchorCtr="0">
                        <a:spAutoFit/>
                      </wps:bodyPr>
                    </wps:wsp>
                  </a:graphicData>
                </a:graphic>
              </wp:inline>
            </w:drawing>
          </mc:Choice>
          <mc:Fallback xmlns:a="http://schemas.openxmlformats.org/drawingml/2006/main">
            <w:pict w14:anchorId="1A627837">
              <v:shape id="_x0000_s1049"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EyGkc4XAgAAKAQAAA4AAAAAAAAAAAAAAAAALgIAAGRycy9lMm9Eb2MueG1sUEsBAi0AFAAGAAgA&#10;AAAhAIfCJTTcAAAABQEAAA8AAAAAAAAAAAAAAAAAcQQAAGRycy9kb3ducmV2LnhtbFBLBQYAAAAA&#10;BAAEAPMAAAB6BQAAAAA=&#10;" w14:anchorId="2CC13EE1">
                <v:textbox style="mso-fit-shape-to-text:t">
                  <w:txbxContent>
                    <w:p w:rsidRPr="0072589A" w:rsidR="00921D4A" w:rsidP="00CE241C" w:rsidRDefault="00921D4A" w14:paraId="27B27328" w14:textId="77777777">
                      <w:pPr>
                        <w:rPr>
                          <w:sz w:val="24"/>
                        </w:rPr>
                      </w:pPr>
                      <w:r w:rsidRPr="0072589A">
                        <w:rPr>
                          <w:sz w:val="24"/>
                        </w:rPr>
                        <w:t>Enter answer to question 2 here.</w:t>
                      </w:r>
                    </w:p>
                    <w:p w:rsidR="00921D4A" w:rsidP="00CE241C" w:rsidRDefault="00921D4A" w14:paraId="3461D779" w14:textId="77777777"/>
                  </w:txbxContent>
                </v:textbox>
                <w10:anchorlock/>
              </v:shape>
            </w:pict>
          </mc:Fallback>
        </mc:AlternateContent>
      </w:r>
    </w:p>
    <w:p w14:paraId="2BE37D7B" w14:textId="77777777" w:rsidR="00921D4A" w:rsidRDefault="00921D4A" w:rsidP="002775B4">
      <w:pPr>
        <w:spacing w:after="0" w:line="240" w:lineRule="auto"/>
        <w:rPr>
          <w:noProof/>
          <w:sz w:val="24"/>
          <w:szCs w:val="24"/>
        </w:rPr>
      </w:pPr>
    </w:p>
    <w:p w14:paraId="51519E0A" w14:textId="77777777" w:rsidR="00921D4A" w:rsidRPr="00712525" w:rsidRDefault="00921D4A" w:rsidP="00F9399F">
      <w:pPr>
        <w:spacing w:after="0" w:line="240" w:lineRule="auto"/>
        <w:rPr>
          <w:noProof/>
          <w:sz w:val="24"/>
          <w:szCs w:val="24"/>
        </w:rPr>
      </w:pPr>
      <w:r w:rsidRPr="00712525">
        <w:rPr>
          <w:noProof/>
          <w:sz w:val="24"/>
          <w:szCs w:val="24"/>
        </w:rPr>
        <w:t>Links to relevant supporting evidence online (optional):</w:t>
      </w:r>
    </w:p>
    <w:p w14:paraId="4328D4FA" w14:textId="77777777" w:rsidR="00921D4A" w:rsidRPr="00712525" w:rsidRDefault="00921D4A" w:rsidP="00F9399F">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107F5184" w14:textId="77777777" w:rsidR="00921D4A" w:rsidRDefault="00921D4A"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7F66EE7F" w14:textId="77777777" w:rsidR="00921D4A" w:rsidRPr="0072589A" w:rsidRDefault="00921D4A" w:rsidP="002775B4">
      <w:pPr>
        <w:spacing w:after="0" w:line="240" w:lineRule="auto"/>
        <w:rPr>
          <w:sz w:val="24"/>
          <w:szCs w:val="24"/>
        </w:rPr>
      </w:pPr>
    </w:p>
    <w:p w14:paraId="2AD86B29" w14:textId="77777777" w:rsidR="00921D4A" w:rsidRDefault="00921D4A" w:rsidP="002775B4">
      <w:pPr>
        <w:spacing w:after="0" w:line="240" w:lineRule="auto"/>
        <w:rPr>
          <w:sz w:val="24"/>
          <w:szCs w:val="24"/>
        </w:rPr>
      </w:pPr>
      <w:r w:rsidRPr="006F0FFC">
        <w:rPr>
          <w:noProof/>
          <w:sz w:val="24"/>
          <w:szCs w:val="24"/>
          <w:lang w:eastAsia="en-GB"/>
        </w:rPr>
        <w:lastRenderedPageBreak/>
        <mc:AlternateContent>
          <mc:Choice Requires="wps">
            <w:drawing>
              <wp:inline distT="0" distB="0" distL="0" distR="0" wp14:anchorId="74DCBCE4" wp14:editId="53477827">
                <wp:extent cx="5715000" cy="1404620"/>
                <wp:effectExtent l="0" t="0" r="19050" b="2032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8DA133E" w14:textId="77777777" w:rsidR="00921D4A" w:rsidRPr="0072589A" w:rsidRDefault="00921D4A" w:rsidP="00CE241C">
                            <w:pPr>
                              <w:rPr>
                                <w:sz w:val="24"/>
                              </w:rPr>
                            </w:pPr>
                            <w:r w:rsidRPr="0072589A">
                              <w:rPr>
                                <w:sz w:val="24"/>
                              </w:rPr>
                              <w:t>Enter links to supplementary evidence here.</w:t>
                            </w:r>
                          </w:p>
                          <w:p w14:paraId="5120F4E2" w14:textId="77777777" w:rsidR="00921D4A" w:rsidRDefault="00921D4A" w:rsidP="00CE241C"/>
                        </w:txbxContent>
                      </wps:txbx>
                      <wps:bodyPr rot="0" vert="horz" wrap="square" lIns="91440" tIns="45720" rIns="91440" bIns="45720" anchor="t" anchorCtr="0">
                        <a:spAutoFit/>
                      </wps:bodyPr>
                    </wps:wsp>
                  </a:graphicData>
                </a:graphic>
              </wp:inline>
            </w:drawing>
          </mc:Choice>
          <mc:Fallback xmlns:a="http://schemas.openxmlformats.org/drawingml/2006/main">
            <w:pict w14:anchorId="3B5AAC5B">
              <v:shape id="_x0000_s1050"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4Px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R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n44PxGQIAACgEAAAOAAAAAAAAAAAAAAAAAC4CAABkcnMvZTJvRG9jLnhtbFBLAQItABQABgAI&#10;AAAAIQCUG2qX2wAAAAUBAAAPAAAAAAAAAAAAAAAAAHMEAABkcnMvZG93bnJldi54bWxQSwUGAAAA&#10;AAQABADzAAAAewUAAAAA&#10;" w14:anchorId="74DCBCE4">
                <v:textbox style="mso-fit-shape-to-text:t">
                  <w:txbxContent>
                    <w:p w:rsidRPr="0072589A" w:rsidR="00921D4A" w:rsidP="00CE241C" w:rsidRDefault="00921D4A" w14:paraId="78E8D540" w14:textId="77777777">
                      <w:pPr>
                        <w:rPr>
                          <w:sz w:val="24"/>
                        </w:rPr>
                      </w:pPr>
                      <w:r w:rsidRPr="0072589A">
                        <w:rPr>
                          <w:sz w:val="24"/>
                        </w:rPr>
                        <w:t>Enter links to supplementary evidence here.</w:t>
                      </w:r>
                    </w:p>
                    <w:p w:rsidR="00921D4A" w:rsidP="00CE241C" w:rsidRDefault="00921D4A" w14:paraId="3CF2D8B6" w14:textId="77777777"/>
                  </w:txbxContent>
                </v:textbox>
                <w10:anchorlock/>
              </v:shape>
            </w:pict>
          </mc:Fallback>
        </mc:AlternateContent>
      </w:r>
    </w:p>
    <w:p w14:paraId="4B93C276" w14:textId="77777777" w:rsidR="00921D4A" w:rsidRDefault="00921D4A" w:rsidP="002775B4">
      <w:pPr>
        <w:spacing w:after="0" w:line="240" w:lineRule="auto"/>
        <w:rPr>
          <w:sz w:val="24"/>
          <w:szCs w:val="24"/>
        </w:rPr>
      </w:pPr>
    </w:p>
    <w:p w14:paraId="7E97F60A" w14:textId="77777777" w:rsidR="00921D4A" w:rsidRDefault="00921D4A" w:rsidP="002775B4">
      <w:pPr>
        <w:spacing w:after="0" w:line="240" w:lineRule="auto"/>
        <w:rPr>
          <w:rFonts w:eastAsiaTheme="majorEastAsia" w:cstheme="majorBidi"/>
          <w:b/>
          <w:color w:val="C00000"/>
          <w:sz w:val="28"/>
          <w:szCs w:val="26"/>
        </w:rPr>
      </w:pPr>
      <w:r>
        <w:br w:type="page"/>
      </w:r>
    </w:p>
    <w:p w14:paraId="26C6E149" w14:textId="77777777" w:rsidR="00921D4A" w:rsidRDefault="00921D4A" w:rsidP="002775B4">
      <w:pPr>
        <w:pStyle w:val="Heading2"/>
        <w:spacing w:line="240" w:lineRule="auto"/>
      </w:pPr>
      <w:r w:rsidRPr="00712525">
        <w:rPr>
          <w:noProof/>
        </w:rPr>
        <w:lastRenderedPageBreak/>
        <w:t>Question 3 - Your Results</w:t>
      </w:r>
    </w:p>
    <w:p w14:paraId="36BD668A" w14:textId="77777777" w:rsidR="00921D4A" w:rsidRDefault="00921D4A" w:rsidP="002775B4">
      <w:pPr>
        <w:spacing w:after="0" w:line="240" w:lineRule="auto"/>
        <w:rPr>
          <w:color w:val="C00000"/>
          <w:sz w:val="24"/>
          <w:szCs w:val="24"/>
        </w:rPr>
      </w:pPr>
      <w:r w:rsidRPr="0072589A">
        <w:rPr>
          <w:color w:val="C00000"/>
          <w:sz w:val="24"/>
          <w:szCs w:val="24"/>
        </w:rPr>
        <w:t xml:space="preserve"> (this question is </w:t>
      </w:r>
      <w:r w:rsidRPr="00712525">
        <w:rPr>
          <w:noProof/>
          <w:color w:val="C00000"/>
          <w:sz w:val="24"/>
          <w:szCs w:val="24"/>
        </w:rPr>
        <w:t>15%</w:t>
      </w:r>
      <w:r w:rsidRPr="0072589A">
        <w:rPr>
          <w:color w:val="C00000"/>
          <w:sz w:val="24"/>
          <w:szCs w:val="24"/>
        </w:rPr>
        <w:t xml:space="preserve"> of the final score)</w:t>
      </w:r>
    </w:p>
    <w:p w14:paraId="1B139EBE" w14:textId="77777777" w:rsidR="00921D4A" w:rsidRPr="0072589A" w:rsidRDefault="00921D4A" w:rsidP="002775B4">
      <w:pPr>
        <w:spacing w:after="0" w:line="240" w:lineRule="auto"/>
        <w:rPr>
          <w:color w:val="C00000"/>
          <w:sz w:val="24"/>
          <w:szCs w:val="24"/>
        </w:rPr>
      </w:pPr>
    </w:p>
    <w:p w14:paraId="5ABD93FF" w14:textId="77777777" w:rsidR="00921D4A" w:rsidRDefault="00921D4A" w:rsidP="002775B4">
      <w:pPr>
        <w:spacing w:after="0" w:line="240" w:lineRule="auto"/>
        <w:rPr>
          <w:rStyle w:val="Strong"/>
          <w:sz w:val="24"/>
        </w:rPr>
      </w:pPr>
      <w:r w:rsidRPr="00712525">
        <w:rPr>
          <w:b/>
          <w:bCs/>
          <w:noProof/>
          <w:sz w:val="24"/>
        </w:rPr>
        <w:t>Tell us about three successes from the last year, providing figures where relevant (300 words maximum).</w:t>
      </w:r>
    </w:p>
    <w:p w14:paraId="35E38796" w14:textId="77777777" w:rsidR="00921D4A" w:rsidRPr="00EB6030" w:rsidRDefault="00921D4A" w:rsidP="002775B4">
      <w:pPr>
        <w:spacing w:after="0" w:line="240" w:lineRule="auto"/>
        <w:rPr>
          <w:rStyle w:val="Strong"/>
          <w:sz w:val="24"/>
        </w:rPr>
      </w:pPr>
    </w:p>
    <w:p w14:paraId="74D5592F" w14:textId="77777777" w:rsidR="00921D4A" w:rsidRPr="00712525" w:rsidRDefault="00921D4A" w:rsidP="00F9399F">
      <w:pPr>
        <w:spacing w:after="0" w:line="240" w:lineRule="auto"/>
        <w:rPr>
          <w:noProof/>
          <w:sz w:val="24"/>
          <w:szCs w:val="24"/>
        </w:rPr>
      </w:pPr>
      <w:r w:rsidRPr="00712525">
        <w:rPr>
          <w:noProof/>
          <w:sz w:val="24"/>
          <w:szCs w:val="24"/>
        </w:rPr>
        <w:t xml:space="preserve">Judges will be looking for detailed examples of successes from across the business. </w:t>
      </w:r>
    </w:p>
    <w:p w14:paraId="37CB5C28" w14:textId="77777777" w:rsidR="00921D4A" w:rsidRPr="00712525" w:rsidRDefault="00921D4A" w:rsidP="00F9399F">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0F9B3C95" w14:textId="372EF050" w:rsidR="00921D4A" w:rsidRPr="00921D4A" w:rsidRDefault="00921D4A" w:rsidP="00921D4A">
      <w:pPr>
        <w:pStyle w:val="ListParagraph"/>
        <w:numPr>
          <w:ilvl w:val="0"/>
          <w:numId w:val="44"/>
        </w:numPr>
        <w:spacing w:after="0" w:line="240" w:lineRule="auto"/>
        <w:rPr>
          <w:noProof/>
          <w:sz w:val="24"/>
          <w:szCs w:val="24"/>
        </w:rPr>
      </w:pPr>
      <w:r w:rsidRPr="00921D4A">
        <w:rPr>
          <w:noProof/>
          <w:sz w:val="24"/>
          <w:szCs w:val="24"/>
        </w:rPr>
        <w:t>Whether you able to attribute success directly to any of the improvements that you’ve made (mentioned in Question 2)</w:t>
      </w:r>
    </w:p>
    <w:p w14:paraId="516FCFA2" w14:textId="42A4C5C3" w:rsidR="00921D4A" w:rsidRPr="00921D4A" w:rsidRDefault="00921D4A" w:rsidP="00921D4A">
      <w:pPr>
        <w:pStyle w:val="ListParagraph"/>
        <w:numPr>
          <w:ilvl w:val="0"/>
          <w:numId w:val="44"/>
        </w:numPr>
        <w:spacing w:after="0" w:line="240" w:lineRule="auto"/>
        <w:rPr>
          <w:noProof/>
          <w:sz w:val="24"/>
          <w:szCs w:val="24"/>
        </w:rPr>
      </w:pPr>
      <w:r w:rsidRPr="708E9DAE">
        <w:rPr>
          <w:noProof/>
          <w:sz w:val="24"/>
          <w:szCs w:val="24"/>
        </w:rPr>
        <w:t xml:space="preserve">Percentage increase in occupancy levels/visitor numbers, </w:t>
      </w:r>
      <w:r w:rsidR="29999F0E" w:rsidRPr="708E9DAE">
        <w:rPr>
          <w:noProof/>
          <w:sz w:val="24"/>
          <w:szCs w:val="24"/>
        </w:rPr>
        <w:t>sales, customer satisfaction and wastage reduction</w:t>
      </w:r>
    </w:p>
    <w:p w14:paraId="497D59D6" w14:textId="7824B985" w:rsidR="00921D4A" w:rsidRPr="00921D4A" w:rsidRDefault="00921D4A" w:rsidP="00921D4A">
      <w:pPr>
        <w:pStyle w:val="ListParagraph"/>
        <w:numPr>
          <w:ilvl w:val="0"/>
          <w:numId w:val="44"/>
        </w:numPr>
        <w:spacing w:after="0" w:line="240" w:lineRule="auto"/>
        <w:rPr>
          <w:noProof/>
          <w:sz w:val="24"/>
          <w:szCs w:val="24"/>
        </w:rPr>
      </w:pPr>
      <w:r w:rsidRPr="00921D4A">
        <w:rPr>
          <w:noProof/>
          <w:sz w:val="24"/>
          <w:szCs w:val="24"/>
        </w:rPr>
        <w:t>Percentage increase in online bookings or activity e.g. unique visits to website</w:t>
      </w:r>
    </w:p>
    <w:p w14:paraId="68EC345E" w14:textId="5549004E" w:rsidR="00921D4A" w:rsidRPr="00921D4A" w:rsidRDefault="00921D4A" w:rsidP="00921D4A">
      <w:pPr>
        <w:pStyle w:val="ListParagraph"/>
        <w:numPr>
          <w:ilvl w:val="0"/>
          <w:numId w:val="44"/>
        </w:numPr>
        <w:spacing w:after="0" w:line="240" w:lineRule="auto"/>
        <w:rPr>
          <w:noProof/>
          <w:sz w:val="24"/>
          <w:szCs w:val="24"/>
        </w:rPr>
      </w:pPr>
      <w:r w:rsidRPr="00921D4A">
        <w:rPr>
          <w:noProof/>
          <w:sz w:val="24"/>
          <w:szCs w:val="24"/>
        </w:rPr>
        <w:t>Increase in repeat business</w:t>
      </w:r>
    </w:p>
    <w:p w14:paraId="48A1DAE1" w14:textId="04F8A853" w:rsidR="00921D4A" w:rsidRPr="00921D4A" w:rsidRDefault="00921D4A" w:rsidP="00921D4A">
      <w:pPr>
        <w:pStyle w:val="ListParagraph"/>
        <w:numPr>
          <w:ilvl w:val="0"/>
          <w:numId w:val="44"/>
        </w:numPr>
        <w:spacing w:after="0" w:line="240" w:lineRule="auto"/>
        <w:rPr>
          <w:noProof/>
          <w:sz w:val="24"/>
          <w:szCs w:val="24"/>
        </w:rPr>
      </w:pPr>
      <w:r w:rsidRPr="708E9DAE">
        <w:rPr>
          <w:noProof/>
          <w:sz w:val="24"/>
          <w:szCs w:val="24"/>
        </w:rPr>
        <w:t>Business generated from marketing activity</w:t>
      </w:r>
    </w:p>
    <w:p w14:paraId="0456D6B0" w14:textId="5EC25EC1" w:rsidR="00921D4A" w:rsidRPr="00921D4A" w:rsidRDefault="00921D4A" w:rsidP="00921D4A">
      <w:pPr>
        <w:pStyle w:val="ListParagraph"/>
        <w:numPr>
          <w:ilvl w:val="0"/>
          <w:numId w:val="44"/>
        </w:numPr>
        <w:spacing w:after="0" w:line="240" w:lineRule="auto"/>
        <w:rPr>
          <w:noProof/>
          <w:sz w:val="24"/>
          <w:szCs w:val="24"/>
        </w:rPr>
      </w:pPr>
      <w:r w:rsidRPr="00921D4A">
        <w:rPr>
          <w:noProof/>
          <w:sz w:val="24"/>
          <w:szCs w:val="24"/>
        </w:rPr>
        <w:t>Growth of social media following and engagement</w:t>
      </w:r>
    </w:p>
    <w:p w14:paraId="1276D576" w14:textId="12E2FCDE" w:rsidR="00921D4A" w:rsidRPr="00921D4A" w:rsidRDefault="00921D4A" w:rsidP="00921D4A">
      <w:pPr>
        <w:pStyle w:val="ListParagraph"/>
        <w:numPr>
          <w:ilvl w:val="0"/>
          <w:numId w:val="44"/>
        </w:numPr>
        <w:spacing w:after="0" w:line="240" w:lineRule="auto"/>
        <w:rPr>
          <w:noProof/>
          <w:sz w:val="24"/>
          <w:szCs w:val="24"/>
        </w:rPr>
      </w:pPr>
      <w:r w:rsidRPr="00921D4A">
        <w:rPr>
          <w:noProof/>
          <w:sz w:val="24"/>
          <w:szCs w:val="24"/>
        </w:rPr>
        <w:t>Not-for-profit successes e.g. community engagement, membership/ partnership increases</w:t>
      </w:r>
    </w:p>
    <w:p w14:paraId="73E7DA31" w14:textId="2374A41C" w:rsidR="00921D4A" w:rsidRPr="00921D4A" w:rsidRDefault="00921D4A" w:rsidP="00921D4A">
      <w:pPr>
        <w:pStyle w:val="ListParagraph"/>
        <w:numPr>
          <w:ilvl w:val="0"/>
          <w:numId w:val="44"/>
        </w:numPr>
        <w:spacing w:after="0" w:line="240" w:lineRule="auto"/>
        <w:rPr>
          <w:noProof/>
          <w:sz w:val="24"/>
          <w:szCs w:val="24"/>
        </w:rPr>
      </w:pPr>
      <w:r w:rsidRPr="00921D4A">
        <w:rPr>
          <w:noProof/>
          <w:sz w:val="24"/>
          <w:szCs w:val="24"/>
        </w:rPr>
        <w:t>The significance of the level of impact on your business</w:t>
      </w:r>
    </w:p>
    <w:p w14:paraId="20AA9133" w14:textId="77777777" w:rsidR="00921D4A" w:rsidRPr="00E81C43" w:rsidRDefault="00921D4A" w:rsidP="002775B4">
      <w:pPr>
        <w:spacing w:after="0" w:line="240" w:lineRule="auto"/>
        <w:rPr>
          <w:noProof/>
          <w:sz w:val="24"/>
          <w:szCs w:val="24"/>
        </w:rPr>
      </w:pPr>
    </w:p>
    <w:p w14:paraId="4A910DB2" w14:textId="77777777" w:rsidR="00921D4A" w:rsidRDefault="00921D4A"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77D95DC9" wp14:editId="68EFDE41">
                <wp:extent cx="5705475" cy="1404620"/>
                <wp:effectExtent l="0" t="0" r="28575" b="20320"/>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F090AB1" w14:textId="77777777" w:rsidR="00921D4A" w:rsidRPr="0072589A" w:rsidRDefault="00921D4A" w:rsidP="00EB6030">
                            <w:pPr>
                              <w:rPr>
                                <w:sz w:val="24"/>
                              </w:rPr>
                            </w:pPr>
                            <w:r w:rsidRPr="0072589A">
                              <w:rPr>
                                <w:sz w:val="24"/>
                              </w:rPr>
                              <w:t>Enter answer to question 3 here.</w:t>
                            </w:r>
                          </w:p>
                          <w:p w14:paraId="18EC1FAA" w14:textId="77777777" w:rsidR="00921D4A" w:rsidRDefault="00921D4A" w:rsidP="00EB6030"/>
                        </w:txbxContent>
                      </wps:txbx>
                      <wps:bodyPr rot="0" vert="horz" wrap="square" lIns="91440" tIns="45720" rIns="91440" bIns="45720" anchor="t" anchorCtr="0">
                        <a:spAutoFit/>
                      </wps:bodyPr>
                    </wps:wsp>
                  </a:graphicData>
                </a:graphic>
              </wp:inline>
            </w:drawing>
          </mc:Choice>
          <mc:Fallback xmlns:a="http://schemas.openxmlformats.org/drawingml/2006/main">
            <w:pict w14:anchorId="2F41D4CE">
              <v:shape id="_x0000_s1051"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GWW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YBl6IYGtojojWwdS6+NVw0YH7ScmAbcuo/7HnTlKiPxgsz828KGKfJ6Mol8iS&#10;uEtPfenhRqAUo4GSabkJ6W8kcPYOy7hVCfBzJKeYsR0T99PXif1+aadTzx98/Qs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YzxllhYCAAAoBAAADgAAAAAAAAAAAAAAAAAuAgAAZHJzL2Uyb0RvYy54bWxQSwECLQAUAAYACAAA&#10;ACEAh8IlNNwAAAAFAQAADwAAAAAAAAAAAAAAAABwBAAAZHJzL2Rvd25yZXYueG1sUEsFBgAAAAAE&#10;AAQA8wAAAHkFAAAAAA==&#10;" w14:anchorId="77D95DC9">
                <v:textbox style="mso-fit-shape-to-text:t">
                  <w:txbxContent>
                    <w:p w:rsidRPr="0072589A" w:rsidR="00921D4A" w:rsidP="00EB6030" w:rsidRDefault="00921D4A" w14:paraId="5A342B97" w14:textId="77777777">
                      <w:pPr>
                        <w:rPr>
                          <w:sz w:val="24"/>
                        </w:rPr>
                      </w:pPr>
                      <w:r w:rsidRPr="0072589A">
                        <w:rPr>
                          <w:sz w:val="24"/>
                        </w:rPr>
                        <w:t>Enter answer to question 3 here.</w:t>
                      </w:r>
                    </w:p>
                    <w:p w:rsidR="00921D4A" w:rsidP="00EB6030" w:rsidRDefault="00921D4A" w14:paraId="0FB78278" w14:textId="77777777"/>
                  </w:txbxContent>
                </v:textbox>
                <w10:anchorlock/>
              </v:shape>
            </w:pict>
          </mc:Fallback>
        </mc:AlternateContent>
      </w:r>
    </w:p>
    <w:p w14:paraId="39C73A09" w14:textId="77777777" w:rsidR="00921D4A" w:rsidRDefault="00921D4A" w:rsidP="002775B4">
      <w:pPr>
        <w:spacing w:after="0" w:line="240" w:lineRule="auto"/>
        <w:rPr>
          <w:noProof/>
          <w:sz w:val="24"/>
          <w:szCs w:val="24"/>
        </w:rPr>
      </w:pPr>
    </w:p>
    <w:p w14:paraId="2B0A32FA" w14:textId="77777777" w:rsidR="00921D4A" w:rsidRPr="00712525" w:rsidRDefault="00921D4A" w:rsidP="00F9399F">
      <w:pPr>
        <w:spacing w:after="0" w:line="240" w:lineRule="auto"/>
        <w:rPr>
          <w:noProof/>
          <w:sz w:val="24"/>
          <w:szCs w:val="24"/>
        </w:rPr>
      </w:pPr>
      <w:r w:rsidRPr="00712525">
        <w:rPr>
          <w:noProof/>
          <w:sz w:val="24"/>
          <w:szCs w:val="24"/>
        </w:rPr>
        <w:t>Links to relevant supporting evidence online (optional):</w:t>
      </w:r>
    </w:p>
    <w:p w14:paraId="41527424" w14:textId="77777777" w:rsidR="00921D4A" w:rsidRPr="00712525" w:rsidRDefault="00921D4A" w:rsidP="00F9399F">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133E6252" w14:textId="77777777" w:rsidR="00921D4A" w:rsidRDefault="00921D4A"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5B4EA414" w14:textId="77777777" w:rsidR="00921D4A" w:rsidRPr="0072589A" w:rsidRDefault="00921D4A" w:rsidP="002775B4">
      <w:pPr>
        <w:spacing w:after="0" w:line="240" w:lineRule="auto"/>
        <w:rPr>
          <w:sz w:val="24"/>
          <w:szCs w:val="24"/>
        </w:rPr>
      </w:pPr>
    </w:p>
    <w:p w14:paraId="72F96742" w14:textId="77777777" w:rsidR="00921D4A" w:rsidRDefault="00921D4A"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552E55BA" wp14:editId="6D9BB2E9">
                <wp:extent cx="5715000" cy="1404620"/>
                <wp:effectExtent l="0" t="0" r="19050" b="20320"/>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9F4A7EF" w14:textId="77777777" w:rsidR="00921D4A" w:rsidRPr="0072589A" w:rsidRDefault="00921D4A" w:rsidP="00EB6030">
                            <w:pPr>
                              <w:rPr>
                                <w:sz w:val="24"/>
                              </w:rPr>
                            </w:pPr>
                            <w:r w:rsidRPr="0072589A">
                              <w:rPr>
                                <w:sz w:val="24"/>
                              </w:rPr>
                              <w:t>Enter links to supplementary evidence here.</w:t>
                            </w:r>
                          </w:p>
                          <w:p w14:paraId="29DB4016" w14:textId="77777777" w:rsidR="00921D4A" w:rsidRDefault="00921D4A" w:rsidP="00EB6030"/>
                        </w:txbxContent>
                      </wps:txbx>
                      <wps:bodyPr rot="0" vert="horz" wrap="square" lIns="91440" tIns="45720" rIns="91440" bIns="45720" anchor="t" anchorCtr="0">
                        <a:spAutoFit/>
                      </wps:bodyPr>
                    </wps:wsp>
                  </a:graphicData>
                </a:graphic>
              </wp:inline>
            </w:drawing>
          </mc:Choice>
          <mc:Fallback xmlns:a="http://schemas.openxmlformats.org/drawingml/2006/main">
            <w:pict w14:anchorId="57711AE5">
              <v:shape id="_x0000_s1052"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BCii/GGQIAACgEAAAOAAAAAAAAAAAAAAAAAC4CAABkcnMvZTJvRG9jLnhtbFBLAQItABQABgAI&#10;AAAAIQCUG2qX2wAAAAUBAAAPAAAAAAAAAAAAAAAAAHMEAABkcnMvZG93bnJldi54bWxQSwUGAAAA&#10;AAQABADzAAAAewUAAAAA&#10;" w14:anchorId="552E55BA">
                <v:textbox style="mso-fit-shape-to-text:t">
                  <w:txbxContent>
                    <w:p w:rsidRPr="0072589A" w:rsidR="00921D4A" w:rsidP="00EB6030" w:rsidRDefault="00921D4A" w14:paraId="2AD417A5" w14:textId="77777777">
                      <w:pPr>
                        <w:rPr>
                          <w:sz w:val="24"/>
                        </w:rPr>
                      </w:pPr>
                      <w:r w:rsidRPr="0072589A">
                        <w:rPr>
                          <w:sz w:val="24"/>
                        </w:rPr>
                        <w:t>Enter links to supplementary evidence here.</w:t>
                      </w:r>
                    </w:p>
                    <w:p w:rsidR="00921D4A" w:rsidP="00EB6030" w:rsidRDefault="00921D4A" w14:paraId="1FC39945" w14:textId="77777777"/>
                  </w:txbxContent>
                </v:textbox>
                <w10:anchorlock/>
              </v:shape>
            </w:pict>
          </mc:Fallback>
        </mc:AlternateContent>
      </w:r>
    </w:p>
    <w:p w14:paraId="64FB4091" w14:textId="77777777" w:rsidR="00921D4A" w:rsidRDefault="00921D4A" w:rsidP="002775B4">
      <w:pPr>
        <w:spacing w:after="0" w:line="240" w:lineRule="auto"/>
        <w:rPr>
          <w:sz w:val="24"/>
          <w:szCs w:val="24"/>
        </w:rPr>
      </w:pPr>
    </w:p>
    <w:p w14:paraId="15E8E29B" w14:textId="77777777" w:rsidR="00921D4A" w:rsidRDefault="00921D4A" w:rsidP="002775B4">
      <w:pPr>
        <w:spacing w:after="0" w:line="240" w:lineRule="auto"/>
        <w:rPr>
          <w:rFonts w:eastAsiaTheme="majorEastAsia" w:cstheme="majorBidi"/>
          <w:b/>
          <w:color w:val="C00000"/>
          <w:sz w:val="28"/>
          <w:szCs w:val="26"/>
        </w:rPr>
      </w:pPr>
      <w:r>
        <w:br w:type="page"/>
      </w:r>
    </w:p>
    <w:p w14:paraId="224A0550" w14:textId="77777777" w:rsidR="00921D4A" w:rsidRDefault="00921D4A" w:rsidP="002775B4">
      <w:pPr>
        <w:pStyle w:val="Heading2"/>
        <w:spacing w:line="240" w:lineRule="auto"/>
      </w:pPr>
      <w:r w:rsidRPr="00712525">
        <w:rPr>
          <w:noProof/>
        </w:rPr>
        <w:lastRenderedPageBreak/>
        <w:t>Question 4 –  Your Future Plans</w:t>
      </w:r>
      <w:r>
        <w:t xml:space="preserve"> </w:t>
      </w:r>
    </w:p>
    <w:p w14:paraId="0CBA9FF6" w14:textId="77777777" w:rsidR="00921D4A" w:rsidRDefault="00921D4A" w:rsidP="002775B4">
      <w:pPr>
        <w:spacing w:after="0" w:line="240" w:lineRule="auto"/>
        <w:rPr>
          <w:color w:val="C00000"/>
          <w:sz w:val="24"/>
        </w:rPr>
      </w:pPr>
      <w:r w:rsidRPr="0072589A">
        <w:rPr>
          <w:color w:val="C00000"/>
          <w:sz w:val="24"/>
        </w:rPr>
        <w:t xml:space="preserve">(this question is </w:t>
      </w:r>
      <w:r w:rsidRPr="00712525">
        <w:rPr>
          <w:noProof/>
          <w:color w:val="C00000"/>
          <w:sz w:val="24"/>
        </w:rPr>
        <w:t>15%</w:t>
      </w:r>
      <w:r w:rsidRPr="0072589A">
        <w:rPr>
          <w:color w:val="C00000"/>
          <w:sz w:val="24"/>
        </w:rPr>
        <w:t xml:space="preserve"> of the final score)</w:t>
      </w:r>
    </w:p>
    <w:p w14:paraId="6E97684C" w14:textId="77777777" w:rsidR="00921D4A" w:rsidRPr="0072589A" w:rsidRDefault="00921D4A" w:rsidP="002775B4">
      <w:pPr>
        <w:spacing w:after="0" w:line="240" w:lineRule="auto"/>
        <w:rPr>
          <w:sz w:val="28"/>
          <w:szCs w:val="24"/>
        </w:rPr>
      </w:pPr>
    </w:p>
    <w:p w14:paraId="418913D6" w14:textId="77777777" w:rsidR="00921D4A" w:rsidRDefault="00921D4A" w:rsidP="002775B4">
      <w:pPr>
        <w:spacing w:after="0" w:line="240" w:lineRule="auto"/>
        <w:rPr>
          <w:b/>
          <w:bCs/>
          <w:noProof/>
          <w:sz w:val="24"/>
        </w:rPr>
      </w:pPr>
      <w:r w:rsidRPr="00712525">
        <w:rPr>
          <w:b/>
          <w:bCs/>
          <w:noProof/>
          <w:sz w:val="24"/>
        </w:rPr>
        <w:t>Tell us about three ways you will develop and promote your business over the next year and the reasons why (300 words maximum).</w:t>
      </w:r>
    </w:p>
    <w:p w14:paraId="42CAC5B2" w14:textId="77777777" w:rsidR="00921D4A" w:rsidRPr="007A44B1" w:rsidRDefault="00921D4A" w:rsidP="002775B4">
      <w:pPr>
        <w:spacing w:after="0" w:line="240" w:lineRule="auto"/>
        <w:rPr>
          <w:rStyle w:val="Strong"/>
          <w:sz w:val="24"/>
        </w:rPr>
      </w:pPr>
    </w:p>
    <w:p w14:paraId="780F060B" w14:textId="77777777" w:rsidR="00921D4A" w:rsidRPr="00712525" w:rsidRDefault="00921D4A" w:rsidP="00F9399F">
      <w:pPr>
        <w:spacing w:after="0" w:line="240" w:lineRule="auto"/>
        <w:rPr>
          <w:noProof/>
          <w:sz w:val="24"/>
          <w:szCs w:val="24"/>
        </w:rPr>
      </w:pPr>
      <w:r w:rsidRPr="00712525">
        <w:rPr>
          <w:noProof/>
          <w:sz w:val="24"/>
          <w:szCs w:val="24"/>
        </w:rPr>
        <w:t xml:space="preserve">Judges will be looking for detailed examples of future plans from across the business, with a clear rationale. </w:t>
      </w:r>
    </w:p>
    <w:p w14:paraId="7367BFAA" w14:textId="77777777" w:rsidR="00921D4A" w:rsidRPr="00712525" w:rsidRDefault="00921D4A" w:rsidP="00F9399F">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6E30DDB5" w14:textId="41654629" w:rsidR="00921D4A" w:rsidRPr="00921D4A" w:rsidRDefault="00921D4A" w:rsidP="00921D4A">
      <w:pPr>
        <w:pStyle w:val="ListParagraph"/>
        <w:numPr>
          <w:ilvl w:val="0"/>
          <w:numId w:val="44"/>
        </w:numPr>
        <w:spacing w:after="0" w:line="240" w:lineRule="auto"/>
        <w:rPr>
          <w:noProof/>
          <w:sz w:val="24"/>
          <w:szCs w:val="24"/>
        </w:rPr>
      </w:pPr>
      <w:r w:rsidRPr="00921D4A">
        <w:rPr>
          <w:noProof/>
          <w:sz w:val="24"/>
          <w:szCs w:val="24"/>
        </w:rPr>
        <w:t>Continued adaptation, diversification and resilience building</w:t>
      </w:r>
    </w:p>
    <w:p w14:paraId="63B659D2" w14:textId="502E96D4" w:rsidR="00921D4A" w:rsidRPr="00921D4A" w:rsidRDefault="00921D4A" w:rsidP="00921D4A">
      <w:pPr>
        <w:pStyle w:val="ListParagraph"/>
        <w:numPr>
          <w:ilvl w:val="0"/>
          <w:numId w:val="44"/>
        </w:numPr>
        <w:spacing w:after="0" w:line="240" w:lineRule="auto"/>
        <w:rPr>
          <w:noProof/>
          <w:sz w:val="24"/>
          <w:szCs w:val="24"/>
        </w:rPr>
      </w:pPr>
      <w:r w:rsidRPr="00921D4A">
        <w:rPr>
          <w:noProof/>
          <w:sz w:val="24"/>
          <w:szCs w:val="24"/>
        </w:rPr>
        <w:t>Sustainable practices that align to regenerative tourism, this may include</w:t>
      </w:r>
    </w:p>
    <w:p w14:paraId="65A0AADF" w14:textId="74D9EFC1" w:rsidR="00921D4A" w:rsidRPr="00921D4A" w:rsidRDefault="00921D4A" w:rsidP="00921D4A">
      <w:pPr>
        <w:pStyle w:val="ListParagraph"/>
        <w:numPr>
          <w:ilvl w:val="0"/>
          <w:numId w:val="53"/>
        </w:numPr>
        <w:spacing w:after="0" w:line="240" w:lineRule="auto"/>
        <w:rPr>
          <w:noProof/>
          <w:sz w:val="24"/>
          <w:szCs w:val="24"/>
        </w:rPr>
      </w:pPr>
      <w:r w:rsidRPr="00921D4A">
        <w:rPr>
          <w:noProof/>
          <w:sz w:val="24"/>
          <w:szCs w:val="24"/>
        </w:rPr>
        <w:t>Climate – actions to decarbonise energy/mobility towards Net Zero</w:t>
      </w:r>
    </w:p>
    <w:p w14:paraId="5FC82831" w14:textId="033F1794" w:rsidR="00921D4A" w:rsidRPr="00921D4A" w:rsidRDefault="00921D4A" w:rsidP="00921D4A">
      <w:pPr>
        <w:pStyle w:val="ListParagraph"/>
        <w:numPr>
          <w:ilvl w:val="0"/>
          <w:numId w:val="53"/>
        </w:numPr>
        <w:spacing w:after="0" w:line="240" w:lineRule="auto"/>
        <w:rPr>
          <w:noProof/>
          <w:sz w:val="24"/>
          <w:szCs w:val="24"/>
        </w:rPr>
      </w:pPr>
      <w:r w:rsidRPr="00921D4A">
        <w:rPr>
          <w:noProof/>
          <w:sz w:val="24"/>
          <w:szCs w:val="24"/>
        </w:rPr>
        <w:t>Circular Economy – clear examples of management of suppliers, waste, recycling, sustainable products and efficient use of resources</w:t>
      </w:r>
    </w:p>
    <w:p w14:paraId="1CBAD152" w14:textId="46103B89" w:rsidR="00921D4A" w:rsidRPr="00921D4A" w:rsidRDefault="00921D4A" w:rsidP="00921D4A">
      <w:pPr>
        <w:pStyle w:val="ListParagraph"/>
        <w:numPr>
          <w:ilvl w:val="0"/>
          <w:numId w:val="53"/>
        </w:numPr>
        <w:spacing w:after="0" w:line="240" w:lineRule="auto"/>
        <w:rPr>
          <w:noProof/>
          <w:sz w:val="24"/>
          <w:szCs w:val="24"/>
        </w:rPr>
      </w:pPr>
      <w:r w:rsidRPr="00921D4A">
        <w:rPr>
          <w:noProof/>
          <w:sz w:val="24"/>
          <w:szCs w:val="24"/>
        </w:rPr>
        <w:t>Biodiversity – actions to protect and restore nature</w:t>
      </w:r>
    </w:p>
    <w:p w14:paraId="45FCF162" w14:textId="1BC8C5EE" w:rsidR="00921D4A" w:rsidRPr="00921D4A" w:rsidRDefault="00921D4A" w:rsidP="00921D4A">
      <w:pPr>
        <w:pStyle w:val="ListParagraph"/>
        <w:numPr>
          <w:ilvl w:val="0"/>
          <w:numId w:val="53"/>
        </w:numPr>
        <w:spacing w:after="0" w:line="240" w:lineRule="auto"/>
        <w:rPr>
          <w:noProof/>
          <w:sz w:val="24"/>
          <w:szCs w:val="24"/>
        </w:rPr>
      </w:pPr>
      <w:r w:rsidRPr="00921D4A">
        <w:rPr>
          <w:noProof/>
          <w:sz w:val="24"/>
          <w:szCs w:val="24"/>
        </w:rPr>
        <w:t>Place based – respect for local area/communities, use of local suppliers, tourism that does no harm</w:t>
      </w:r>
    </w:p>
    <w:p w14:paraId="13C51818" w14:textId="399F0358" w:rsidR="00921D4A" w:rsidRPr="00921D4A" w:rsidRDefault="00921D4A" w:rsidP="00921D4A">
      <w:pPr>
        <w:pStyle w:val="ListParagraph"/>
        <w:numPr>
          <w:ilvl w:val="0"/>
          <w:numId w:val="44"/>
        </w:numPr>
        <w:spacing w:after="0" w:line="240" w:lineRule="auto"/>
        <w:rPr>
          <w:noProof/>
          <w:sz w:val="24"/>
          <w:szCs w:val="24"/>
        </w:rPr>
      </w:pPr>
      <w:r w:rsidRPr="00921D4A">
        <w:rPr>
          <w:noProof/>
          <w:sz w:val="24"/>
          <w:szCs w:val="24"/>
        </w:rPr>
        <w:t>Inclusive facilities, experience and welcome, this may include:</w:t>
      </w:r>
    </w:p>
    <w:p w14:paraId="0B39FBE2" w14:textId="2BFEAB83" w:rsidR="00921D4A" w:rsidRPr="00921D4A" w:rsidRDefault="00921D4A" w:rsidP="00921D4A">
      <w:pPr>
        <w:pStyle w:val="ListParagraph"/>
        <w:numPr>
          <w:ilvl w:val="0"/>
          <w:numId w:val="54"/>
        </w:numPr>
        <w:spacing w:after="0" w:line="240" w:lineRule="auto"/>
        <w:rPr>
          <w:noProof/>
          <w:sz w:val="24"/>
          <w:szCs w:val="24"/>
        </w:rPr>
      </w:pPr>
      <w:r w:rsidRPr="00921D4A">
        <w:rPr>
          <w:noProof/>
          <w:sz w:val="24"/>
          <w:szCs w:val="24"/>
        </w:rPr>
        <w:t xml:space="preserve">how you attract a diverse audience </w:t>
      </w:r>
    </w:p>
    <w:p w14:paraId="4A80B231" w14:textId="2848A600" w:rsidR="00921D4A" w:rsidRPr="00921D4A" w:rsidRDefault="00921D4A" w:rsidP="00921D4A">
      <w:pPr>
        <w:pStyle w:val="ListParagraph"/>
        <w:numPr>
          <w:ilvl w:val="0"/>
          <w:numId w:val="54"/>
        </w:numPr>
        <w:spacing w:after="0" w:line="240" w:lineRule="auto"/>
        <w:rPr>
          <w:noProof/>
          <w:sz w:val="24"/>
          <w:szCs w:val="24"/>
        </w:rPr>
      </w:pPr>
      <w:r w:rsidRPr="00921D4A">
        <w:rPr>
          <w:noProof/>
          <w:sz w:val="24"/>
          <w:szCs w:val="24"/>
        </w:rPr>
        <w:t xml:space="preserve">how you provide for visitors with access needs and </w:t>
      </w:r>
    </w:p>
    <w:p w14:paraId="4640D845" w14:textId="0F4C8057" w:rsidR="00921D4A" w:rsidRPr="00921D4A" w:rsidRDefault="00921D4A" w:rsidP="00921D4A">
      <w:pPr>
        <w:pStyle w:val="ListParagraph"/>
        <w:numPr>
          <w:ilvl w:val="0"/>
          <w:numId w:val="54"/>
        </w:numPr>
        <w:spacing w:after="0" w:line="240" w:lineRule="auto"/>
        <w:rPr>
          <w:noProof/>
          <w:sz w:val="24"/>
          <w:szCs w:val="24"/>
        </w:rPr>
      </w:pPr>
      <w:r w:rsidRPr="00921D4A">
        <w:rPr>
          <w:noProof/>
          <w:sz w:val="24"/>
          <w:szCs w:val="24"/>
        </w:rPr>
        <w:t>what you have in place to ensure all visitors are welcomed, supported and encouraged to take part or enjoy their stay with you</w:t>
      </w:r>
    </w:p>
    <w:p w14:paraId="40B59A12" w14:textId="24199BDE" w:rsidR="00921D4A" w:rsidRPr="00921D4A" w:rsidRDefault="00921D4A" w:rsidP="00921D4A">
      <w:pPr>
        <w:pStyle w:val="ListParagraph"/>
        <w:numPr>
          <w:ilvl w:val="0"/>
          <w:numId w:val="44"/>
        </w:numPr>
        <w:spacing w:after="0" w:line="240" w:lineRule="auto"/>
        <w:rPr>
          <w:noProof/>
          <w:sz w:val="24"/>
          <w:szCs w:val="24"/>
        </w:rPr>
      </w:pPr>
      <w:r w:rsidRPr="00921D4A">
        <w:rPr>
          <w:noProof/>
          <w:sz w:val="24"/>
          <w:szCs w:val="24"/>
        </w:rPr>
        <w:t>Expansion, upgrade of facilities, enhancements to your services</w:t>
      </w:r>
    </w:p>
    <w:p w14:paraId="11E47790" w14:textId="07A7B2CD" w:rsidR="00921D4A" w:rsidRPr="00921D4A" w:rsidRDefault="00921D4A" w:rsidP="00921D4A">
      <w:pPr>
        <w:pStyle w:val="ListParagraph"/>
        <w:numPr>
          <w:ilvl w:val="0"/>
          <w:numId w:val="44"/>
        </w:numPr>
        <w:spacing w:after="0" w:line="240" w:lineRule="auto"/>
        <w:rPr>
          <w:noProof/>
          <w:sz w:val="24"/>
          <w:szCs w:val="24"/>
        </w:rPr>
      </w:pPr>
      <w:r w:rsidRPr="00921D4A">
        <w:rPr>
          <w:noProof/>
          <w:sz w:val="24"/>
          <w:szCs w:val="24"/>
        </w:rPr>
        <w:t xml:space="preserve">Improving the skills of you and your team  </w:t>
      </w:r>
    </w:p>
    <w:p w14:paraId="04CB8CAF" w14:textId="6FA7A6F6" w:rsidR="00921D4A" w:rsidRPr="00921D4A" w:rsidRDefault="00921D4A" w:rsidP="00921D4A">
      <w:pPr>
        <w:pStyle w:val="ListParagraph"/>
        <w:numPr>
          <w:ilvl w:val="0"/>
          <w:numId w:val="44"/>
        </w:numPr>
        <w:spacing w:after="0" w:line="240" w:lineRule="auto"/>
        <w:rPr>
          <w:noProof/>
          <w:sz w:val="24"/>
          <w:szCs w:val="24"/>
        </w:rPr>
      </w:pPr>
      <w:r w:rsidRPr="00921D4A">
        <w:rPr>
          <w:noProof/>
          <w:sz w:val="24"/>
          <w:szCs w:val="24"/>
        </w:rPr>
        <w:t>Marketing and PR, including partnerships with other businesses</w:t>
      </w:r>
    </w:p>
    <w:p w14:paraId="0FE0BFFD" w14:textId="14035EBA" w:rsidR="00921D4A" w:rsidRPr="00921D4A" w:rsidRDefault="00921D4A" w:rsidP="00921D4A">
      <w:pPr>
        <w:pStyle w:val="ListParagraph"/>
        <w:numPr>
          <w:ilvl w:val="0"/>
          <w:numId w:val="44"/>
        </w:numPr>
        <w:spacing w:after="0" w:line="240" w:lineRule="auto"/>
        <w:rPr>
          <w:noProof/>
          <w:sz w:val="24"/>
          <w:szCs w:val="24"/>
        </w:rPr>
      </w:pPr>
      <w:r w:rsidRPr="00921D4A">
        <w:rPr>
          <w:noProof/>
          <w:sz w:val="24"/>
          <w:szCs w:val="24"/>
        </w:rPr>
        <w:t>Operational efficiency</w:t>
      </w:r>
    </w:p>
    <w:p w14:paraId="3C31F90B" w14:textId="54D75DCA" w:rsidR="00921D4A" w:rsidRPr="00921D4A" w:rsidRDefault="00921D4A" w:rsidP="00921D4A">
      <w:pPr>
        <w:pStyle w:val="ListParagraph"/>
        <w:numPr>
          <w:ilvl w:val="0"/>
          <w:numId w:val="44"/>
        </w:numPr>
        <w:spacing w:after="0" w:line="240" w:lineRule="auto"/>
        <w:rPr>
          <w:noProof/>
          <w:sz w:val="24"/>
          <w:szCs w:val="24"/>
        </w:rPr>
      </w:pPr>
      <w:r w:rsidRPr="00921D4A">
        <w:rPr>
          <w:noProof/>
          <w:sz w:val="24"/>
          <w:szCs w:val="24"/>
        </w:rPr>
        <w:t>Not-for-profit improvements e.g. community engagement, membership/ partnership development</w:t>
      </w:r>
    </w:p>
    <w:p w14:paraId="642BF44F" w14:textId="1C9875C5" w:rsidR="00921D4A" w:rsidRPr="00921D4A" w:rsidRDefault="00921D4A" w:rsidP="00921D4A">
      <w:pPr>
        <w:pStyle w:val="ListParagraph"/>
        <w:numPr>
          <w:ilvl w:val="0"/>
          <w:numId w:val="44"/>
        </w:numPr>
        <w:spacing w:after="0" w:line="240" w:lineRule="auto"/>
        <w:rPr>
          <w:noProof/>
          <w:sz w:val="24"/>
          <w:szCs w:val="24"/>
        </w:rPr>
      </w:pPr>
      <w:r w:rsidRPr="00921D4A">
        <w:rPr>
          <w:noProof/>
          <w:sz w:val="24"/>
          <w:szCs w:val="24"/>
        </w:rPr>
        <w:t>Use of digital technologies, such as automated services, robotics and artificial intelligence (AI)</w:t>
      </w:r>
    </w:p>
    <w:p w14:paraId="05486853" w14:textId="77777777" w:rsidR="00921D4A" w:rsidRPr="00E81C43" w:rsidRDefault="00921D4A" w:rsidP="002775B4">
      <w:pPr>
        <w:spacing w:after="0" w:line="240" w:lineRule="auto"/>
        <w:rPr>
          <w:noProof/>
          <w:sz w:val="24"/>
          <w:szCs w:val="24"/>
        </w:rPr>
      </w:pPr>
    </w:p>
    <w:p w14:paraId="45D6E1AA" w14:textId="77777777" w:rsidR="00921D4A" w:rsidRDefault="00921D4A"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092B7588" wp14:editId="634890A3">
                <wp:extent cx="5705475" cy="1404620"/>
                <wp:effectExtent l="0" t="0" r="28575" b="20320"/>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DE830D7" w14:textId="77777777" w:rsidR="00921D4A" w:rsidRPr="0072589A" w:rsidRDefault="00921D4A" w:rsidP="008678BE">
                            <w:pPr>
                              <w:rPr>
                                <w:sz w:val="24"/>
                              </w:rPr>
                            </w:pPr>
                            <w:r w:rsidRPr="0072589A">
                              <w:rPr>
                                <w:sz w:val="24"/>
                              </w:rPr>
                              <w:t>Enter answer to question 4 here.</w:t>
                            </w:r>
                          </w:p>
                          <w:p w14:paraId="5FA67D86" w14:textId="77777777" w:rsidR="00921D4A" w:rsidRDefault="00921D4A" w:rsidP="008678BE"/>
                        </w:txbxContent>
                      </wps:txbx>
                      <wps:bodyPr rot="0" vert="horz" wrap="square" lIns="91440" tIns="45720" rIns="91440" bIns="45720" anchor="t" anchorCtr="0">
                        <a:spAutoFit/>
                      </wps:bodyPr>
                    </wps:wsp>
                  </a:graphicData>
                </a:graphic>
              </wp:inline>
            </w:drawing>
          </mc:Choice>
          <mc:Fallback xmlns:a="http://schemas.openxmlformats.org/drawingml/2006/main">
            <w:pict w14:anchorId="223C6DFB">
              <v:shape id="_x0000_s1053"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IZVyaEXAgAAKAQAAA4AAAAAAAAAAAAAAAAALgIAAGRycy9lMm9Eb2MueG1sUEsBAi0AFAAGAAgA&#10;AAAhAIfCJTTcAAAABQEAAA8AAAAAAAAAAAAAAAAAcQQAAGRycy9kb3ducmV2LnhtbFBLBQYAAAAA&#10;BAAEAPMAAAB6BQAAAAA=&#10;" w14:anchorId="092B7588">
                <v:textbox style="mso-fit-shape-to-text:t">
                  <w:txbxContent>
                    <w:p w:rsidRPr="0072589A" w:rsidR="00921D4A" w:rsidP="008678BE" w:rsidRDefault="00921D4A" w14:paraId="04DCC1A8" w14:textId="77777777">
                      <w:pPr>
                        <w:rPr>
                          <w:sz w:val="24"/>
                        </w:rPr>
                      </w:pPr>
                      <w:r w:rsidRPr="0072589A">
                        <w:rPr>
                          <w:sz w:val="24"/>
                        </w:rPr>
                        <w:t>Enter answer to question 4 here.</w:t>
                      </w:r>
                    </w:p>
                    <w:p w:rsidR="00921D4A" w:rsidP="008678BE" w:rsidRDefault="00921D4A" w14:paraId="0562CB0E" w14:textId="77777777"/>
                  </w:txbxContent>
                </v:textbox>
                <w10:anchorlock/>
              </v:shape>
            </w:pict>
          </mc:Fallback>
        </mc:AlternateContent>
      </w:r>
    </w:p>
    <w:p w14:paraId="5F9C025C" w14:textId="77777777" w:rsidR="00921D4A" w:rsidRDefault="00921D4A" w:rsidP="002775B4">
      <w:pPr>
        <w:spacing w:after="0" w:line="240" w:lineRule="auto"/>
        <w:rPr>
          <w:noProof/>
          <w:sz w:val="24"/>
          <w:szCs w:val="24"/>
        </w:rPr>
      </w:pPr>
    </w:p>
    <w:p w14:paraId="7F1367D2" w14:textId="77777777" w:rsidR="00921D4A" w:rsidRPr="00712525" w:rsidRDefault="00921D4A" w:rsidP="00F9399F">
      <w:pPr>
        <w:spacing w:after="0" w:line="240" w:lineRule="auto"/>
        <w:rPr>
          <w:noProof/>
          <w:sz w:val="24"/>
          <w:szCs w:val="24"/>
        </w:rPr>
      </w:pPr>
      <w:r w:rsidRPr="00712525">
        <w:rPr>
          <w:noProof/>
          <w:sz w:val="24"/>
          <w:szCs w:val="24"/>
        </w:rPr>
        <w:t>Links to relevant supporting evidence online (optional):</w:t>
      </w:r>
    </w:p>
    <w:p w14:paraId="2682F2C7" w14:textId="77777777" w:rsidR="00921D4A" w:rsidRPr="00712525" w:rsidRDefault="00921D4A" w:rsidP="00F9399F">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08A89024" w14:textId="77777777" w:rsidR="00921D4A" w:rsidRDefault="00921D4A"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45AE725F" w14:textId="77777777" w:rsidR="00921D4A" w:rsidRPr="0072589A" w:rsidRDefault="00921D4A" w:rsidP="002775B4">
      <w:pPr>
        <w:spacing w:after="0" w:line="240" w:lineRule="auto"/>
        <w:rPr>
          <w:sz w:val="24"/>
          <w:szCs w:val="24"/>
        </w:rPr>
      </w:pPr>
    </w:p>
    <w:p w14:paraId="50667051" w14:textId="77777777" w:rsidR="00921D4A" w:rsidRPr="00BF0187" w:rsidRDefault="00921D4A" w:rsidP="002775B4">
      <w:pPr>
        <w:spacing w:after="0" w:line="240" w:lineRule="auto"/>
        <w:rPr>
          <w:sz w:val="28"/>
          <w:szCs w:val="28"/>
        </w:rPr>
      </w:pPr>
      <w:r w:rsidRPr="006F0FFC">
        <w:rPr>
          <w:noProof/>
          <w:sz w:val="24"/>
          <w:szCs w:val="24"/>
          <w:lang w:eastAsia="en-GB"/>
        </w:rPr>
        <mc:AlternateContent>
          <mc:Choice Requires="wps">
            <w:drawing>
              <wp:inline distT="0" distB="0" distL="0" distR="0" wp14:anchorId="71E199D3" wp14:editId="76D720F8">
                <wp:extent cx="5715000" cy="1404620"/>
                <wp:effectExtent l="0" t="0" r="19050" b="20320"/>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0D3D656" w14:textId="77777777" w:rsidR="00921D4A" w:rsidRPr="0072589A" w:rsidRDefault="00921D4A" w:rsidP="008678BE">
                            <w:pPr>
                              <w:rPr>
                                <w:sz w:val="24"/>
                              </w:rPr>
                            </w:pPr>
                            <w:r w:rsidRPr="0072589A">
                              <w:rPr>
                                <w:sz w:val="24"/>
                              </w:rPr>
                              <w:t>Enter links to supplementary evidence here.</w:t>
                            </w:r>
                          </w:p>
                          <w:p w14:paraId="79D2595C" w14:textId="77777777" w:rsidR="00921D4A" w:rsidRDefault="00921D4A" w:rsidP="008678BE"/>
                        </w:txbxContent>
                      </wps:txbx>
                      <wps:bodyPr rot="0" vert="horz" wrap="square" lIns="91440" tIns="45720" rIns="91440" bIns="45720" anchor="t" anchorCtr="0">
                        <a:spAutoFit/>
                      </wps:bodyPr>
                    </wps:wsp>
                  </a:graphicData>
                </a:graphic>
              </wp:inline>
            </w:drawing>
          </mc:Choice>
          <mc:Fallback xmlns:a="http://schemas.openxmlformats.org/drawingml/2006/main">
            <w:pict w14:anchorId="2373FB21">
              <v:shape id="_x0000_s1054"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D5l2pAGQIAACgEAAAOAAAAAAAAAAAAAAAAAC4CAABkcnMvZTJvRG9jLnhtbFBLAQItABQABgAI&#10;AAAAIQCUG2qX2wAAAAUBAAAPAAAAAAAAAAAAAAAAAHMEAABkcnMvZG93bnJldi54bWxQSwUGAAAA&#10;AAQABADzAAAAewUAAAAA&#10;" w14:anchorId="71E199D3">
                <v:textbox style="mso-fit-shape-to-text:t">
                  <w:txbxContent>
                    <w:p w:rsidRPr="0072589A" w:rsidR="00921D4A" w:rsidP="008678BE" w:rsidRDefault="00921D4A" w14:paraId="019F2F2B" w14:textId="77777777">
                      <w:pPr>
                        <w:rPr>
                          <w:sz w:val="24"/>
                        </w:rPr>
                      </w:pPr>
                      <w:r w:rsidRPr="0072589A">
                        <w:rPr>
                          <w:sz w:val="24"/>
                        </w:rPr>
                        <w:t>Enter links to supplementary evidence here.</w:t>
                      </w:r>
                    </w:p>
                    <w:p w:rsidR="00921D4A" w:rsidP="008678BE" w:rsidRDefault="00921D4A" w14:paraId="34CE0A41" w14:textId="77777777"/>
                  </w:txbxContent>
                </v:textbox>
                <w10:anchorlock/>
              </v:shape>
            </w:pict>
          </mc:Fallback>
        </mc:AlternateContent>
      </w:r>
    </w:p>
    <w:p w14:paraId="04EFAA0C" w14:textId="77777777" w:rsidR="00921D4A" w:rsidRDefault="00921D4A" w:rsidP="002775B4">
      <w:pPr>
        <w:spacing w:after="0" w:line="240" w:lineRule="auto"/>
        <w:rPr>
          <w:sz w:val="4"/>
          <w:szCs w:val="4"/>
        </w:rPr>
        <w:sectPr w:rsidR="00921D4A" w:rsidSect="00921D4A">
          <w:pgSz w:w="11906" w:h="16838"/>
          <w:pgMar w:top="1440" w:right="1440" w:bottom="1440" w:left="1440" w:header="708" w:footer="708" w:gutter="0"/>
          <w:pgNumType w:start="1"/>
          <w:cols w:space="708"/>
          <w:docGrid w:linePitch="360"/>
        </w:sectPr>
      </w:pPr>
    </w:p>
    <w:p w14:paraId="795B40EF" w14:textId="77777777" w:rsidR="00921D4A" w:rsidRDefault="00921D4A" w:rsidP="002775B4">
      <w:pPr>
        <w:spacing w:after="0" w:line="240" w:lineRule="auto"/>
        <w:rPr>
          <w:sz w:val="4"/>
          <w:szCs w:val="4"/>
        </w:rPr>
        <w:sectPr w:rsidR="00921D4A" w:rsidSect="00921D4A">
          <w:type w:val="continuous"/>
          <w:pgSz w:w="11906" w:h="16838"/>
          <w:pgMar w:top="1440" w:right="1440" w:bottom="1440" w:left="1440" w:header="708" w:footer="708" w:gutter="0"/>
          <w:cols w:space="708"/>
          <w:docGrid w:linePitch="360"/>
        </w:sectPr>
      </w:pPr>
    </w:p>
    <w:p w14:paraId="3CD701F7" w14:textId="77777777" w:rsidR="00921D4A" w:rsidRPr="00974890" w:rsidRDefault="00921D4A" w:rsidP="002775B4">
      <w:pPr>
        <w:spacing w:after="0" w:line="240" w:lineRule="auto"/>
        <w:rPr>
          <w:sz w:val="4"/>
          <w:szCs w:val="4"/>
        </w:rPr>
      </w:pPr>
    </w:p>
    <w:sectPr w:rsidR="00921D4A" w:rsidRPr="00974890" w:rsidSect="00921D4A">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32601CB"/>
    <w:multiLevelType w:val="hybridMultilevel"/>
    <w:tmpl w:val="D4EAA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1">
    <w:nsid w:val="040D0FF4"/>
    <w:multiLevelType w:val="hybridMultilevel"/>
    <w:tmpl w:val="14AE97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3D4CCE"/>
    <w:multiLevelType w:val="hybridMultilevel"/>
    <w:tmpl w:val="5B9A90BE"/>
    <w:lvl w:ilvl="0" w:tplc="82AA55F0">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1">
    <w:nsid w:val="0CE72C11"/>
    <w:multiLevelType w:val="hybridMultilevel"/>
    <w:tmpl w:val="A20E5CE0"/>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1">
    <w:nsid w:val="12E472CB"/>
    <w:multiLevelType w:val="hybridMultilevel"/>
    <w:tmpl w:val="620026D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1">
    <w:nsid w:val="14900409"/>
    <w:multiLevelType w:val="hybridMultilevel"/>
    <w:tmpl w:val="983CC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C909C5"/>
    <w:multiLevelType w:val="hybridMultilevel"/>
    <w:tmpl w:val="F36ABDC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1">
    <w:nsid w:val="168D5F5C"/>
    <w:multiLevelType w:val="hybridMultilevel"/>
    <w:tmpl w:val="510EF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1">
    <w:nsid w:val="184D00D8"/>
    <w:multiLevelType w:val="hybridMultilevel"/>
    <w:tmpl w:val="04627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1">
    <w:nsid w:val="1B5F3549"/>
    <w:multiLevelType w:val="hybridMultilevel"/>
    <w:tmpl w:val="60D06E4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1">
    <w:nsid w:val="1EEB4EA5"/>
    <w:multiLevelType w:val="hybridMultilevel"/>
    <w:tmpl w:val="05BE8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1">
    <w:nsid w:val="1FEC6A44"/>
    <w:multiLevelType w:val="hybridMultilevel"/>
    <w:tmpl w:val="33EAF2B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1">
    <w:nsid w:val="23C9046E"/>
    <w:multiLevelType w:val="hybridMultilevel"/>
    <w:tmpl w:val="6E206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FE0B24"/>
    <w:multiLevelType w:val="hybridMultilevel"/>
    <w:tmpl w:val="F746BA26"/>
    <w:lvl w:ilvl="0" w:tplc="82AA55F0">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1">
    <w:nsid w:val="25AC6BBF"/>
    <w:multiLevelType w:val="hybridMultilevel"/>
    <w:tmpl w:val="7D7EC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1">
    <w:nsid w:val="25ED205A"/>
    <w:multiLevelType w:val="hybridMultilevel"/>
    <w:tmpl w:val="A718E7C8"/>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1">
    <w:nsid w:val="267219BD"/>
    <w:multiLevelType w:val="hybridMultilevel"/>
    <w:tmpl w:val="93C6A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1">
    <w:nsid w:val="26AB3ADE"/>
    <w:multiLevelType w:val="hybridMultilevel"/>
    <w:tmpl w:val="EC2295DE"/>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6CE5A51"/>
    <w:multiLevelType w:val="hybridMultilevel"/>
    <w:tmpl w:val="3F2E4A5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1">
    <w:nsid w:val="286A12BC"/>
    <w:multiLevelType w:val="hybridMultilevel"/>
    <w:tmpl w:val="F2321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B286203"/>
    <w:multiLevelType w:val="hybridMultilevel"/>
    <w:tmpl w:val="52E4835A"/>
    <w:lvl w:ilvl="0" w:tplc="90768B62">
      <w:start w:val="14"/>
      <w:numFmt w:val="bullet"/>
      <w:lvlText w:val="•"/>
      <w:lvlJc w:val="left"/>
      <w:pPr>
        <w:ind w:left="284" w:hanging="284"/>
      </w:pPr>
      <w:rPr>
        <w:rFonts w:ascii="Calibri" w:eastAsiaTheme="minorHAns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1">
    <w:nsid w:val="2BE22C57"/>
    <w:multiLevelType w:val="hybridMultilevel"/>
    <w:tmpl w:val="F0744FEA"/>
    <w:lvl w:ilvl="0" w:tplc="08090001">
      <w:start w:val="1"/>
      <w:numFmt w:val="bullet"/>
      <w:lvlText w:val=""/>
      <w:lvlJc w:val="left"/>
      <w:pPr>
        <w:ind w:left="360" w:hanging="360"/>
      </w:pPr>
      <w:rPr>
        <w:rFonts w:ascii="Symbol" w:hAnsi="Symbol" w:hint="default"/>
      </w:rPr>
    </w:lvl>
    <w:lvl w:ilvl="1" w:tplc="1B0840A4">
      <w:numFmt w:val="bullet"/>
      <w:lvlText w:val="•"/>
      <w:lvlJc w:val="left"/>
      <w:pPr>
        <w:ind w:left="1440" w:hanging="720"/>
      </w:pPr>
      <w:rPr>
        <w:rFonts w:ascii="Calibri" w:eastAsiaTheme="minorHAnsi" w:hAnsi="Calibri"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1">
    <w:nsid w:val="36C154EE"/>
    <w:multiLevelType w:val="hybridMultilevel"/>
    <w:tmpl w:val="49D4AED6"/>
    <w:lvl w:ilvl="0" w:tplc="BBBCC6E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1">
    <w:nsid w:val="39263340"/>
    <w:multiLevelType w:val="hybridMultilevel"/>
    <w:tmpl w:val="B728F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1">
    <w:nsid w:val="392E5EF8"/>
    <w:multiLevelType w:val="hybridMultilevel"/>
    <w:tmpl w:val="3B78F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1">
    <w:nsid w:val="3A3C5AF3"/>
    <w:multiLevelType w:val="hybridMultilevel"/>
    <w:tmpl w:val="D056F6C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C234C23"/>
    <w:multiLevelType w:val="hybridMultilevel"/>
    <w:tmpl w:val="74A686BE"/>
    <w:lvl w:ilvl="0" w:tplc="F4DA196A">
      <w:start w:val="1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1">
    <w:nsid w:val="40FE10F8"/>
    <w:multiLevelType w:val="hybridMultilevel"/>
    <w:tmpl w:val="6752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1">
    <w:nsid w:val="48716CB9"/>
    <w:multiLevelType w:val="hybridMultilevel"/>
    <w:tmpl w:val="79CE4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1">
    <w:nsid w:val="4B885D9F"/>
    <w:multiLevelType w:val="hybridMultilevel"/>
    <w:tmpl w:val="F66E8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1">
    <w:nsid w:val="4C14573E"/>
    <w:multiLevelType w:val="hybridMultilevel"/>
    <w:tmpl w:val="FE52517C"/>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1">
    <w:nsid w:val="4E096722"/>
    <w:multiLevelType w:val="hybridMultilevel"/>
    <w:tmpl w:val="8586E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1">
    <w:nsid w:val="52431446"/>
    <w:multiLevelType w:val="hybridMultilevel"/>
    <w:tmpl w:val="59404D90"/>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1">
    <w:nsid w:val="5471381D"/>
    <w:multiLevelType w:val="hybridMultilevel"/>
    <w:tmpl w:val="E5E4192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1">
    <w:nsid w:val="55223F6B"/>
    <w:multiLevelType w:val="hybridMultilevel"/>
    <w:tmpl w:val="5CE66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1">
    <w:nsid w:val="5AD152CC"/>
    <w:multiLevelType w:val="multilevel"/>
    <w:tmpl w:val="4000B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1">
    <w:nsid w:val="5D887B8D"/>
    <w:multiLevelType w:val="hybridMultilevel"/>
    <w:tmpl w:val="59B62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1">
    <w:nsid w:val="604F0373"/>
    <w:multiLevelType w:val="hybridMultilevel"/>
    <w:tmpl w:val="F03A6C44"/>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1">
    <w:nsid w:val="632304DA"/>
    <w:multiLevelType w:val="hybridMultilevel"/>
    <w:tmpl w:val="AE1A9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1">
    <w:nsid w:val="660A5FD5"/>
    <w:multiLevelType w:val="hybridMultilevel"/>
    <w:tmpl w:val="11C651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1">
    <w:nsid w:val="6B9B748E"/>
    <w:multiLevelType w:val="hybridMultilevel"/>
    <w:tmpl w:val="C0E0FF1A"/>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1">
    <w:nsid w:val="6BC818CD"/>
    <w:multiLevelType w:val="hybridMultilevel"/>
    <w:tmpl w:val="40685A9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1">
    <w:nsid w:val="6CC467EC"/>
    <w:multiLevelType w:val="hybridMultilevel"/>
    <w:tmpl w:val="0F800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1">
    <w:nsid w:val="6EEF057B"/>
    <w:multiLevelType w:val="hybridMultilevel"/>
    <w:tmpl w:val="C3D2E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F1832D7"/>
    <w:multiLevelType w:val="hybridMultilevel"/>
    <w:tmpl w:val="2DF8F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1">
    <w:nsid w:val="6F962523"/>
    <w:multiLevelType w:val="hybridMultilevel"/>
    <w:tmpl w:val="098466B0"/>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1">
    <w:nsid w:val="70497E8B"/>
    <w:multiLevelType w:val="hybridMultilevel"/>
    <w:tmpl w:val="CD46A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1">
    <w:nsid w:val="75557E7B"/>
    <w:multiLevelType w:val="hybridMultilevel"/>
    <w:tmpl w:val="06E4B8A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1">
    <w:nsid w:val="76027B2F"/>
    <w:multiLevelType w:val="hybridMultilevel"/>
    <w:tmpl w:val="0B029ED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1">
    <w:nsid w:val="77AE25B6"/>
    <w:multiLevelType w:val="hybridMultilevel"/>
    <w:tmpl w:val="DA965E8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1">
    <w:nsid w:val="77B240D3"/>
    <w:multiLevelType w:val="hybridMultilevel"/>
    <w:tmpl w:val="451A6B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1">
    <w:nsid w:val="784F408A"/>
    <w:multiLevelType w:val="hybridMultilevel"/>
    <w:tmpl w:val="5AEC9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BBA5E92"/>
    <w:multiLevelType w:val="hybridMultilevel"/>
    <w:tmpl w:val="8F9AA0C4"/>
    <w:lvl w:ilvl="0" w:tplc="82AA55F0">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6904510">
    <w:abstractNumId w:val="12"/>
  </w:num>
  <w:num w:numId="2" w16cid:durableId="1710834085">
    <w:abstractNumId w:val="34"/>
  </w:num>
  <w:num w:numId="3" w16cid:durableId="2117821838">
    <w:abstractNumId w:val="5"/>
  </w:num>
  <w:num w:numId="4" w16cid:durableId="301428657">
    <w:abstractNumId w:val="46"/>
  </w:num>
  <w:num w:numId="5" w16cid:durableId="52657471">
    <w:abstractNumId w:val="1"/>
  </w:num>
  <w:num w:numId="6" w16cid:durableId="1486240514">
    <w:abstractNumId w:val="4"/>
  </w:num>
  <w:num w:numId="7" w16cid:durableId="626853912">
    <w:abstractNumId w:val="0"/>
  </w:num>
  <w:num w:numId="8" w16cid:durableId="1706564093">
    <w:abstractNumId w:val="28"/>
  </w:num>
  <w:num w:numId="9" w16cid:durableId="1330214556">
    <w:abstractNumId w:val="10"/>
  </w:num>
  <w:num w:numId="10" w16cid:durableId="250043276">
    <w:abstractNumId w:val="21"/>
  </w:num>
  <w:num w:numId="11" w16cid:durableId="19748040">
    <w:abstractNumId w:val="36"/>
  </w:num>
  <w:num w:numId="12" w16cid:durableId="1274168494">
    <w:abstractNumId w:val="27"/>
  </w:num>
  <w:num w:numId="13" w16cid:durableId="851145602">
    <w:abstractNumId w:val="14"/>
  </w:num>
  <w:num w:numId="14" w16cid:durableId="646587850">
    <w:abstractNumId w:val="43"/>
  </w:num>
  <w:num w:numId="15" w16cid:durableId="746462060">
    <w:abstractNumId w:val="8"/>
  </w:num>
  <w:num w:numId="16" w16cid:durableId="1023089305">
    <w:abstractNumId w:val="35"/>
  </w:num>
  <w:num w:numId="17" w16cid:durableId="2017422889">
    <w:abstractNumId w:val="7"/>
  </w:num>
  <w:num w:numId="18" w16cid:durableId="2132698447">
    <w:abstractNumId w:val="23"/>
  </w:num>
  <w:num w:numId="19" w16cid:durableId="2066491598">
    <w:abstractNumId w:val="9"/>
  </w:num>
  <w:num w:numId="20" w16cid:durableId="1599945156">
    <w:abstractNumId w:val="39"/>
  </w:num>
  <w:num w:numId="21" w16cid:durableId="1430933869">
    <w:abstractNumId w:val="42"/>
  </w:num>
  <w:num w:numId="22" w16cid:durableId="65491938">
    <w:abstractNumId w:val="19"/>
  </w:num>
  <w:num w:numId="23" w16cid:durableId="1714841043">
    <w:abstractNumId w:val="24"/>
  </w:num>
  <w:num w:numId="24" w16cid:durableId="2106610487">
    <w:abstractNumId w:val="23"/>
  </w:num>
  <w:num w:numId="25" w16cid:durableId="1818570702">
    <w:abstractNumId w:val="38"/>
  </w:num>
  <w:num w:numId="26" w16cid:durableId="642585585">
    <w:abstractNumId w:val="16"/>
  </w:num>
  <w:num w:numId="27" w16cid:durableId="1738936579">
    <w:abstractNumId w:val="29"/>
  </w:num>
  <w:num w:numId="28" w16cid:durableId="1760057936">
    <w:abstractNumId w:val="22"/>
  </w:num>
  <w:num w:numId="29" w16cid:durableId="1894003925">
    <w:abstractNumId w:val="11"/>
  </w:num>
  <w:num w:numId="30" w16cid:durableId="1324043487">
    <w:abstractNumId w:val="50"/>
  </w:num>
  <w:num w:numId="31" w16cid:durableId="1277131282">
    <w:abstractNumId w:val="51"/>
  </w:num>
  <w:num w:numId="32" w16cid:durableId="1511409857">
    <w:abstractNumId w:val="33"/>
  </w:num>
  <w:num w:numId="33" w16cid:durableId="628364213">
    <w:abstractNumId w:val="47"/>
  </w:num>
  <w:num w:numId="34" w16cid:durableId="1303929001">
    <w:abstractNumId w:val="41"/>
  </w:num>
  <w:num w:numId="35" w16cid:durableId="1790198171">
    <w:abstractNumId w:val="48"/>
  </w:num>
  <w:num w:numId="36" w16cid:durableId="1527715385">
    <w:abstractNumId w:val="15"/>
  </w:num>
  <w:num w:numId="37" w16cid:durableId="1632591034">
    <w:abstractNumId w:val="25"/>
  </w:num>
  <w:num w:numId="38" w16cid:durableId="510724532">
    <w:abstractNumId w:val="49"/>
  </w:num>
  <w:num w:numId="39" w16cid:durableId="1119379215">
    <w:abstractNumId w:val="31"/>
  </w:num>
  <w:num w:numId="40" w16cid:durableId="1430464334">
    <w:abstractNumId w:val="37"/>
  </w:num>
  <w:num w:numId="41" w16cid:durableId="574244694">
    <w:abstractNumId w:val="44"/>
  </w:num>
  <w:num w:numId="42" w16cid:durableId="2098399979">
    <w:abstractNumId w:val="26"/>
  </w:num>
  <w:num w:numId="43" w16cid:durableId="776363665">
    <w:abstractNumId w:val="20"/>
  </w:num>
  <w:num w:numId="44" w16cid:durableId="1211110862">
    <w:abstractNumId w:val="13"/>
  </w:num>
  <w:num w:numId="45" w16cid:durableId="1223560622">
    <w:abstractNumId w:val="2"/>
  </w:num>
  <w:num w:numId="46" w16cid:durableId="1955283538">
    <w:abstractNumId w:val="45"/>
  </w:num>
  <w:num w:numId="47" w16cid:durableId="581987952">
    <w:abstractNumId w:val="30"/>
  </w:num>
  <w:num w:numId="48" w16cid:durableId="596251746">
    <w:abstractNumId w:val="6"/>
  </w:num>
  <w:num w:numId="49" w16cid:durableId="1238173247">
    <w:abstractNumId w:val="3"/>
  </w:num>
  <w:num w:numId="50" w16cid:durableId="2105759410">
    <w:abstractNumId w:val="32"/>
  </w:num>
  <w:num w:numId="51" w16cid:durableId="1255168924">
    <w:abstractNumId w:val="18"/>
  </w:num>
  <w:num w:numId="52" w16cid:durableId="1362045884">
    <w:abstractNumId w:val="52"/>
  </w:num>
  <w:num w:numId="53" w16cid:durableId="1017347222">
    <w:abstractNumId w:val="40"/>
  </w:num>
  <w:num w:numId="54" w16cid:durableId="11876239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128"/>
    <w:rsid w:val="0000526F"/>
    <w:rsid w:val="0001490B"/>
    <w:rsid w:val="000153CB"/>
    <w:rsid w:val="00017006"/>
    <w:rsid w:val="00021F9C"/>
    <w:rsid w:val="00022C73"/>
    <w:rsid w:val="00023D38"/>
    <w:rsid w:val="00051B49"/>
    <w:rsid w:val="00053A0C"/>
    <w:rsid w:val="0005768D"/>
    <w:rsid w:val="0006265F"/>
    <w:rsid w:val="00066382"/>
    <w:rsid w:val="000739ED"/>
    <w:rsid w:val="00075EA6"/>
    <w:rsid w:val="000821F2"/>
    <w:rsid w:val="000B24F5"/>
    <w:rsid w:val="000C14DC"/>
    <w:rsid w:val="000C5738"/>
    <w:rsid w:val="000C7658"/>
    <w:rsid w:val="000D558E"/>
    <w:rsid w:val="000D5ADB"/>
    <w:rsid w:val="000E218F"/>
    <w:rsid w:val="000F5F31"/>
    <w:rsid w:val="00130669"/>
    <w:rsid w:val="0019204D"/>
    <w:rsid w:val="00194761"/>
    <w:rsid w:val="001B6651"/>
    <w:rsid w:val="001B6E97"/>
    <w:rsid w:val="001C6FB3"/>
    <w:rsid w:val="001E77E6"/>
    <w:rsid w:val="001F5BB2"/>
    <w:rsid w:val="001F62C3"/>
    <w:rsid w:val="002001B8"/>
    <w:rsid w:val="00221897"/>
    <w:rsid w:val="00222EAC"/>
    <w:rsid w:val="00225801"/>
    <w:rsid w:val="00235D63"/>
    <w:rsid w:val="0025607A"/>
    <w:rsid w:val="00263046"/>
    <w:rsid w:val="0026390B"/>
    <w:rsid w:val="002775B4"/>
    <w:rsid w:val="00295571"/>
    <w:rsid w:val="002A2727"/>
    <w:rsid w:val="002A3A53"/>
    <w:rsid w:val="002E319D"/>
    <w:rsid w:val="002E6F01"/>
    <w:rsid w:val="002E7BB8"/>
    <w:rsid w:val="002F745D"/>
    <w:rsid w:val="0032416A"/>
    <w:rsid w:val="00340004"/>
    <w:rsid w:val="00341AD7"/>
    <w:rsid w:val="0034537E"/>
    <w:rsid w:val="00350E0F"/>
    <w:rsid w:val="00356AE6"/>
    <w:rsid w:val="003A43E0"/>
    <w:rsid w:val="003A5D94"/>
    <w:rsid w:val="003C3604"/>
    <w:rsid w:val="003D7C5A"/>
    <w:rsid w:val="003E513C"/>
    <w:rsid w:val="003F0073"/>
    <w:rsid w:val="0040019A"/>
    <w:rsid w:val="00415B56"/>
    <w:rsid w:val="00420689"/>
    <w:rsid w:val="004274F6"/>
    <w:rsid w:val="0044643A"/>
    <w:rsid w:val="004544BF"/>
    <w:rsid w:val="00456CA1"/>
    <w:rsid w:val="00462AC0"/>
    <w:rsid w:val="00473D2D"/>
    <w:rsid w:val="00477B63"/>
    <w:rsid w:val="004817E9"/>
    <w:rsid w:val="00484A7A"/>
    <w:rsid w:val="00490B02"/>
    <w:rsid w:val="004B53BB"/>
    <w:rsid w:val="004D6D2D"/>
    <w:rsid w:val="004D6FF9"/>
    <w:rsid w:val="004E4CA7"/>
    <w:rsid w:val="004E6872"/>
    <w:rsid w:val="004F09E8"/>
    <w:rsid w:val="004F4756"/>
    <w:rsid w:val="004F4FDF"/>
    <w:rsid w:val="00500F1F"/>
    <w:rsid w:val="00504BAE"/>
    <w:rsid w:val="005273CC"/>
    <w:rsid w:val="005544AA"/>
    <w:rsid w:val="00555C0E"/>
    <w:rsid w:val="0057136A"/>
    <w:rsid w:val="00580CE6"/>
    <w:rsid w:val="0058143E"/>
    <w:rsid w:val="005843BB"/>
    <w:rsid w:val="005848F9"/>
    <w:rsid w:val="00590A73"/>
    <w:rsid w:val="00591354"/>
    <w:rsid w:val="005A02F3"/>
    <w:rsid w:val="005A0FF0"/>
    <w:rsid w:val="005A149D"/>
    <w:rsid w:val="005A7FBB"/>
    <w:rsid w:val="005B6525"/>
    <w:rsid w:val="005C0DB9"/>
    <w:rsid w:val="005C11EB"/>
    <w:rsid w:val="005C6F95"/>
    <w:rsid w:val="005E0986"/>
    <w:rsid w:val="00607D45"/>
    <w:rsid w:val="006115CA"/>
    <w:rsid w:val="00613E10"/>
    <w:rsid w:val="00643870"/>
    <w:rsid w:val="00644B25"/>
    <w:rsid w:val="006654B9"/>
    <w:rsid w:val="006812B8"/>
    <w:rsid w:val="00682D67"/>
    <w:rsid w:val="00686FFB"/>
    <w:rsid w:val="006A2C4A"/>
    <w:rsid w:val="006A50A4"/>
    <w:rsid w:val="006A76C6"/>
    <w:rsid w:val="006E0411"/>
    <w:rsid w:val="006F0FFC"/>
    <w:rsid w:val="00705D97"/>
    <w:rsid w:val="0072376E"/>
    <w:rsid w:val="0072589A"/>
    <w:rsid w:val="00725CB2"/>
    <w:rsid w:val="007264A4"/>
    <w:rsid w:val="007312D4"/>
    <w:rsid w:val="00736952"/>
    <w:rsid w:val="007506DE"/>
    <w:rsid w:val="0076386B"/>
    <w:rsid w:val="007974C8"/>
    <w:rsid w:val="007A44B1"/>
    <w:rsid w:val="007C2E79"/>
    <w:rsid w:val="007D36F4"/>
    <w:rsid w:val="007D6897"/>
    <w:rsid w:val="007E4C21"/>
    <w:rsid w:val="007F21E8"/>
    <w:rsid w:val="008678BE"/>
    <w:rsid w:val="00890CB7"/>
    <w:rsid w:val="008B7423"/>
    <w:rsid w:val="008D1049"/>
    <w:rsid w:val="008D5376"/>
    <w:rsid w:val="008E0561"/>
    <w:rsid w:val="008E4C17"/>
    <w:rsid w:val="008E5CBE"/>
    <w:rsid w:val="008F3EAE"/>
    <w:rsid w:val="008F6DB6"/>
    <w:rsid w:val="008F7E6A"/>
    <w:rsid w:val="00903F89"/>
    <w:rsid w:val="00921D4A"/>
    <w:rsid w:val="00922730"/>
    <w:rsid w:val="00936975"/>
    <w:rsid w:val="00963C38"/>
    <w:rsid w:val="00973EAD"/>
    <w:rsid w:val="00974890"/>
    <w:rsid w:val="00980089"/>
    <w:rsid w:val="0098202E"/>
    <w:rsid w:val="00994292"/>
    <w:rsid w:val="009A68CC"/>
    <w:rsid w:val="009D673E"/>
    <w:rsid w:val="009E19B3"/>
    <w:rsid w:val="009E5451"/>
    <w:rsid w:val="009F604B"/>
    <w:rsid w:val="009F6754"/>
    <w:rsid w:val="00A01897"/>
    <w:rsid w:val="00A254B4"/>
    <w:rsid w:val="00A5265B"/>
    <w:rsid w:val="00A664D8"/>
    <w:rsid w:val="00A911FE"/>
    <w:rsid w:val="00AA22A8"/>
    <w:rsid w:val="00AB3128"/>
    <w:rsid w:val="00AE0911"/>
    <w:rsid w:val="00B049EA"/>
    <w:rsid w:val="00B36D80"/>
    <w:rsid w:val="00B44D07"/>
    <w:rsid w:val="00B67AD1"/>
    <w:rsid w:val="00B847E8"/>
    <w:rsid w:val="00BB2E9B"/>
    <w:rsid w:val="00BC469F"/>
    <w:rsid w:val="00BF0187"/>
    <w:rsid w:val="00BF1573"/>
    <w:rsid w:val="00BF546A"/>
    <w:rsid w:val="00C10D4B"/>
    <w:rsid w:val="00C16198"/>
    <w:rsid w:val="00C17938"/>
    <w:rsid w:val="00C23D45"/>
    <w:rsid w:val="00C3565F"/>
    <w:rsid w:val="00C376E5"/>
    <w:rsid w:val="00C406CE"/>
    <w:rsid w:val="00C64B15"/>
    <w:rsid w:val="00C70955"/>
    <w:rsid w:val="00C84D98"/>
    <w:rsid w:val="00CA17AC"/>
    <w:rsid w:val="00CA54FD"/>
    <w:rsid w:val="00CB0800"/>
    <w:rsid w:val="00CB4DE7"/>
    <w:rsid w:val="00CD2FEE"/>
    <w:rsid w:val="00CE241C"/>
    <w:rsid w:val="00CE79BA"/>
    <w:rsid w:val="00CF709F"/>
    <w:rsid w:val="00D06BE5"/>
    <w:rsid w:val="00D07927"/>
    <w:rsid w:val="00D11BA5"/>
    <w:rsid w:val="00D144C2"/>
    <w:rsid w:val="00D30A1D"/>
    <w:rsid w:val="00D34837"/>
    <w:rsid w:val="00D72913"/>
    <w:rsid w:val="00D95544"/>
    <w:rsid w:val="00DB3E49"/>
    <w:rsid w:val="00DE11E3"/>
    <w:rsid w:val="00DE236C"/>
    <w:rsid w:val="00DE682E"/>
    <w:rsid w:val="00E00B21"/>
    <w:rsid w:val="00E00BCA"/>
    <w:rsid w:val="00E039AC"/>
    <w:rsid w:val="00E0743D"/>
    <w:rsid w:val="00E1591E"/>
    <w:rsid w:val="00E46F86"/>
    <w:rsid w:val="00E55337"/>
    <w:rsid w:val="00E81C43"/>
    <w:rsid w:val="00E96AD2"/>
    <w:rsid w:val="00E971E1"/>
    <w:rsid w:val="00E978D4"/>
    <w:rsid w:val="00EB6030"/>
    <w:rsid w:val="00EB6A3B"/>
    <w:rsid w:val="00EC1F74"/>
    <w:rsid w:val="00EC3755"/>
    <w:rsid w:val="00EC7493"/>
    <w:rsid w:val="00EF297D"/>
    <w:rsid w:val="00F17491"/>
    <w:rsid w:val="00F206BB"/>
    <w:rsid w:val="00F37BA7"/>
    <w:rsid w:val="00F37BBB"/>
    <w:rsid w:val="00F410EB"/>
    <w:rsid w:val="00F45D52"/>
    <w:rsid w:val="00F52F0F"/>
    <w:rsid w:val="00F61D7B"/>
    <w:rsid w:val="00F72BBA"/>
    <w:rsid w:val="00F7433F"/>
    <w:rsid w:val="00F77C48"/>
    <w:rsid w:val="00F81389"/>
    <w:rsid w:val="00F9399F"/>
    <w:rsid w:val="00F963FD"/>
    <w:rsid w:val="00FA4412"/>
    <w:rsid w:val="00FA7101"/>
    <w:rsid w:val="00FB322F"/>
    <w:rsid w:val="00FB3430"/>
    <w:rsid w:val="00FC1C80"/>
    <w:rsid w:val="29999F0E"/>
    <w:rsid w:val="708E9D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157CA"/>
  <w15:chartTrackingRefBased/>
  <w15:docId w15:val="{F9B6DB76-3D22-448F-A01B-864DE5BF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5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0561"/>
    <w:pPr>
      <w:keepNext/>
      <w:keepLines/>
      <w:spacing w:before="40" w:after="0"/>
      <w:outlineLvl w:val="1"/>
    </w:pPr>
    <w:rPr>
      <w:rFonts w:eastAsiaTheme="majorEastAsia" w:cstheme="majorBidi"/>
      <w:b/>
      <w:color w:val="C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86B"/>
    <w:pPr>
      <w:ind w:left="720"/>
      <w:contextualSpacing/>
    </w:pPr>
  </w:style>
  <w:style w:type="paragraph" w:styleId="BalloonText">
    <w:name w:val="Balloon Text"/>
    <w:basedOn w:val="Normal"/>
    <w:link w:val="BalloonTextChar"/>
    <w:uiPriority w:val="99"/>
    <w:semiHidden/>
    <w:unhideWhenUsed/>
    <w:rsid w:val="005A14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49D"/>
    <w:rPr>
      <w:rFonts w:ascii="Segoe UI" w:hAnsi="Segoe UI" w:cs="Segoe UI"/>
      <w:sz w:val="18"/>
      <w:szCs w:val="18"/>
    </w:rPr>
  </w:style>
  <w:style w:type="character" w:styleId="CommentReference">
    <w:name w:val="annotation reference"/>
    <w:basedOn w:val="DefaultParagraphFont"/>
    <w:uiPriority w:val="99"/>
    <w:semiHidden/>
    <w:unhideWhenUsed/>
    <w:rsid w:val="006E0411"/>
    <w:rPr>
      <w:sz w:val="16"/>
      <w:szCs w:val="16"/>
    </w:rPr>
  </w:style>
  <w:style w:type="paragraph" w:styleId="CommentText">
    <w:name w:val="annotation text"/>
    <w:basedOn w:val="Normal"/>
    <w:link w:val="CommentTextChar"/>
    <w:uiPriority w:val="99"/>
    <w:semiHidden/>
    <w:unhideWhenUsed/>
    <w:rsid w:val="006E0411"/>
    <w:pPr>
      <w:spacing w:line="240" w:lineRule="auto"/>
    </w:pPr>
    <w:rPr>
      <w:sz w:val="20"/>
      <w:szCs w:val="20"/>
    </w:rPr>
  </w:style>
  <w:style w:type="character" w:customStyle="1" w:styleId="CommentTextChar">
    <w:name w:val="Comment Text Char"/>
    <w:basedOn w:val="DefaultParagraphFont"/>
    <w:link w:val="CommentText"/>
    <w:uiPriority w:val="99"/>
    <w:semiHidden/>
    <w:rsid w:val="006E0411"/>
    <w:rPr>
      <w:sz w:val="20"/>
      <w:szCs w:val="20"/>
    </w:rPr>
  </w:style>
  <w:style w:type="paragraph" w:styleId="CommentSubject">
    <w:name w:val="annotation subject"/>
    <w:basedOn w:val="CommentText"/>
    <w:next w:val="CommentText"/>
    <w:link w:val="CommentSubjectChar"/>
    <w:uiPriority w:val="99"/>
    <w:semiHidden/>
    <w:unhideWhenUsed/>
    <w:rsid w:val="006E0411"/>
    <w:rPr>
      <w:b/>
      <w:bCs/>
    </w:rPr>
  </w:style>
  <w:style w:type="character" w:customStyle="1" w:styleId="CommentSubjectChar">
    <w:name w:val="Comment Subject Char"/>
    <w:basedOn w:val="CommentTextChar"/>
    <w:link w:val="CommentSubject"/>
    <w:uiPriority w:val="99"/>
    <w:semiHidden/>
    <w:rsid w:val="006E0411"/>
    <w:rPr>
      <w:b/>
      <w:bCs/>
      <w:sz w:val="20"/>
      <w:szCs w:val="20"/>
    </w:rPr>
  </w:style>
  <w:style w:type="table" w:styleId="TableGrid">
    <w:name w:val="Table Grid"/>
    <w:basedOn w:val="TableNormal"/>
    <w:uiPriority w:val="39"/>
    <w:rsid w:val="00903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37E"/>
    <w:rPr>
      <w:color w:val="0563C1" w:themeColor="hyperlink"/>
      <w:u w:val="single"/>
    </w:rPr>
  </w:style>
  <w:style w:type="paragraph" w:styleId="NoSpacing">
    <w:name w:val="No Spacing"/>
    <w:uiPriority w:val="1"/>
    <w:qFormat/>
    <w:rsid w:val="00613E10"/>
    <w:pPr>
      <w:spacing w:after="0" w:line="240" w:lineRule="auto"/>
    </w:pPr>
  </w:style>
  <w:style w:type="character" w:customStyle="1" w:styleId="Heading1Char">
    <w:name w:val="Heading 1 Char"/>
    <w:basedOn w:val="DefaultParagraphFont"/>
    <w:link w:val="Heading1"/>
    <w:uiPriority w:val="9"/>
    <w:rsid w:val="008E056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E0561"/>
    <w:rPr>
      <w:rFonts w:eastAsiaTheme="majorEastAsia" w:cstheme="majorBidi"/>
      <w:b/>
      <w:color w:val="C00000"/>
      <w:sz w:val="28"/>
      <w:szCs w:val="26"/>
    </w:rPr>
  </w:style>
  <w:style w:type="character" w:styleId="Strong">
    <w:name w:val="Strong"/>
    <w:basedOn w:val="DefaultParagraphFont"/>
    <w:uiPriority w:val="22"/>
    <w:qFormat/>
    <w:rsid w:val="008E05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445800">
      <w:bodyDiv w:val="1"/>
      <w:marLeft w:val="0"/>
      <w:marRight w:val="0"/>
      <w:marTop w:val="0"/>
      <w:marBottom w:val="0"/>
      <w:divBdr>
        <w:top w:val="none" w:sz="0" w:space="0" w:color="auto"/>
        <w:left w:val="none" w:sz="0" w:space="0" w:color="auto"/>
        <w:bottom w:val="none" w:sz="0" w:space="0" w:color="auto"/>
        <w:right w:val="none" w:sz="0" w:space="0" w:color="auto"/>
      </w:divBdr>
    </w:div>
    <w:div w:id="1803497226">
      <w:bodyDiv w:val="1"/>
      <w:marLeft w:val="0"/>
      <w:marRight w:val="0"/>
      <w:marTop w:val="0"/>
      <w:marBottom w:val="0"/>
      <w:divBdr>
        <w:top w:val="none" w:sz="0" w:space="0" w:color="auto"/>
        <w:left w:val="none" w:sz="0" w:space="0" w:color="auto"/>
        <w:bottom w:val="none" w:sz="0" w:space="0" w:color="auto"/>
        <w:right w:val="none" w:sz="0" w:space="0" w:color="auto"/>
      </w:divBdr>
    </w:div>
    <w:div w:id="208255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MEN~1\AppData\Local\Temp\MicrosoftEdgeDownloads\a45ada94-7406-421a-a577-4222cef39c55\2025-26%20Application%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901c50d-131d-43c4-825e-a210c815b9b7" xsi:nil="true"/>
    <lcf76f155ced4ddcb4097134ff3c332f xmlns="52cbad64-ef6a-43f4-a2a3-2dcb6b5d059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A15B811807CC440810AC1A8BBCDDF14" ma:contentTypeVersion="13" ma:contentTypeDescription="Create a new document." ma:contentTypeScope="" ma:versionID="a49827611c415188a48d1d336391902b">
  <xsd:schema xmlns:xsd="http://www.w3.org/2001/XMLSchema" xmlns:xs="http://www.w3.org/2001/XMLSchema" xmlns:p="http://schemas.microsoft.com/office/2006/metadata/properties" xmlns:ns2="52cbad64-ef6a-43f4-a2a3-2dcb6b5d059a" xmlns:ns3="e901c50d-131d-43c4-825e-a210c815b9b7" targetNamespace="http://schemas.microsoft.com/office/2006/metadata/properties" ma:root="true" ma:fieldsID="44d9095587fa8a467b336a5792cba0f2" ns2:_="" ns3:_="">
    <xsd:import namespace="52cbad64-ef6a-43f4-a2a3-2dcb6b5d059a"/>
    <xsd:import namespace="e901c50d-131d-43c4-825e-a210c815b9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bad64-ef6a-43f4-a2a3-2dcb6b5d05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d6bbe92-f1c7-4408-9ebb-4dda0811d24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01c50d-131d-43c4-825e-a210c815b9b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1c4a720-f10a-4a9a-9cfc-74aeeb057ba2}" ma:internalName="TaxCatchAll" ma:showField="CatchAllData" ma:web="e901c50d-131d-43c4-825e-a210c815b9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831352-8201-4F3B-97F8-D57165FFDE57}">
  <ds:schemaRefs>
    <ds:schemaRef ds:uri="http://schemas.openxmlformats.org/officeDocument/2006/bibliography"/>
  </ds:schemaRefs>
</ds:datastoreItem>
</file>

<file path=customXml/itemProps2.xml><?xml version="1.0" encoding="utf-8"?>
<ds:datastoreItem xmlns:ds="http://schemas.openxmlformats.org/officeDocument/2006/customXml" ds:itemID="{3D32B750-31B5-4124-8BB7-FC883052490F}">
  <ds:schemaRefs>
    <ds:schemaRef ds:uri="http://schemas.microsoft.com/office/2006/metadata/properties"/>
    <ds:schemaRef ds:uri="http://schemas.microsoft.com/office/infopath/2007/PartnerControls"/>
    <ds:schemaRef ds:uri="fa2293c0-36c5-4b66-9e44-33018cec65dd"/>
    <ds:schemaRef ds:uri="0b9dd597-3a13-49a0-8cb5-48429b297a9e"/>
    <ds:schemaRef ds:uri="fa6c5d0c-3f19-4097-92fe-e2481b8af85d"/>
    <ds:schemaRef ds:uri="http://schemas.microsoft.com/sharepoint/v3"/>
    <ds:schemaRef ds:uri="e901c50d-131d-43c4-825e-a210c815b9b7"/>
    <ds:schemaRef ds:uri="52cbad64-ef6a-43f4-a2a3-2dcb6b5d059a"/>
  </ds:schemaRefs>
</ds:datastoreItem>
</file>

<file path=customXml/itemProps3.xml><?xml version="1.0" encoding="utf-8"?>
<ds:datastoreItem xmlns:ds="http://schemas.openxmlformats.org/officeDocument/2006/customXml" ds:itemID="{41B2926B-2FD2-4E9F-A265-4BF6D3929B62}">
  <ds:schemaRefs>
    <ds:schemaRef ds:uri="http://schemas.microsoft.com/sharepoint/v3/contenttype/forms"/>
  </ds:schemaRefs>
</ds:datastoreItem>
</file>

<file path=customXml/itemProps4.xml><?xml version="1.0" encoding="utf-8"?>
<ds:datastoreItem xmlns:ds="http://schemas.openxmlformats.org/officeDocument/2006/customXml" ds:itemID="{4F4AB281-9538-4C3C-A7A3-F6AE67A9F5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bad64-ef6a-43f4-a2a3-2dcb6b5d059a"/>
    <ds:schemaRef ds:uri="e901c50d-131d-43c4-825e-a210c815b9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2025-26 Application Form Template</Template>
  <TotalTime>1</TotalTime>
  <Pages>14</Pages>
  <Words>2356</Words>
  <Characters>12921</Characters>
  <Application>Microsoft Office Word</Application>
  <DocSecurity>0</DocSecurity>
  <Lines>402</Lines>
  <Paragraphs>186</Paragraphs>
  <ScaleCrop>false</ScaleCrop>
  <Company/>
  <LinksUpToDate>false</LinksUpToDate>
  <CharactersWithSpaces>15221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Armenante</dc:creator>
  <cp:keywords/>
  <dc:description/>
  <cp:lastModifiedBy>Project Officer</cp:lastModifiedBy>
  <cp:revision>3</cp:revision>
  <cp:lastPrinted>2019-01-28T10:23:00Z</cp:lastPrinted>
  <dcterms:created xsi:type="dcterms:W3CDTF">2026-01-08T13:44:00Z</dcterms:created>
  <dcterms:modified xsi:type="dcterms:W3CDTF">2026-04-15T09:25:00Z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0x0101003A15B811807CC440810AC1A8BBCDDF14</vt:lpwstr>
  </property>
  <property fmtid="{D5CDD505-2E9C-101B-9397-08002B2CF9AE}" pid="3" name="Order">
    <vt:r8>100</vt:r8>
  </property>
  <property fmtid="{D5CDD505-2E9C-101B-9397-08002B2CF9AE}" pid="4" name="MediaServiceImageTags">
    <vt:lpwstr/>
  </property>
  <property fmtid="{D5CDD505-2E9C-101B-9397-08002B2CF9AE}" pid="5" name="VB_DMS_Department">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