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5EC7" w14:textId="39C3FFDB" w:rsidR="00DE5A71" w:rsidRDefault="004C0502" w:rsidP="002775B4">
      <w:pPr>
        <w:spacing w:after="0" w:line="240" w:lineRule="auto"/>
        <w:rPr>
          <w:b/>
          <w:sz w:val="24"/>
          <w:szCs w:val="24"/>
        </w:rPr>
      </w:pPr>
      <w:r>
        <w:rPr>
          <w:b/>
          <w:sz w:val="24"/>
          <w:szCs w:val="24"/>
        </w:rPr>
        <w:t>2026/27</w:t>
      </w:r>
    </w:p>
    <w:p w14:paraId="2C950A79" w14:textId="4C852659" w:rsidR="00DE5A71" w:rsidRDefault="004C0502" w:rsidP="002775B4">
      <w:pPr>
        <w:spacing w:after="0" w:line="240" w:lineRule="auto"/>
        <w:rPr>
          <w:b/>
          <w:sz w:val="72"/>
          <w:szCs w:val="72"/>
        </w:rPr>
      </w:pPr>
      <w:r>
        <w:rPr>
          <w:b/>
          <w:noProof/>
          <w:sz w:val="24"/>
          <w:szCs w:val="24"/>
        </w:rPr>
        <w:drawing>
          <wp:inline distT="0" distB="0" distL="0" distR="0" wp14:anchorId="2B1CF448" wp14:editId="1F76C3A7">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6CBF7F99" w14:textId="77777777" w:rsidR="00DE5A71" w:rsidRPr="00F77C48" w:rsidRDefault="00DE5A71" w:rsidP="002775B4">
      <w:pPr>
        <w:spacing w:after="0" w:line="240" w:lineRule="auto"/>
        <w:rPr>
          <w:b/>
          <w:sz w:val="72"/>
          <w:szCs w:val="72"/>
        </w:rPr>
      </w:pPr>
    </w:p>
    <w:p w14:paraId="1C0B1DEF" w14:textId="77777777" w:rsidR="004C0502" w:rsidRPr="004C0502" w:rsidRDefault="004C0502" w:rsidP="004C0502">
      <w:pPr>
        <w:pStyle w:val="Heading1"/>
        <w:spacing w:line="240" w:lineRule="auto"/>
        <w:jc w:val="center"/>
        <w:rPr>
          <w:b/>
          <w:color w:val="C00000"/>
          <w:sz w:val="96"/>
          <w:szCs w:val="96"/>
        </w:rPr>
      </w:pPr>
      <w:r w:rsidRPr="004C0502">
        <w:rPr>
          <w:b/>
          <w:noProof/>
          <w:color w:val="C00000"/>
          <w:sz w:val="96"/>
          <w:szCs w:val="96"/>
        </w:rPr>
        <w:t>Accessible &amp; Inclusive Tourism Award</w:t>
      </w:r>
    </w:p>
    <w:p w14:paraId="098F00E7" w14:textId="2ACF4D45" w:rsidR="00DE5A71" w:rsidRPr="004C0502" w:rsidRDefault="00DE5A71" w:rsidP="004C0502">
      <w:pPr>
        <w:pStyle w:val="Heading2"/>
      </w:pP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074215A" w14:textId="35CF3829" w:rsidR="00DE5A71" w:rsidRPr="004C0502" w:rsidRDefault="00DE5A71" w:rsidP="002775B4">
      <w:pPr>
        <w:spacing w:after="0" w:line="240" w:lineRule="auto"/>
        <w:rPr>
          <w:rStyle w:val="Strong"/>
          <w:b w:val="0"/>
          <w:bCs w:val="0"/>
          <w:highlight w:val="yellow"/>
        </w:rPr>
      </w:pPr>
      <w:r w:rsidRPr="00712525">
        <w:rPr>
          <w:rFonts w:cstheme="minorHAnsi"/>
          <w:noProof/>
          <w:sz w:val="32"/>
        </w:rPr>
        <w:t>Recognises tourism businesses that excel in providing an inclusive customer experience, particularly for those with accessibility requirements.</w:t>
      </w: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60B1600E" w14:textId="7673C79E" w:rsidR="004C0502" w:rsidRDefault="00DE5A71" w:rsidP="004C0502">
      <w:pPr>
        <w:spacing w:after="0" w:line="240" w:lineRule="auto"/>
      </w:pPr>
      <w:r w:rsidRPr="007A44B1">
        <w:rPr>
          <w:rStyle w:val="Strong"/>
          <w:sz w:val="24"/>
        </w:rPr>
        <w:t>Closures during judging period</w:t>
      </w:r>
      <w:r w:rsidRPr="007A44B1">
        <w:rPr>
          <w:sz w:val="28"/>
        </w:rPr>
        <w:t xml:space="preserve"> </w:t>
      </w:r>
      <w:r w:rsidR="004C0502">
        <w:t>(1 August 2025 – 3</w:t>
      </w:r>
      <w:r w:rsidR="00764558">
        <w:t>1</w:t>
      </w:r>
      <w:r w:rsidR="004C0502">
        <w:t xml:space="preserve"> </w:t>
      </w:r>
      <w:r w:rsidR="00764558">
        <w:t>October</w:t>
      </w:r>
      <w:r w:rsidR="004C0502">
        <w:t xml:space="preserve"> 202</w:t>
      </w:r>
      <w:r w:rsidR="00764558">
        <w:t>6</w:t>
      </w:r>
      <w:r w:rsidR="004C0502">
        <w:t>)</w:t>
      </w:r>
      <w:r w:rsidR="004C0502" w:rsidRPr="008E0561">
        <w:t>:</w:t>
      </w:r>
    </w:p>
    <w:p w14:paraId="7E2BD38C" w14:textId="0FBEDEB2" w:rsidR="00DE5A71" w:rsidRDefault="00DE5A71" w:rsidP="002775B4">
      <w:pPr>
        <w:spacing w:after="0" w:line="240" w:lineRule="auto"/>
      </w:pP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8F8B" w14:textId="77777777" w:rsidR="004C0502" w:rsidRDefault="004C0502" w:rsidP="004C0502">
      <w:pPr>
        <w:spacing w:after="0" w:line="240" w:lineRule="auto"/>
      </w:pPr>
      <w:r>
        <w:separator/>
      </w:r>
    </w:p>
  </w:endnote>
  <w:endnote w:type="continuationSeparator" w:id="0">
    <w:p w14:paraId="7B9EF775" w14:textId="77777777" w:rsidR="004C0502" w:rsidRDefault="004C0502" w:rsidP="004C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D4E8" w14:textId="77777777" w:rsidR="004C0502" w:rsidRDefault="004C0502" w:rsidP="004C0502">
      <w:pPr>
        <w:spacing w:after="0" w:line="240" w:lineRule="auto"/>
      </w:pPr>
      <w:r>
        <w:separator/>
      </w:r>
    </w:p>
  </w:footnote>
  <w:footnote w:type="continuationSeparator" w:id="0">
    <w:p w14:paraId="609D902A" w14:textId="77777777" w:rsidR="004C0502" w:rsidRDefault="004C0502" w:rsidP="004C0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C0502"/>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64558"/>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27B59"/>
    <w:rsid w:val="00A5265B"/>
    <w:rsid w:val="00A664D8"/>
    <w:rsid w:val="00A911FE"/>
    <w:rsid w:val="00AB3128"/>
    <w:rsid w:val="00AE0911"/>
    <w:rsid w:val="00B049EA"/>
    <w:rsid w:val="00B36D80"/>
    <w:rsid w:val="00B44D07"/>
    <w:rsid w:val="00B67AD1"/>
    <w:rsid w:val="00B847E8"/>
    <w:rsid w:val="00BB2E9B"/>
    <w:rsid w:val="00BC34A9"/>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4C0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02"/>
  </w:style>
  <w:style w:type="paragraph" w:styleId="Footer">
    <w:name w:val="footer"/>
    <w:basedOn w:val="Normal"/>
    <w:link w:val="FooterChar"/>
    <w:uiPriority w:val="99"/>
    <w:unhideWhenUsed/>
    <w:rsid w:val="004C0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CF9B382-6680-41EA-B5F1-50E6B3834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92</TotalTime>
  <Pages>13</Pages>
  <Words>2610</Words>
  <Characters>14617</Characters>
  <Application>Microsoft Office Word</Application>
  <DocSecurity>0</DocSecurity>
  <Lines>417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2025-12-31T12:59:00Z</dcterms:created>
  <dcterms:modified xsi:type="dcterms:W3CDTF">2026-04-15T11:16:00Z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